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EB275" w14:textId="77777777" w:rsidR="001B3C11" w:rsidRDefault="001B3C11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6D812524" w14:textId="77777777" w:rsidR="001B3C11" w:rsidRDefault="001B3C11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0E7AD2FD" w14:textId="77777777" w:rsidR="001B3C11" w:rsidRDefault="001B3C11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18FCDF99" w14:textId="77777777" w:rsidR="001B3C11" w:rsidRDefault="001B3C11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381AA016" w14:textId="77777777" w:rsidR="006E3594" w:rsidRDefault="006E3594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707C4BF9" w14:textId="77777777" w:rsidR="006E3594" w:rsidRDefault="006E3594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6B7B8372" w14:textId="77777777" w:rsidR="006E3594" w:rsidRDefault="006E3594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7C6E8D25" w14:textId="77777777" w:rsidR="006E3594" w:rsidRDefault="006E3594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3829B176" w14:textId="0D3FD15E" w:rsidR="001B3C11" w:rsidRPr="000D67EE" w:rsidRDefault="00103573" w:rsidP="001B3C11">
      <w:pPr>
        <w:jc w:val="center"/>
        <w:rPr>
          <w:rFonts w:ascii="Roboto-Regular" w:hAnsi="Roboto-Regular"/>
          <w:sz w:val="28"/>
          <w:szCs w:val="28"/>
          <w:shd w:val="clear" w:color="auto" w:fill="FFFFFF"/>
        </w:rPr>
      </w:pPr>
      <w:r w:rsidRPr="000D67EE">
        <w:rPr>
          <w:rFonts w:ascii="Roboto-Regular" w:hAnsi="Roboto-Regular"/>
          <w:sz w:val="28"/>
          <w:szCs w:val="28"/>
          <w:shd w:val="clear" w:color="auto" w:fill="FFFFFF"/>
        </w:rPr>
        <w:t>Календарно-тематическое пла</w:t>
      </w:r>
      <w:r w:rsidR="00894D11">
        <w:rPr>
          <w:rFonts w:ascii="Roboto-Regular" w:hAnsi="Roboto-Regular"/>
          <w:sz w:val="28"/>
          <w:szCs w:val="28"/>
          <w:shd w:val="clear" w:color="auto" w:fill="FFFFFF"/>
        </w:rPr>
        <w:t xml:space="preserve">нирование по физическому развитию </w:t>
      </w:r>
      <w:r w:rsidRPr="000D67EE">
        <w:rPr>
          <w:rFonts w:ascii="Roboto-Regular" w:hAnsi="Roboto-Regular"/>
          <w:sz w:val="28"/>
          <w:szCs w:val="28"/>
          <w:shd w:val="clear" w:color="auto" w:fill="FFFFFF"/>
        </w:rPr>
        <w:t xml:space="preserve"> во всех возрастных группах 202</w:t>
      </w:r>
      <w:r w:rsidR="00894D11">
        <w:rPr>
          <w:rFonts w:ascii="Roboto-Regular" w:hAnsi="Roboto-Regular"/>
          <w:sz w:val="28"/>
          <w:szCs w:val="28"/>
          <w:shd w:val="clear" w:color="auto" w:fill="FFFFFF"/>
        </w:rPr>
        <w:t>4</w:t>
      </w:r>
      <w:r w:rsidRPr="000D67EE">
        <w:rPr>
          <w:rFonts w:ascii="Roboto-Regular" w:hAnsi="Roboto-Regular"/>
          <w:sz w:val="28"/>
          <w:szCs w:val="28"/>
          <w:shd w:val="clear" w:color="auto" w:fill="FFFFFF"/>
        </w:rPr>
        <w:t>-202</w:t>
      </w:r>
      <w:r w:rsidR="00894D11">
        <w:rPr>
          <w:rFonts w:ascii="Roboto-Regular" w:hAnsi="Roboto-Regular"/>
          <w:sz w:val="28"/>
          <w:szCs w:val="28"/>
          <w:shd w:val="clear" w:color="auto" w:fill="FFFFFF"/>
        </w:rPr>
        <w:t xml:space="preserve">5 учебный </w:t>
      </w:r>
      <w:r w:rsidRPr="000D67EE">
        <w:rPr>
          <w:rFonts w:ascii="Roboto-Regular" w:hAnsi="Roboto-Regular"/>
          <w:sz w:val="28"/>
          <w:szCs w:val="28"/>
          <w:shd w:val="clear" w:color="auto" w:fill="FFFFFF"/>
        </w:rPr>
        <w:t>год.</w:t>
      </w:r>
    </w:p>
    <w:p w14:paraId="3289E0CC" w14:textId="77777777" w:rsidR="009560C2" w:rsidRPr="000D67EE" w:rsidRDefault="009560C2" w:rsidP="001B3C11">
      <w:pPr>
        <w:jc w:val="center"/>
        <w:rPr>
          <w:rFonts w:ascii="Roboto-Regular" w:hAnsi="Roboto-Regular"/>
          <w:sz w:val="28"/>
          <w:szCs w:val="28"/>
          <w:shd w:val="clear" w:color="auto" w:fill="FFFFFF"/>
        </w:rPr>
      </w:pPr>
    </w:p>
    <w:p w14:paraId="6E81BF48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029430CF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0A212E39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35F6FCF4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5F52E89B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0AB27A46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7C097B7C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12D33CC2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4CCEA9EE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2F59E5EE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26D6A677" w14:textId="77777777" w:rsidR="009560C2" w:rsidRDefault="009560C2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13BCF641" w14:textId="77777777" w:rsidR="00715729" w:rsidRDefault="00715729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644FB93F" w14:textId="77777777" w:rsidR="00894D11" w:rsidRDefault="00894D11" w:rsidP="001B3C11">
      <w:pPr>
        <w:jc w:val="center"/>
        <w:rPr>
          <w:rFonts w:ascii="Roboto-Regular" w:hAnsi="Roboto-Regular"/>
          <w:color w:val="7030A0"/>
          <w:sz w:val="36"/>
          <w:szCs w:val="36"/>
          <w:shd w:val="clear" w:color="auto" w:fill="FFFFFF"/>
        </w:rPr>
      </w:pPr>
    </w:p>
    <w:p w14:paraId="61828545" w14:textId="77777777" w:rsidR="00894D11" w:rsidRDefault="00894D11" w:rsidP="001B3C11">
      <w:pPr>
        <w:jc w:val="center"/>
        <w:rPr>
          <w:rFonts w:ascii="Roboto-Regular" w:hAnsi="Roboto-Regular"/>
          <w:color w:val="7030A0"/>
          <w:sz w:val="36"/>
          <w:szCs w:val="36"/>
          <w:shd w:val="clear" w:color="auto" w:fill="FFFFFF"/>
        </w:rPr>
      </w:pPr>
    </w:p>
    <w:p w14:paraId="533FD8FB" w14:textId="77777777" w:rsidR="009560C2" w:rsidRPr="00220E91" w:rsidRDefault="009560C2" w:rsidP="001B3C11">
      <w:pPr>
        <w:jc w:val="center"/>
        <w:rPr>
          <w:rFonts w:ascii="Roboto-Regular" w:hAnsi="Roboto-Regular"/>
          <w:color w:val="7030A0"/>
          <w:sz w:val="36"/>
          <w:szCs w:val="36"/>
          <w:shd w:val="clear" w:color="auto" w:fill="FFFFFF"/>
        </w:rPr>
      </w:pPr>
      <w:bookmarkStart w:id="0" w:name="_GoBack"/>
      <w:bookmarkEnd w:id="0"/>
      <w:r w:rsidRPr="00220E91">
        <w:rPr>
          <w:rFonts w:ascii="Roboto-Regular" w:hAnsi="Roboto-Regular"/>
          <w:color w:val="7030A0"/>
          <w:sz w:val="36"/>
          <w:szCs w:val="36"/>
          <w:shd w:val="clear" w:color="auto" w:fill="FFFFFF"/>
        </w:rPr>
        <w:lastRenderedPageBreak/>
        <w:t>Первая младшая группа</w:t>
      </w:r>
    </w:p>
    <w:p w14:paraId="5373E5F5" w14:textId="77777777" w:rsidR="009560C2" w:rsidRPr="00205601" w:rsidRDefault="009560C2" w:rsidP="001B3C11">
      <w:pPr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20560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Сентябрь</w:t>
      </w:r>
    </w:p>
    <w:p w14:paraId="2049BA81" w14:textId="3D7AB79A" w:rsidR="009560C2" w:rsidRPr="00205601" w:rsidRDefault="009560C2" w:rsidP="009560C2">
      <w:pP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205601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Тема недели: «</w:t>
      </w:r>
      <w:r w:rsidR="00062A8B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До свидания лето</w:t>
      </w:r>
      <w:r w:rsidRPr="00205601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» </w:t>
      </w:r>
      <w:r w:rsidR="00062A8B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 2-6 </w:t>
      </w:r>
      <w:r w:rsidRPr="00205601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(1-е,2-е, занятие)</w:t>
      </w:r>
    </w:p>
    <w:p w14:paraId="478499D0" w14:textId="77777777" w:rsidR="00B92EB6" w:rsidRPr="006E3594" w:rsidRDefault="009560C2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Задачи: </w:t>
      </w:r>
      <w:r w:rsidRPr="006E3594">
        <w:rPr>
          <w:rFonts w:ascii="Times New Roman" w:hAnsi="Times New Roman" w:cs="Times New Roman"/>
          <w:sz w:val="24"/>
          <w:szCs w:val="24"/>
        </w:rPr>
        <w:t>Учить детей начинать ходьбу по сигналу, развивать равновесие – ходить по ограниченной поверхности (между 2 линий).</w:t>
      </w:r>
    </w:p>
    <w:p w14:paraId="450DAE2F" w14:textId="77777777" w:rsidR="009560C2" w:rsidRPr="006E3594" w:rsidRDefault="009560C2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и бег: Свободная ходьба, свободный бег за инструктором.</w:t>
      </w:r>
    </w:p>
    <w:p w14:paraId="38E010F3" w14:textId="77777777" w:rsidR="0016797A" w:rsidRDefault="00220E91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Содержание</w:t>
      </w:r>
      <w:r w:rsidR="009560C2" w:rsidRPr="006E3594">
        <w:rPr>
          <w:rFonts w:ascii="Times New Roman" w:hAnsi="Times New Roman" w:cs="Times New Roman"/>
          <w:sz w:val="24"/>
          <w:szCs w:val="24"/>
        </w:rPr>
        <w:t>: ОРУ без предметов.</w:t>
      </w:r>
      <w:r w:rsidR="00B92EB6" w:rsidRPr="006E359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B92EB6" w:rsidRPr="006E3594">
        <w:rPr>
          <w:rFonts w:ascii="Times New Roman" w:hAnsi="Times New Roman" w:cs="Times New Roman"/>
          <w:sz w:val="24"/>
          <w:szCs w:val="24"/>
        </w:rPr>
        <w:t>см.Лайзане</w:t>
      </w:r>
      <w:proofErr w:type="spellEnd"/>
      <w:r w:rsidR="00B92EB6" w:rsidRPr="006E3594">
        <w:rPr>
          <w:rFonts w:ascii="Times New Roman" w:hAnsi="Times New Roman" w:cs="Times New Roman"/>
          <w:sz w:val="24"/>
          <w:szCs w:val="24"/>
        </w:rPr>
        <w:t xml:space="preserve"> С.Я. стр.73)</w:t>
      </w:r>
    </w:p>
    <w:p w14:paraId="06F705E2" w14:textId="77777777" w:rsidR="009560C2" w:rsidRPr="006E3594" w:rsidRDefault="009560C2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 Ходьба по дорожке - между двумя параллельно лежащими веревками (ширина 35-30 см)-к кукле Маши.</w:t>
      </w:r>
    </w:p>
    <w:p w14:paraId="4DA96D24" w14:textId="77777777" w:rsidR="009560C2" w:rsidRPr="006E3594" w:rsidRDefault="009560C2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П/игра: «Бегите ко мне» (2-3 раза)</w:t>
      </w:r>
    </w:p>
    <w:p w14:paraId="77CCE733" w14:textId="77777777" w:rsidR="009560C2" w:rsidRPr="006E3594" w:rsidRDefault="009560C2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Спокойная ходьба.</w:t>
      </w:r>
    </w:p>
    <w:p w14:paraId="0ACE89AA" w14:textId="77777777" w:rsidR="00B92EB6" w:rsidRPr="006E3594" w:rsidRDefault="00B92EB6" w:rsidP="009560C2">
      <w:pPr>
        <w:rPr>
          <w:rFonts w:ascii="Times New Roman" w:hAnsi="Times New Roman" w:cs="Times New Roman"/>
          <w:sz w:val="24"/>
          <w:szCs w:val="24"/>
        </w:rPr>
      </w:pPr>
    </w:p>
    <w:p w14:paraId="3083F53B" w14:textId="516F506A" w:rsidR="009560C2" w:rsidRPr="00205601" w:rsidRDefault="00266EE7" w:rsidP="009560C2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205601">
        <w:rPr>
          <w:rFonts w:ascii="Times New Roman" w:hAnsi="Times New Roman" w:cs="Times New Roman"/>
          <w:color w:val="C00000"/>
          <w:sz w:val="24"/>
          <w:szCs w:val="24"/>
        </w:rPr>
        <w:t>Тема недели: «</w:t>
      </w:r>
      <w:r w:rsidR="00062A8B">
        <w:rPr>
          <w:rFonts w:ascii="Times New Roman" w:hAnsi="Times New Roman" w:cs="Times New Roman"/>
          <w:color w:val="C00000"/>
          <w:sz w:val="24"/>
          <w:szCs w:val="24"/>
        </w:rPr>
        <w:t>Мой детский сад «Солнечный зайчик</w:t>
      </w:r>
      <w:r w:rsidRPr="00205601">
        <w:rPr>
          <w:rFonts w:ascii="Times New Roman" w:hAnsi="Times New Roman" w:cs="Times New Roman"/>
          <w:color w:val="C00000"/>
          <w:sz w:val="24"/>
          <w:szCs w:val="24"/>
        </w:rPr>
        <w:t xml:space="preserve">» </w:t>
      </w:r>
      <w:r w:rsidR="00062A8B">
        <w:rPr>
          <w:rFonts w:ascii="Times New Roman" w:hAnsi="Times New Roman" w:cs="Times New Roman"/>
          <w:color w:val="C00000"/>
          <w:sz w:val="24"/>
          <w:szCs w:val="24"/>
        </w:rPr>
        <w:t>9-13</w:t>
      </w:r>
      <w:r w:rsidRPr="00205601">
        <w:rPr>
          <w:rFonts w:ascii="Times New Roman" w:hAnsi="Times New Roman" w:cs="Times New Roman"/>
          <w:color w:val="C00000"/>
          <w:sz w:val="24"/>
          <w:szCs w:val="24"/>
        </w:rPr>
        <w:t xml:space="preserve"> (3,4 занятие)</w:t>
      </w:r>
    </w:p>
    <w:p w14:paraId="5163B44C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Задачи: Учить детей начинать ходить и бегать, меняя направление на определѐнный сигнал, развивать умение ползать.</w:t>
      </w:r>
    </w:p>
    <w:p w14:paraId="7908959B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и бег: Чередование ходьбы врассыпную и бега за куклой Машей.</w:t>
      </w:r>
    </w:p>
    <w:p w14:paraId="59605EE2" w14:textId="77777777" w:rsidR="0016797A" w:rsidRDefault="00220E91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Содержание</w:t>
      </w:r>
      <w:r w:rsidR="00266EE7" w:rsidRPr="006E3594">
        <w:rPr>
          <w:rFonts w:ascii="Times New Roman" w:hAnsi="Times New Roman" w:cs="Times New Roman"/>
          <w:sz w:val="24"/>
          <w:szCs w:val="24"/>
        </w:rPr>
        <w:t>: ОРУ с погремушками</w:t>
      </w:r>
      <w:r w:rsidR="00B92EB6" w:rsidRPr="006E35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92EB6" w:rsidRPr="006E3594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B92EB6" w:rsidRPr="006E3594">
        <w:rPr>
          <w:rFonts w:ascii="Times New Roman" w:hAnsi="Times New Roman" w:cs="Times New Roman"/>
          <w:sz w:val="24"/>
          <w:szCs w:val="24"/>
        </w:rPr>
        <w:t xml:space="preserve"> С.Я. стр.74)</w:t>
      </w:r>
      <w:r w:rsidR="00266EE7" w:rsidRPr="006E3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4DC71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Ползание на четвереньках (4-6 м) к собачке – «пойдѐм как собачка» </w:t>
      </w:r>
    </w:p>
    <w:p w14:paraId="5E29BACF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П/и</w:t>
      </w:r>
      <w:r w:rsidR="00B92EB6" w:rsidRPr="006E3594">
        <w:rPr>
          <w:rFonts w:ascii="Times New Roman" w:hAnsi="Times New Roman" w:cs="Times New Roman"/>
          <w:sz w:val="24"/>
          <w:szCs w:val="24"/>
        </w:rPr>
        <w:t>:</w:t>
      </w:r>
      <w:r w:rsidRPr="006E3594">
        <w:rPr>
          <w:rFonts w:ascii="Times New Roman" w:hAnsi="Times New Roman" w:cs="Times New Roman"/>
          <w:sz w:val="24"/>
          <w:szCs w:val="24"/>
        </w:rPr>
        <w:t xml:space="preserve"> «Догоните меня»</w:t>
      </w:r>
    </w:p>
    <w:p w14:paraId="01F0764A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за инструктором «Пойдем тихо».</w:t>
      </w:r>
    </w:p>
    <w:p w14:paraId="00F69542" w14:textId="77777777" w:rsidR="00B92EB6" w:rsidRPr="006E3594" w:rsidRDefault="00B92EB6" w:rsidP="009560C2">
      <w:pPr>
        <w:rPr>
          <w:rFonts w:ascii="Times New Roman" w:hAnsi="Times New Roman" w:cs="Times New Roman"/>
          <w:sz w:val="24"/>
          <w:szCs w:val="24"/>
        </w:rPr>
      </w:pPr>
    </w:p>
    <w:p w14:paraId="0EC8A414" w14:textId="1E1ED893" w:rsidR="00266EE7" w:rsidRPr="00205601" w:rsidRDefault="00266EE7" w:rsidP="009560C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062A8B">
        <w:rPr>
          <w:rFonts w:ascii="Times New Roman" w:hAnsi="Times New Roman" w:cs="Times New Roman"/>
          <w:color w:val="FF0000"/>
          <w:sz w:val="24"/>
          <w:szCs w:val="24"/>
        </w:rPr>
        <w:t xml:space="preserve">День российского </w:t>
      </w:r>
      <w:proofErr w:type="spellStart"/>
      <w:r w:rsidR="00062A8B">
        <w:rPr>
          <w:rFonts w:ascii="Times New Roman" w:hAnsi="Times New Roman" w:cs="Times New Roman"/>
          <w:color w:val="FF0000"/>
          <w:sz w:val="24"/>
          <w:szCs w:val="24"/>
        </w:rPr>
        <w:t>леса.Всемирный</w:t>
      </w:r>
      <w:proofErr w:type="spellEnd"/>
      <w:r w:rsidR="00062A8B">
        <w:rPr>
          <w:rFonts w:ascii="Times New Roman" w:hAnsi="Times New Roman" w:cs="Times New Roman"/>
          <w:color w:val="FF0000"/>
          <w:sz w:val="24"/>
          <w:szCs w:val="24"/>
        </w:rPr>
        <w:t xml:space="preserve"> день журавля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062A8B">
        <w:rPr>
          <w:rFonts w:ascii="Times New Roman" w:hAnsi="Times New Roman" w:cs="Times New Roman"/>
          <w:color w:val="FF0000"/>
          <w:sz w:val="24"/>
          <w:szCs w:val="24"/>
        </w:rPr>
        <w:t>6-20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 xml:space="preserve"> (5,6, занятие)</w:t>
      </w:r>
    </w:p>
    <w:p w14:paraId="424B45FD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Задачи: Учить детей начинать ходить и бегать, меняя направление на определѐнный сигнал, развивать умение ползать </w:t>
      </w:r>
    </w:p>
    <w:p w14:paraId="5CC8C080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и бег: Чередование ходьбы и бега между конусами.</w:t>
      </w:r>
    </w:p>
    <w:p w14:paraId="1C8DC665" w14:textId="77777777" w:rsidR="0016797A" w:rsidRDefault="00220E91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Содержание</w:t>
      </w:r>
      <w:r w:rsidR="00266EE7" w:rsidRPr="006E3594">
        <w:rPr>
          <w:rFonts w:ascii="Times New Roman" w:hAnsi="Times New Roman" w:cs="Times New Roman"/>
          <w:sz w:val="24"/>
          <w:szCs w:val="24"/>
        </w:rPr>
        <w:t>:  ОРУ без предметов</w:t>
      </w:r>
      <w:r w:rsidR="00B92EB6" w:rsidRPr="006E35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92EB6" w:rsidRPr="006E3594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B92EB6" w:rsidRPr="006E3594">
        <w:rPr>
          <w:rFonts w:ascii="Times New Roman" w:hAnsi="Times New Roman" w:cs="Times New Roman"/>
          <w:sz w:val="24"/>
          <w:szCs w:val="24"/>
        </w:rPr>
        <w:t xml:space="preserve"> С.Я. стр.75)</w:t>
      </w:r>
    </w:p>
    <w:p w14:paraId="0600C6A5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по доске, положенной па пол (длина 2,5-3 м, ширина 25-20 см.)</w:t>
      </w:r>
    </w:p>
    <w:p w14:paraId="66D15306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П/и</w:t>
      </w:r>
      <w:r w:rsidR="00B92EB6" w:rsidRPr="006E3594">
        <w:rPr>
          <w:rFonts w:ascii="Times New Roman" w:hAnsi="Times New Roman" w:cs="Times New Roman"/>
          <w:sz w:val="24"/>
          <w:szCs w:val="24"/>
        </w:rPr>
        <w:t>:</w:t>
      </w:r>
      <w:r w:rsidRPr="006E3594">
        <w:rPr>
          <w:rFonts w:ascii="Times New Roman" w:hAnsi="Times New Roman" w:cs="Times New Roman"/>
          <w:sz w:val="24"/>
          <w:szCs w:val="24"/>
        </w:rPr>
        <w:t xml:space="preserve"> «В гости к куклам». </w:t>
      </w:r>
    </w:p>
    <w:p w14:paraId="076AF808" w14:textId="77777777" w:rsidR="00266EE7" w:rsidRPr="006E3594" w:rsidRDefault="00266EE7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за куклой.</w:t>
      </w:r>
    </w:p>
    <w:p w14:paraId="2DB9FF22" w14:textId="77777777" w:rsidR="00B92EB6" w:rsidRPr="006E3594" w:rsidRDefault="00B92EB6" w:rsidP="009560C2">
      <w:pPr>
        <w:rPr>
          <w:rFonts w:ascii="Times New Roman" w:hAnsi="Times New Roman" w:cs="Times New Roman"/>
          <w:sz w:val="24"/>
          <w:szCs w:val="24"/>
        </w:rPr>
      </w:pPr>
    </w:p>
    <w:p w14:paraId="537D85FB" w14:textId="1EFAA5DD" w:rsidR="00266EE7" w:rsidRPr="00205601" w:rsidRDefault="00266EE7" w:rsidP="009560C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062A8B">
        <w:rPr>
          <w:rFonts w:ascii="Times New Roman" w:hAnsi="Times New Roman" w:cs="Times New Roman"/>
          <w:color w:val="FF0000"/>
          <w:sz w:val="24"/>
          <w:szCs w:val="24"/>
        </w:rPr>
        <w:t>Всякий труд почетен» 23-27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 xml:space="preserve"> (7,8, занятие)</w:t>
      </w:r>
    </w:p>
    <w:p w14:paraId="1189C4BB" w14:textId="77777777" w:rsidR="00B92EB6" w:rsidRPr="006E3594" w:rsidRDefault="00B92EB6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Задачи: Учить ходить по ограниченной поверхности, подлезать под веревку и бросать предмет вдаль правой и левой рукой, развивать умение бегать в определенном направлении. </w:t>
      </w:r>
    </w:p>
    <w:p w14:paraId="6D4CE58A" w14:textId="77777777" w:rsidR="00B92EB6" w:rsidRPr="006E3594" w:rsidRDefault="00B92EB6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и бег:</w:t>
      </w:r>
      <w:r w:rsidR="00EC2FA0" w:rsidRPr="006E3594">
        <w:rPr>
          <w:rFonts w:ascii="Times New Roman" w:hAnsi="Times New Roman" w:cs="Times New Roman"/>
          <w:sz w:val="24"/>
          <w:szCs w:val="24"/>
        </w:rPr>
        <w:t xml:space="preserve"> </w:t>
      </w:r>
      <w:r w:rsidRPr="006E3594">
        <w:rPr>
          <w:rFonts w:ascii="Times New Roman" w:hAnsi="Times New Roman" w:cs="Times New Roman"/>
          <w:sz w:val="24"/>
          <w:szCs w:val="24"/>
        </w:rPr>
        <w:t xml:space="preserve">Чередование ходьбы и бега врассыпную. Ходьба по дорожке - между двумя параллельными линиями (ширина 35-30 см). </w:t>
      </w:r>
    </w:p>
    <w:p w14:paraId="3A0ED465" w14:textId="77777777" w:rsidR="0016797A" w:rsidRDefault="00EC2FA0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Содержание</w:t>
      </w:r>
      <w:r w:rsidR="00B92EB6" w:rsidRPr="006E3594">
        <w:rPr>
          <w:rFonts w:ascii="Times New Roman" w:hAnsi="Times New Roman" w:cs="Times New Roman"/>
          <w:sz w:val="24"/>
          <w:szCs w:val="24"/>
        </w:rPr>
        <w:t xml:space="preserve">: ОРУ без предмета(С.Я. </w:t>
      </w:r>
      <w:proofErr w:type="spellStart"/>
      <w:r w:rsidR="00B92EB6" w:rsidRPr="006E3594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B92EB6" w:rsidRPr="006E3594">
        <w:rPr>
          <w:rFonts w:ascii="Times New Roman" w:hAnsi="Times New Roman" w:cs="Times New Roman"/>
          <w:sz w:val="24"/>
          <w:szCs w:val="24"/>
        </w:rPr>
        <w:t xml:space="preserve"> стр.76) </w:t>
      </w:r>
    </w:p>
    <w:p w14:paraId="65F70ADE" w14:textId="77777777" w:rsidR="00B92EB6" w:rsidRPr="006E3594" w:rsidRDefault="00B92EB6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1. Ползание на четвереньках, подползти под веревку (высота 40-45 см), доползти до собачки, погладить ее и вернуться обратно. 2. Бросание мяча (шишки) вдаль правой и левой рукой (по 2-3 раза, стоя за стойками натянутой верѐвкой)</w:t>
      </w:r>
    </w:p>
    <w:p w14:paraId="5168E13B" w14:textId="77777777" w:rsidR="00B92EB6" w:rsidRPr="006E3594" w:rsidRDefault="00B92EB6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П/и: «Бегите ко мне.</w:t>
      </w:r>
    </w:p>
    <w:p w14:paraId="3F957491" w14:textId="77777777" w:rsidR="00B92EB6" w:rsidRPr="006E3594" w:rsidRDefault="00B92EB6" w:rsidP="00B92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Спокойная ходьба «как мышки».</w:t>
      </w:r>
    </w:p>
    <w:p w14:paraId="63A5BA3C" w14:textId="77777777" w:rsidR="00EC2FA0" w:rsidRPr="00205601" w:rsidRDefault="00EC2FA0" w:rsidP="00B92EB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E68EA6" w14:textId="77777777" w:rsidR="00220E91" w:rsidRPr="00205601" w:rsidRDefault="00220E91" w:rsidP="00EC2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2FB6401" w14:textId="77777777" w:rsidR="00220E91" w:rsidRPr="00205601" w:rsidRDefault="00220E91" w:rsidP="00EC2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1382AD7" w14:textId="77777777" w:rsidR="00EC2FA0" w:rsidRPr="00205601" w:rsidRDefault="00EC2FA0" w:rsidP="00EC2FA0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205601">
        <w:rPr>
          <w:rFonts w:ascii="Times New Roman" w:hAnsi="Times New Roman" w:cs="Times New Roman"/>
          <w:color w:val="002060"/>
          <w:sz w:val="24"/>
          <w:szCs w:val="24"/>
        </w:rPr>
        <w:t>Октябрь.</w:t>
      </w:r>
    </w:p>
    <w:p w14:paraId="4030BA0E" w14:textId="05240A8E" w:rsidR="00266EE7" w:rsidRPr="00205601" w:rsidRDefault="00EC2FA0" w:rsidP="009560C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062A8B">
        <w:rPr>
          <w:rFonts w:ascii="Times New Roman" w:hAnsi="Times New Roman" w:cs="Times New Roman"/>
          <w:color w:val="FF0000"/>
          <w:sz w:val="24"/>
          <w:szCs w:val="24"/>
        </w:rPr>
        <w:t xml:space="preserve">Международный день пожилых </w:t>
      </w:r>
      <w:proofErr w:type="spellStart"/>
      <w:r w:rsidR="00062A8B">
        <w:rPr>
          <w:rFonts w:ascii="Times New Roman" w:hAnsi="Times New Roman" w:cs="Times New Roman"/>
          <w:color w:val="FF0000"/>
          <w:sz w:val="24"/>
          <w:szCs w:val="24"/>
        </w:rPr>
        <w:t>людей.Международный</w:t>
      </w:r>
      <w:proofErr w:type="spellEnd"/>
      <w:r w:rsidR="00062A8B">
        <w:rPr>
          <w:rFonts w:ascii="Times New Roman" w:hAnsi="Times New Roman" w:cs="Times New Roman"/>
          <w:color w:val="FF0000"/>
          <w:sz w:val="24"/>
          <w:szCs w:val="24"/>
        </w:rPr>
        <w:t xml:space="preserve"> день музыки» 30.09-4.10 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>(1 занятие</w:t>
      </w:r>
      <w:r w:rsidR="00220E91" w:rsidRPr="00205601">
        <w:rPr>
          <w:rFonts w:ascii="Times New Roman" w:hAnsi="Times New Roman" w:cs="Times New Roman"/>
          <w:color w:val="FF0000"/>
          <w:sz w:val="24"/>
          <w:szCs w:val="24"/>
        </w:rPr>
        <w:t>,2 занятие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85E90C4" w14:textId="77777777" w:rsidR="00EC2FA0" w:rsidRPr="00205601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Задачи: Учить лазать по гимнастической стенке, развивать чувство равновесия, совершенствовать бег в определенном направлении, умение реагировать на сигнал. Ходьба и бег: Чередование ходьбы и бега за воспитателем. Остановиться в разных местах комнаты, повернуться к воспитателю.</w:t>
      </w:r>
    </w:p>
    <w:p w14:paraId="4EE47556" w14:textId="77777777" w:rsidR="0016797A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Содержание: ОРУ без предметов </w:t>
      </w:r>
      <w:r w:rsidR="00452E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стр.77)</w:t>
      </w:r>
    </w:p>
    <w:p w14:paraId="2D763EAF" w14:textId="77777777" w:rsidR="00220E91" w:rsidRPr="00205601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Лазанье по гимнастической стенке или башенке любым способом.</w:t>
      </w:r>
    </w:p>
    <w:p w14:paraId="2C4F7C45" w14:textId="77777777" w:rsidR="00EC2FA0" w:rsidRPr="00205601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П/и «Догоните мяч». </w:t>
      </w:r>
    </w:p>
    <w:p w14:paraId="005F1B7E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«как мышки» на носках.</w:t>
      </w:r>
    </w:p>
    <w:p w14:paraId="5BAE5BA2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FE2BCC" w14:textId="77777777" w:rsidR="00EC2FA0" w:rsidRPr="00205601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E30016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Задачи:</w:t>
      </w:r>
      <w:r w:rsidR="00EC2FA0" w:rsidRPr="00205601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="00EC2FA0" w:rsidRPr="00205601">
        <w:rPr>
          <w:rFonts w:ascii="Times New Roman" w:hAnsi="Times New Roman" w:cs="Times New Roman"/>
          <w:sz w:val="24"/>
          <w:szCs w:val="24"/>
        </w:rPr>
        <w:t xml:space="preserve"> ходить по ограниченной поверхности, ползать и катать мяч, упражнять в ходьбе, сохраняя равновесие, помогать преодолеть робость, способствовать развитию умений действовать по сигналу.</w:t>
      </w:r>
    </w:p>
    <w:p w14:paraId="068710B5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и бег:</w:t>
      </w:r>
      <w:r w:rsidR="00EC2FA0" w:rsidRPr="00205601">
        <w:rPr>
          <w:rFonts w:ascii="Times New Roman" w:hAnsi="Times New Roman" w:cs="Times New Roman"/>
          <w:sz w:val="24"/>
          <w:szCs w:val="24"/>
        </w:rPr>
        <w:t xml:space="preserve"> Ходьба в чередовании с бегом. </w:t>
      </w:r>
    </w:p>
    <w:p w14:paraId="06989286" w14:textId="77777777" w:rsidR="0016797A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EC2FA0" w:rsidRPr="00205601">
        <w:rPr>
          <w:rFonts w:ascii="Times New Roman" w:hAnsi="Times New Roman" w:cs="Times New Roman"/>
          <w:sz w:val="24"/>
          <w:szCs w:val="24"/>
        </w:rPr>
        <w:t xml:space="preserve">ОРУ с платочками </w:t>
      </w:r>
      <w:r w:rsidR="00452E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стр.78)</w:t>
      </w:r>
    </w:p>
    <w:p w14:paraId="2639DCF2" w14:textId="77777777" w:rsidR="00220E91" w:rsidRPr="00205601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по доске с последующим ползанием на четвереньках по полу до определенного места. Прокатывание мяча.</w:t>
      </w:r>
    </w:p>
    <w:p w14:paraId="14DE0795" w14:textId="77777777" w:rsidR="00EC2FA0" w:rsidRPr="00205601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П/и «Бегите ко</w:t>
      </w:r>
      <w:r w:rsidR="00220E91" w:rsidRPr="00205601">
        <w:rPr>
          <w:rFonts w:ascii="Times New Roman" w:hAnsi="Times New Roman" w:cs="Times New Roman"/>
          <w:sz w:val="24"/>
          <w:szCs w:val="24"/>
        </w:rPr>
        <w:t xml:space="preserve"> мне»</w:t>
      </w:r>
    </w:p>
    <w:p w14:paraId="24D5A68A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Спокойная ходьба.</w:t>
      </w:r>
    </w:p>
    <w:p w14:paraId="3362B395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901E7D" w14:textId="78574ECC" w:rsidR="00220E91" w:rsidRPr="00205601" w:rsidRDefault="00220E91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062A8B">
        <w:rPr>
          <w:rFonts w:ascii="Times New Roman" w:hAnsi="Times New Roman" w:cs="Times New Roman"/>
          <w:color w:val="FF0000"/>
          <w:sz w:val="24"/>
          <w:szCs w:val="24"/>
        </w:rPr>
        <w:t>Золотая осень. День собирания осенних листьев» 7-11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 xml:space="preserve"> (3 занятие,4 занятие)</w:t>
      </w:r>
    </w:p>
    <w:p w14:paraId="6FEE8690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2CAD248C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Задачи:Ознакомить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 xml:space="preserve"> с выполнением прыжка вперед на двух ногах, бросать в горизонтальную цель, совершенствовать умение реагировать на сигнал, учить бросать предмет в определенном направлении. </w:t>
      </w:r>
    </w:p>
    <w:p w14:paraId="095FC76F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бег:Ходьба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 xml:space="preserve"> и бег за воспитателем. </w:t>
      </w:r>
    </w:p>
    <w:p w14:paraId="3A72A61F" w14:textId="77777777" w:rsidR="0016797A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Содержание:ОРУ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 xml:space="preserve"> с мешочками</w:t>
      </w:r>
      <w:r w:rsidR="00452E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стр.79)</w:t>
      </w:r>
    </w:p>
    <w:p w14:paraId="5B5BC0F6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Бросание мешочков в горизонтальную цель - ящик (или обруч) правой и левой рукой на расстоянии 80 см. Прыгать через веревку на двух ногах - «Зайка прыгает через канавку».</w:t>
      </w:r>
    </w:p>
    <w:p w14:paraId="6A068511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П/и «Догоните меня».</w:t>
      </w:r>
    </w:p>
    <w:p w14:paraId="172BC601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«Полетели как птички» ходьба за инструктором.</w:t>
      </w:r>
    </w:p>
    <w:p w14:paraId="0557CC44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43ED26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Задачи:Учить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 xml:space="preserve"> ходить по гимнастической скамейке, бросать мяч вдаль из-за головы двумя руками, упражнять в ползании на четвереньках, развивать чувство равновесия, совершенствовать умение передвигаться в определенном направлении. </w:t>
      </w:r>
    </w:p>
    <w:p w14:paraId="0CED973C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и бег: Ходьба и бег за воспитателем.</w:t>
      </w:r>
    </w:p>
    <w:p w14:paraId="11CF96C4" w14:textId="77777777" w:rsidR="0016797A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Содержание: ОРУ с кубиками </w:t>
      </w:r>
      <w:r w:rsidR="00452E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стр.80)</w:t>
      </w:r>
    </w:p>
    <w:p w14:paraId="63D798FE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Ползание на четвереньках между линиями (ширина 40-35 см) - «Муравьи идут по дорожке». Ходьба по гимнастической скамейке - «Идем по мостику». </w:t>
      </w:r>
    </w:p>
    <w:p w14:paraId="61154687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П/и «Догони мяч»</w:t>
      </w:r>
    </w:p>
    <w:p w14:paraId="083F855C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М/и: «Найди цыпленка».</w:t>
      </w:r>
    </w:p>
    <w:p w14:paraId="07EBC582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04D0B5" w14:textId="6A7ABA7B" w:rsidR="00220E91" w:rsidRPr="00205601" w:rsidRDefault="00220E91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062A8B">
        <w:rPr>
          <w:rFonts w:ascii="Times New Roman" w:hAnsi="Times New Roman" w:cs="Times New Roman"/>
          <w:color w:val="FF0000"/>
          <w:sz w:val="24"/>
          <w:szCs w:val="24"/>
        </w:rPr>
        <w:t>Всемирный день хлеба. Овощи и фрукты. День повара» 14-18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>(5,6,занятие)</w:t>
      </w:r>
    </w:p>
    <w:p w14:paraId="02C7B0B6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2DA75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Задачи: Учить прыгать в длину с места, закреплять метание вдаль из-за головы, способствовать развитию чувства равновесия и координации движений. </w:t>
      </w:r>
    </w:p>
    <w:p w14:paraId="51139804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и бег: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 </w:t>
      </w:r>
      <w:r w:rsidRPr="00205601">
        <w:rPr>
          <w:rFonts w:ascii="Times New Roman" w:hAnsi="Times New Roman" w:cs="Times New Roman"/>
          <w:sz w:val="24"/>
          <w:szCs w:val="24"/>
        </w:rPr>
        <w:t>Чередование ходьбы и бе</w:t>
      </w:r>
      <w:r w:rsidR="00A76D89" w:rsidRPr="00205601">
        <w:rPr>
          <w:rFonts w:ascii="Times New Roman" w:hAnsi="Times New Roman" w:cs="Times New Roman"/>
          <w:sz w:val="24"/>
          <w:szCs w:val="24"/>
        </w:rPr>
        <w:t>га за воспитателем.</w:t>
      </w:r>
      <w:r w:rsidRPr="00205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BB64E" w14:textId="77777777" w:rsidR="0016797A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 </w:t>
      </w:r>
      <w:r w:rsidRPr="00205601">
        <w:rPr>
          <w:rFonts w:ascii="Times New Roman" w:hAnsi="Times New Roman" w:cs="Times New Roman"/>
          <w:sz w:val="24"/>
          <w:szCs w:val="24"/>
        </w:rPr>
        <w:t>ОРУ с шишками</w:t>
      </w:r>
      <w:r w:rsidR="00452E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стр.81)</w:t>
      </w:r>
    </w:p>
    <w:p w14:paraId="774DBAE7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Бросание мяча двумя руками вдаль из-за головы. Прыжки в длину с места через веревку, лежащую на ковровой дорожке. </w:t>
      </w:r>
    </w:p>
    <w:p w14:paraId="7C0837C2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П/и «Догони мяч» </w:t>
      </w:r>
    </w:p>
    <w:p w14:paraId="625019D1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«Поехали на поезде» ходьба друг за </w:t>
      </w: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другом,держась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 xml:space="preserve"> за шнурок.</w:t>
      </w:r>
    </w:p>
    <w:p w14:paraId="35FB4902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2CA2A7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Задачи:</w:t>
      </w:r>
      <w:r w:rsidR="00220E91" w:rsidRPr="00205601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="00220E91" w:rsidRPr="00205601">
        <w:rPr>
          <w:rFonts w:ascii="Times New Roman" w:hAnsi="Times New Roman" w:cs="Times New Roman"/>
          <w:sz w:val="24"/>
          <w:szCs w:val="24"/>
        </w:rPr>
        <w:t xml:space="preserve"> ходить парами в определенном направлении, бросать мяч вдаль от груди, упражнять в катании мяча, приучать внимательно слушать и ждать сигнала для начала движений.</w:t>
      </w:r>
    </w:p>
    <w:p w14:paraId="3F689ABD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и бег:</w:t>
      </w:r>
      <w:r w:rsidR="00220E91" w:rsidRPr="00205601">
        <w:rPr>
          <w:rFonts w:ascii="Times New Roman" w:hAnsi="Times New Roman" w:cs="Times New Roman"/>
          <w:sz w:val="24"/>
          <w:szCs w:val="24"/>
        </w:rPr>
        <w:t xml:space="preserve"> Ходьба и бег с погремушкой </w:t>
      </w:r>
    </w:p>
    <w:p w14:paraId="2B0515BC" w14:textId="77777777" w:rsidR="0016797A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220E91" w:rsidRPr="00205601">
        <w:rPr>
          <w:rFonts w:ascii="Times New Roman" w:hAnsi="Times New Roman" w:cs="Times New Roman"/>
          <w:sz w:val="24"/>
          <w:szCs w:val="24"/>
        </w:rPr>
        <w:t>ОРУ с погремушкой</w:t>
      </w:r>
      <w:r w:rsidR="00452E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стр.82)</w:t>
      </w:r>
    </w:p>
    <w:p w14:paraId="7D1F954D" w14:textId="77777777" w:rsidR="00A76D89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Бросание мяча вдаль от груди. Дети с мячами становятся в шеренгу за линию (веревку). Прокатывать мяч. Дети сидят рядом друг с другом, ноги врозь. </w:t>
      </w:r>
    </w:p>
    <w:p w14:paraId="3FAF9A2B" w14:textId="77777777" w:rsidR="00220E91" w:rsidRPr="00205601" w:rsidRDefault="00220E9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П/и «Через ручеек».</w:t>
      </w:r>
    </w:p>
    <w:p w14:paraId="4EBA2C60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«Мы в автобусе сидим»,ходьба друг за другом, держась за плечи.</w:t>
      </w:r>
    </w:p>
    <w:p w14:paraId="57454706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17C29D74" w14:textId="4DBFAF7D" w:rsidR="00A76D89" w:rsidRPr="00205601" w:rsidRDefault="00A76D89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062A8B">
        <w:rPr>
          <w:rFonts w:ascii="Times New Roman" w:hAnsi="Times New Roman" w:cs="Times New Roman"/>
          <w:color w:val="FF0000"/>
          <w:sz w:val="24"/>
          <w:szCs w:val="24"/>
        </w:rPr>
        <w:t>Неделя психологии в ДОУ»  21-25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>(7,8 занятие)</w:t>
      </w:r>
    </w:p>
    <w:p w14:paraId="201F30AD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Задачи: Учить ходить по наклонной доске, упражнять в метании вдаль от груди, приучать детей согласовывать движения с движениями других детей, действовать по сигналу. </w:t>
      </w:r>
    </w:p>
    <w:p w14:paraId="679B25E7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Ходьба и бег: Ходьба и бег с ленточкой в руке </w:t>
      </w:r>
    </w:p>
    <w:p w14:paraId="4609EC94" w14:textId="77777777" w:rsidR="0016797A" w:rsidRDefault="0020560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Содержание: Ору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 с ленточкой </w:t>
      </w:r>
      <w:r w:rsidR="00452E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 83)</w:t>
      </w:r>
    </w:p>
    <w:p w14:paraId="05C5C58F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Бросание мяча вдаль от груд</w:t>
      </w:r>
      <w:r w:rsidR="00452ED8" w:rsidRPr="00205601">
        <w:rPr>
          <w:rFonts w:ascii="Times New Roman" w:hAnsi="Times New Roman" w:cs="Times New Roman"/>
          <w:sz w:val="24"/>
          <w:szCs w:val="24"/>
        </w:rPr>
        <w:t>и (</w:t>
      </w:r>
      <w:r w:rsidRPr="00205601">
        <w:rPr>
          <w:rFonts w:ascii="Times New Roman" w:hAnsi="Times New Roman" w:cs="Times New Roman"/>
          <w:sz w:val="24"/>
          <w:szCs w:val="24"/>
        </w:rPr>
        <w:t>на расстоянии 4- 5 м). Ходьба по наклонной доске вверх и вниз. Руки держать свободно.</w:t>
      </w:r>
    </w:p>
    <w:p w14:paraId="0F389F9F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П/и «Солнышко и дождик». </w:t>
      </w:r>
    </w:p>
    <w:p w14:paraId="0A5051BC" w14:textId="4B381DDF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М/и: «</w:t>
      </w:r>
      <w:r w:rsidR="00062A8B">
        <w:rPr>
          <w:rFonts w:ascii="Times New Roman" w:hAnsi="Times New Roman" w:cs="Times New Roman"/>
          <w:sz w:val="24"/>
          <w:szCs w:val="24"/>
        </w:rPr>
        <w:t>Найди веселую эмоцию</w:t>
      </w:r>
      <w:r w:rsidRPr="00205601">
        <w:rPr>
          <w:rFonts w:ascii="Times New Roman" w:hAnsi="Times New Roman" w:cs="Times New Roman"/>
          <w:sz w:val="24"/>
          <w:szCs w:val="24"/>
        </w:rPr>
        <w:t>»</w:t>
      </w:r>
    </w:p>
    <w:p w14:paraId="465C4AE6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19D4AB12" w14:textId="77777777" w:rsidR="00A76D89" w:rsidRPr="00205601" w:rsidRDefault="0020560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Задачи: Учить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 бросать и ловить мяч, упражнять в ходьбе по наклонной доске, развивать чувство равновесия, глазомер, воспитывать выдержку. </w:t>
      </w:r>
    </w:p>
    <w:p w14:paraId="0EB39667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Ходьба и </w:t>
      </w:r>
      <w:r w:rsidR="00205601" w:rsidRPr="00205601">
        <w:rPr>
          <w:rFonts w:ascii="Times New Roman" w:hAnsi="Times New Roman" w:cs="Times New Roman"/>
          <w:sz w:val="24"/>
          <w:szCs w:val="24"/>
        </w:rPr>
        <w:t>бег: Ходьба</w:t>
      </w:r>
      <w:r w:rsidRPr="00205601">
        <w:rPr>
          <w:rFonts w:ascii="Times New Roman" w:hAnsi="Times New Roman" w:cs="Times New Roman"/>
          <w:sz w:val="24"/>
          <w:szCs w:val="24"/>
        </w:rPr>
        <w:t xml:space="preserve"> и бег со сменой темпа</w:t>
      </w:r>
    </w:p>
    <w:p w14:paraId="1A9D9E20" w14:textId="77777777" w:rsidR="0016797A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Содержание: ОРУ с малым </w:t>
      </w:r>
      <w:r w:rsidR="00205601" w:rsidRPr="00205601">
        <w:rPr>
          <w:rFonts w:ascii="Times New Roman" w:hAnsi="Times New Roman" w:cs="Times New Roman"/>
          <w:sz w:val="24"/>
          <w:szCs w:val="24"/>
        </w:rPr>
        <w:t xml:space="preserve">обручем </w:t>
      </w:r>
      <w:r w:rsidR="00452E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2ED8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452ED8">
        <w:rPr>
          <w:rFonts w:ascii="Times New Roman" w:hAnsi="Times New Roman" w:cs="Times New Roman"/>
          <w:sz w:val="24"/>
          <w:szCs w:val="24"/>
        </w:rPr>
        <w:t xml:space="preserve"> стр. 84)</w:t>
      </w:r>
    </w:p>
    <w:p w14:paraId="2BC7E7A6" w14:textId="77777777" w:rsidR="00205601" w:rsidRPr="00205601" w:rsidRDefault="00205601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Бросание и ловля мяча. 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Ходьба по наклонной доске вверх и вниз. Руки держать свободно, можно расставить их в стороны. </w:t>
      </w:r>
    </w:p>
    <w:p w14:paraId="2F0EA3B9" w14:textId="77777777" w:rsidR="00220E91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«П/и «Солнышко и дождик». </w:t>
      </w:r>
    </w:p>
    <w:p w14:paraId="5FABB092" w14:textId="77777777" w:rsidR="00A76D89" w:rsidRPr="00205601" w:rsidRDefault="00A76D89" w:rsidP="00220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М/и: «Части тела»</w:t>
      </w:r>
    </w:p>
    <w:p w14:paraId="4D506978" w14:textId="606E0376" w:rsidR="00A76D89" w:rsidRPr="006E3594" w:rsidRDefault="00A76D89" w:rsidP="00062A8B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14:paraId="20EB08E5" w14:textId="77777777" w:rsidR="00A76D89" w:rsidRPr="00205601" w:rsidRDefault="00A76D89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C10D09" w14:textId="18738C2A" w:rsidR="00A76D89" w:rsidRPr="00205601" w:rsidRDefault="00A76D89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05601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F00BE9">
        <w:rPr>
          <w:rFonts w:ascii="Times New Roman" w:hAnsi="Times New Roman" w:cs="Times New Roman"/>
          <w:color w:val="FF0000"/>
          <w:sz w:val="24"/>
          <w:szCs w:val="24"/>
        </w:rPr>
        <w:t>Широка страна моя родная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F00BE9">
        <w:rPr>
          <w:rFonts w:ascii="Times New Roman" w:hAnsi="Times New Roman" w:cs="Times New Roman"/>
          <w:color w:val="FF0000"/>
          <w:sz w:val="24"/>
          <w:szCs w:val="24"/>
        </w:rPr>
        <w:t>28-01.11</w:t>
      </w:r>
      <w:r w:rsidRPr="00205601">
        <w:rPr>
          <w:rFonts w:ascii="Times New Roman" w:hAnsi="Times New Roman" w:cs="Times New Roman"/>
          <w:color w:val="FF0000"/>
          <w:sz w:val="24"/>
          <w:szCs w:val="24"/>
        </w:rPr>
        <w:t xml:space="preserve"> (1,2, занятие)</w:t>
      </w:r>
    </w:p>
    <w:p w14:paraId="501DF5EC" w14:textId="77777777"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A76D89" w:rsidRPr="00205601">
        <w:rPr>
          <w:rFonts w:ascii="Times New Roman" w:hAnsi="Times New Roman" w:cs="Times New Roman"/>
          <w:sz w:val="24"/>
          <w:szCs w:val="24"/>
        </w:rPr>
        <w:t>Упражнять в прыжке в длину с места, бросать вдаль правой и левой рукой, переступать через препятствия, закреплять умение реагировать на" сигнал, воспитывать умение действовать по сигналу.</w:t>
      </w:r>
    </w:p>
    <w:p w14:paraId="28704F0E" w14:textId="77777777"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Ходьба и бег: Ходьба друг за другом</w:t>
      </w:r>
      <w:r w:rsidR="00A76D89" w:rsidRPr="00205601">
        <w:rPr>
          <w:rFonts w:ascii="Times New Roman" w:hAnsi="Times New Roman" w:cs="Times New Roman"/>
          <w:sz w:val="24"/>
          <w:szCs w:val="24"/>
        </w:rPr>
        <w:t>. Бе</w:t>
      </w:r>
      <w:r w:rsidRPr="00205601">
        <w:rPr>
          <w:rFonts w:ascii="Times New Roman" w:hAnsi="Times New Roman" w:cs="Times New Roman"/>
          <w:sz w:val="24"/>
          <w:szCs w:val="24"/>
        </w:rPr>
        <w:t>г и ходьба вместе с инструктором</w:t>
      </w:r>
      <w:r w:rsidR="00A76D89" w:rsidRPr="00205601">
        <w:rPr>
          <w:rFonts w:ascii="Times New Roman" w:hAnsi="Times New Roman" w:cs="Times New Roman"/>
          <w:sz w:val="24"/>
          <w:szCs w:val="24"/>
        </w:rPr>
        <w:t>.</w:t>
      </w:r>
    </w:p>
    <w:p w14:paraId="77958A46" w14:textId="77777777" w:rsidR="0016797A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Содержание: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 ОРУ с мешочком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стр.84)</w:t>
      </w:r>
    </w:p>
    <w:p w14:paraId="3EE6967E" w14:textId="77777777" w:rsidR="00205601" w:rsidRPr="00205601" w:rsidRDefault="00A76D89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Метание вдаль правой и левой рукой. Прыжки в длину с места на двух ногах через веревку. Перешагивание через препятствие. </w:t>
      </w:r>
    </w:p>
    <w:p w14:paraId="2F282B61" w14:textId="77777777" w:rsidR="00205601" w:rsidRPr="00205601" w:rsidRDefault="00A76D89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П/и «Догоните меня». </w:t>
      </w:r>
    </w:p>
    <w:p w14:paraId="3314E648" w14:textId="77777777"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М/и: «Пузырь»</w:t>
      </w:r>
    </w:p>
    <w:p w14:paraId="43D31AEB" w14:textId="77777777"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BC7D25" w14:textId="77777777"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Задачи:</w:t>
      </w:r>
      <w:r w:rsidR="00A76D89" w:rsidRPr="00205601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="00A76D89" w:rsidRPr="00205601">
        <w:rPr>
          <w:rFonts w:ascii="Times New Roman" w:hAnsi="Times New Roman" w:cs="Times New Roman"/>
          <w:sz w:val="24"/>
          <w:szCs w:val="24"/>
        </w:rPr>
        <w:t xml:space="preserve"> детей ходить по кругу, взявшись за руки. Упражнять в ползании на четвереньках, переступать через препятствия, катать мяч, учить ходить на носочках, приучать соблюдать определенное направление. </w:t>
      </w:r>
    </w:p>
    <w:p w14:paraId="1E19AAC4" w14:textId="77777777"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 w:rsidRPr="00205601">
        <w:rPr>
          <w:rFonts w:ascii="Times New Roman" w:hAnsi="Times New Roman" w:cs="Times New Roman"/>
          <w:sz w:val="24"/>
          <w:szCs w:val="24"/>
        </w:rPr>
        <w:t>бег:Ходьба</w:t>
      </w:r>
      <w:proofErr w:type="spellEnd"/>
      <w:r w:rsidRPr="00205601">
        <w:rPr>
          <w:rFonts w:ascii="Times New Roman" w:hAnsi="Times New Roman" w:cs="Times New Roman"/>
          <w:sz w:val="24"/>
          <w:szCs w:val="24"/>
        </w:rPr>
        <w:t xml:space="preserve"> и бег за инструктором</w:t>
      </w:r>
      <w:r w:rsidR="00A76D89" w:rsidRPr="00205601">
        <w:rPr>
          <w:rFonts w:ascii="Times New Roman" w:hAnsi="Times New Roman" w:cs="Times New Roman"/>
          <w:sz w:val="24"/>
          <w:szCs w:val="24"/>
        </w:rPr>
        <w:t>. Остановиться, взяться за руки и сделать круг. Ходить по кругу</w:t>
      </w:r>
      <w:r w:rsidRPr="00205601">
        <w:rPr>
          <w:rFonts w:ascii="Times New Roman" w:hAnsi="Times New Roman" w:cs="Times New Roman"/>
          <w:sz w:val="24"/>
          <w:szCs w:val="24"/>
        </w:rPr>
        <w:t xml:space="preserve">, взявшись за руки. </w:t>
      </w:r>
    </w:p>
    <w:p w14:paraId="59B8EF21" w14:textId="77777777" w:rsidR="0016797A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5601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  <w:r w:rsidR="006E71B2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 мячом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стр.85)</w:t>
      </w:r>
    </w:p>
    <w:p w14:paraId="26BA9B3C" w14:textId="77777777" w:rsidR="00205601" w:rsidRPr="00205601" w:rsidRDefault="00A76D89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 xml:space="preserve"> Катание мячей друг другу. Перешагивание через препятствия (кубики). Ползание по дорожке (между двух длинных веревок). </w:t>
      </w:r>
    </w:p>
    <w:p w14:paraId="5FE202E5" w14:textId="77777777" w:rsidR="00205601" w:rsidRP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П/и «Догоните меня»,</w:t>
      </w:r>
    </w:p>
    <w:p w14:paraId="7C95EA92" w14:textId="77777777" w:rsidR="00205601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601">
        <w:rPr>
          <w:rFonts w:ascii="Times New Roman" w:hAnsi="Times New Roman" w:cs="Times New Roman"/>
          <w:sz w:val="24"/>
          <w:szCs w:val="24"/>
        </w:rPr>
        <w:t>М/</w:t>
      </w:r>
      <w:r w:rsidR="00A76D89" w:rsidRPr="00205601">
        <w:rPr>
          <w:rFonts w:ascii="Times New Roman" w:hAnsi="Times New Roman" w:cs="Times New Roman"/>
          <w:sz w:val="24"/>
          <w:szCs w:val="24"/>
        </w:rPr>
        <w:t xml:space="preserve"> игра «Кто тише»</w:t>
      </w:r>
    </w:p>
    <w:p w14:paraId="3AD1EDB3" w14:textId="77777777" w:rsidR="00F00BE9" w:rsidRDefault="00F00BE9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2B6701" w14:textId="77777777" w:rsidR="00F00BE9" w:rsidRDefault="00F00BE9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AFC742" w14:textId="5963457C" w:rsidR="00F00BE9" w:rsidRPr="00205601" w:rsidRDefault="00F00BE9" w:rsidP="00F00B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Ноябрь </w:t>
      </w:r>
    </w:p>
    <w:p w14:paraId="634BDC2C" w14:textId="77777777" w:rsidR="00F00BE9" w:rsidRDefault="00F00BE9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1E54EC03" w14:textId="6A57DE97" w:rsidR="00A76D89" w:rsidRPr="006E3594" w:rsidRDefault="0020560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6E3594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F00BE9">
        <w:rPr>
          <w:rFonts w:ascii="Times New Roman" w:hAnsi="Times New Roman" w:cs="Times New Roman"/>
          <w:color w:val="FF0000"/>
          <w:sz w:val="24"/>
          <w:szCs w:val="24"/>
        </w:rPr>
        <w:t>Всемирный день науки</w:t>
      </w:r>
      <w:r w:rsidRPr="006E3594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F00BE9">
        <w:rPr>
          <w:rFonts w:ascii="Times New Roman" w:hAnsi="Times New Roman" w:cs="Times New Roman"/>
          <w:color w:val="FF0000"/>
          <w:sz w:val="24"/>
          <w:szCs w:val="24"/>
        </w:rPr>
        <w:t>5-8</w:t>
      </w:r>
      <w:r w:rsidRPr="006E3594">
        <w:rPr>
          <w:rFonts w:ascii="Times New Roman" w:hAnsi="Times New Roman" w:cs="Times New Roman"/>
          <w:color w:val="FF0000"/>
          <w:sz w:val="24"/>
          <w:szCs w:val="24"/>
        </w:rPr>
        <w:t xml:space="preserve"> (3,4,занятие)</w:t>
      </w:r>
    </w:p>
    <w:p w14:paraId="3AEEE411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Задачи: Ходить в разных направлениях, не наталкиваясь, упражнять в ходьбе по наклонной доске, бросать мячи вдаль правой и левой рукой, воспитывать умение сдерживать себя. </w:t>
      </w:r>
    </w:p>
    <w:p w14:paraId="79B023C2" w14:textId="77777777" w:rsidR="0016797A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и бег: Чередование ходьбы и бега между конусами. По сигналу  дети садятся на скамейку.</w:t>
      </w:r>
    </w:p>
    <w:p w14:paraId="7558C388" w14:textId="77777777" w:rsidR="0016797A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 Содержание: ОРУ на</w:t>
      </w:r>
      <w:r w:rsidR="006E71B2">
        <w:rPr>
          <w:rFonts w:ascii="Times New Roman" w:hAnsi="Times New Roman" w:cs="Times New Roman"/>
          <w:sz w:val="24"/>
          <w:szCs w:val="24"/>
        </w:rPr>
        <w:t xml:space="preserve"> скамейке (стуле)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86)</w:t>
      </w:r>
    </w:p>
    <w:p w14:paraId="6952348F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1.Метание шишек вдаль, правой и левой рукой. Повторить по 3 раза каждой рукой. 2. Ходьба по наклонной доске вверх и вниз. </w:t>
      </w:r>
    </w:p>
    <w:p w14:paraId="11B75168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П/и «Помоги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бабушке,собрать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урожай» (инструктор разбрасывает овощи и фрукты в разные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стороны,а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дети должны собрать их в корзинки)</w:t>
      </w:r>
    </w:p>
    <w:p w14:paraId="40BAB522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М/игра «Кто тише»</w:t>
      </w:r>
    </w:p>
    <w:p w14:paraId="55C3B596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1A2C55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Задачи:Развивать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умение организованно перемещаться в определенном направлении, учить подлезать под рейку, совершенствовать прыжок в длину с места на двух ногах, упражнять в ползании; развивать ловкость и координацию движений.</w:t>
      </w:r>
    </w:p>
    <w:p w14:paraId="1723A7DA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Ходьба и бег: Ходьба и бег за инструктором. Взять флажки и стать врассыпную.</w:t>
      </w:r>
    </w:p>
    <w:p w14:paraId="4DEB0A0C" w14:textId="77777777" w:rsidR="0016797A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Содержание: ОРУ с флажком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стр.87)</w:t>
      </w:r>
    </w:p>
    <w:p w14:paraId="4CED3C82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Ползание на четвереньках до рейки, установленной на высоте 40 см.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под рейку (поточно, ползая, смотреть вперед, спина прямая. Подлезая, стараться не прикасаться к рейке) Прыжки в длину с места, через веревку (фронтально). Следить, чтобы малыши приземлялись легко на обе ноги. </w:t>
      </w:r>
    </w:p>
    <w:p w14:paraId="44373260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П/и «Собери урожай» </w:t>
      </w:r>
    </w:p>
    <w:p w14:paraId="14945CFA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М/и: «Пузырь»</w:t>
      </w:r>
    </w:p>
    <w:p w14:paraId="1ABF9CF8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F587C5" w14:textId="44615ECC" w:rsidR="00205601" w:rsidRDefault="0020560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6E3594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F00BE9">
        <w:rPr>
          <w:rFonts w:ascii="Times New Roman" w:hAnsi="Times New Roman" w:cs="Times New Roman"/>
          <w:color w:val="FF0000"/>
          <w:sz w:val="24"/>
          <w:szCs w:val="24"/>
        </w:rPr>
        <w:t xml:space="preserve">Поздняя </w:t>
      </w:r>
      <w:proofErr w:type="spellStart"/>
      <w:r w:rsidR="00F00BE9">
        <w:rPr>
          <w:rFonts w:ascii="Times New Roman" w:hAnsi="Times New Roman" w:cs="Times New Roman"/>
          <w:color w:val="FF0000"/>
          <w:sz w:val="24"/>
          <w:szCs w:val="24"/>
        </w:rPr>
        <w:t>осень.птицы</w:t>
      </w:r>
      <w:proofErr w:type="spellEnd"/>
      <w:r w:rsidR="00F00BE9">
        <w:rPr>
          <w:rFonts w:ascii="Times New Roman" w:hAnsi="Times New Roman" w:cs="Times New Roman"/>
          <w:color w:val="FF0000"/>
          <w:sz w:val="24"/>
          <w:szCs w:val="24"/>
        </w:rPr>
        <w:t xml:space="preserve"> улетают»  11-15 </w:t>
      </w:r>
      <w:r w:rsidR="006E3594" w:rsidRPr="006E3594">
        <w:rPr>
          <w:rFonts w:ascii="Times New Roman" w:hAnsi="Times New Roman" w:cs="Times New Roman"/>
          <w:color w:val="FF0000"/>
          <w:sz w:val="24"/>
          <w:szCs w:val="24"/>
        </w:rPr>
        <w:t>(5,6, занятие)</w:t>
      </w:r>
    </w:p>
    <w:p w14:paraId="3D667AD1" w14:textId="77777777" w:rsidR="006E3594" w:rsidRDefault="006E3594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1F826D22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6E3594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бросать в горизонтальную цель, прыгать в длину с места, закреплять умение ходить по кругу, взявшись за ру</w:t>
      </w:r>
      <w:r>
        <w:rPr>
          <w:rFonts w:ascii="Times New Roman" w:hAnsi="Times New Roman" w:cs="Times New Roman"/>
          <w:sz w:val="24"/>
          <w:szCs w:val="24"/>
        </w:rPr>
        <w:t xml:space="preserve">ки. </w:t>
      </w:r>
    </w:p>
    <w:p w14:paraId="69A17695" w14:textId="77777777" w:rsidR="0016797A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бег:Ходьба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бег по кругу</w:t>
      </w:r>
      <w:r w:rsidRPr="006E3594">
        <w:rPr>
          <w:rFonts w:ascii="Times New Roman" w:hAnsi="Times New Roman" w:cs="Times New Roman"/>
          <w:sz w:val="24"/>
          <w:szCs w:val="24"/>
        </w:rPr>
        <w:t xml:space="preserve">. Ходить по кругу, взявшись за 'руки опустить руки. </w:t>
      </w: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Pr="006E3594">
        <w:rPr>
          <w:rFonts w:ascii="Times New Roman" w:hAnsi="Times New Roman" w:cs="Times New Roman"/>
          <w:sz w:val="24"/>
          <w:szCs w:val="24"/>
        </w:rPr>
        <w:t>ОРУ без предметов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стр.88)</w:t>
      </w:r>
    </w:p>
    <w:p w14:paraId="724F2C09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 Метание в горизонтальную цель (ящик или обруч) правой и левой рукой. Прыжки в длину с места на двух ногах через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веревку.Следить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>, чтобы малыши приземлялись легко на обе ноги.</w:t>
      </w:r>
    </w:p>
    <w:p w14:paraId="6259436A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 П/и «Солнышко и дождик». </w:t>
      </w:r>
    </w:p>
    <w:p w14:paraId="157C13F3" w14:textId="77777777" w:rsidR="006E3594" w:rsidRPr="006E3594" w:rsidRDefault="006E3594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под спокойную музыку «Осенний лес»</w:t>
      </w:r>
    </w:p>
    <w:p w14:paraId="54160DF8" w14:textId="77777777" w:rsidR="006E3594" w:rsidRPr="006E3594" w:rsidRDefault="006E3594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6D22C1E0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6E3594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в ходьбе по гимнастической скамейке, катать мячи под дугу, закреплять умение не терять равновесие во время ходьбы по гимнастической скамейке. </w:t>
      </w: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Pr="006E3594">
        <w:rPr>
          <w:rFonts w:ascii="Times New Roman" w:hAnsi="Times New Roman" w:cs="Times New Roman"/>
          <w:sz w:val="24"/>
          <w:szCs w:val="24"/>
        </w:rPr>
        <w:t>Ходьба и бег. Держать в одной руке платочек. Самостоятельно р</w:t>
      </w:r>
      <w:r>
        <w:rPr>
          <w:rFonts w:ascii="Times New Roman" w:hAnsi="Times New Roman" w:cs="Times New Roman"/>
          <w:sz w:val="24"/>
          <w:szCs w:val="24"/>
        </w:rPr>
        <w:t xml:space="preserve">еагировать на сигнал </w:t>
      </w:r>
      <w:r w:rsidRPr="006E3594">
        <w:rPr>
          <w:rFonts w:ascii="Times New Roman" w:hAnsi="Times New Roman" w:cs="Times New Roman"/>
          <w:sz w:val="24"/>
          <w:szCs w:val="24"/>
        </w:rPr>
        <w:t xml:space="preserve"> о смене движения. Останови</w:t>
      </w:r>
      <w:r>
        <w:rPr>
          <w:rFonts w:ascii="Times New Roman" w:hAnsi="Times New Roman" w:cs="Times New Roman"/>
          <w:sz w:val="24"/>
          <w:szCs w:val="24"/>
        </w:rPr>
        <w:t>ться и повернуться к инструктору</w:t>
      </w:r>
      <w:r w:rsidRPr="006E3594">
        <w:rPr>
          <w:rFonts w:ascii="Times New Roman" w:hAnsi="Times New Roman" w:cs="Times New Roman"/>
          <w:sz w:val="24"/>
          <w:szCs w:val="24"/>
        </w:rPr>
        <w:t>.</w:t>
      </w:r>
    </w:p>
    <w:p w14:paraId="6974A5F5" w14:textId="77777777" w:rsidR="0016797A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6E3594">
        <w:rPr>
          <w:rFonts w:ascii="Times New Roman" w:hAnsi="Times New Roman" w:cs="Times New Roman"/>
          <w:sz w:val="24"/>
          <w:szCs w:val="24"/>
        </w:rPr>
        <w:t xml:space="preserve"> ОРУ с платочком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89)</w:t>
      </w:r>
    </w:p>
    <w:p w14:paraId="3B0FA450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lastRenderedPageBreak/>
        <w:t xml:space="preserve"> Ходьба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594">
        <w:rPr>
          <w:rFonts w:ascii="Times New Roman" w:hAnsi="Times New Roman" w:cs="Times New Roman"/>
          <w:sz w:val="24"/>
          <w:szCs w:val="24"/>
        </w:rPr>
        <w:t>по гимнастической скамейке. Дети идут друг за</w:t>
      </w:r>
      <w:r>
        <w:rPr>
          <w:rFonts w:ascii="Times New Roman" w:hAnsi="Times New Roman" w:cs="Times New Roman"/>
          <w:sz w:val="24"/>
          <w:szCs w:val="24"/>
        </w:rPr>
        <w:t xml:space="preserve"> другом. Катание мяча </w:t>
      </w:r>
      <w:r w:rsidRPr="006E3594">
        <w:rPr>
          <w:rFonts w:ascii="Times New Roman" w:hAnsi="Times New Roman" w:cs="Times New Roman"/>
          <w:sz w:val="24"/>
          <w:szCs w:val="24"/>
        </w:rPr>
        <w:t xml:space="preserve">(2-3 дуги) с расстояния 0,5-1 м. 2-3 детей берут мяч, оттолкнув его, катят в свободные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, затем бегут за мячами и возвращаются для повторения упражнения. </w:t>
      </w:r>
    </w:p>
    <w:p w14:paraId="621F51A6" w14:textId="77777777" w:rsidR="00205601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П/и «Солнышко и дождик». </w:t>
      </w:r>
    </w:p>
    <w:p w14:paraId="668C3D2C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ходьба.</w:t>
      </w:r>
    </w:p>
    <w:p w14:paraId="2D13A218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3E35C7" w14:textId="1A268D3D" w:rsidR="006E3594" w:rsidRPr="006E3594" w:rsidRDefault="006E3594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6E3594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>
        <w:rPr>
          <w:rFonts w:ascii="Times New Roman" w:hAnsi="Times New Roman" w:cs="Times New Roman"/>
          <w:color w:val="FF0000"/>
          <w:sz w:val="24"/>
          <w:szCs w:val="24"/>
        </w:rPr>
        <w:t>Мамочка любимая моя</w:t>
      </w:r>
      <w:r w:rsidRPr="006E3594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F00BE9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6E3594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F00BE9">
        <w:rPr>
          <w:rFonts w:ascii="Times New Roman" w:hAnsi="Times New Roman" w:cs="Times New Roman"/>
          <w:color w:val="FF0000"/>
          <w:sz w:val="24"/>
          <w:szCs w:val="24"/>
        </w:rPr>
        <w:t xml:space="preserve">22 </w:t>
      </w:r>
      <w:r w:rsidRPr="006E3594">
        <w:rPr>
          <w:rFonts w:ascii="Times New Roman" w:hAnsi="Times New Roman" w:cs="Times New Roman"/>
          <w:color w:val="FF0000"/>
          <w:sz w:val="24"/>
          <w:szCs w:val="24"/>
        </w:rPr>
        <w:t>(7,8, занятие)</w:t>
      </w:r>
    </w:p>
    <w:p w14:paraId="1EA202F0" w14:textId="77777777" w:rsidR="00205601" w:rsidRPr="006E3594" w:rsidRDefault="0020560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48577D64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6E3594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прыгать в длину с места, упражнять в ходьбе по наклонной доске вверх и вниз, развивать ловкость, глазомер и чувство равновесия </w:t>
      </w:r>
    </w:p>
    <w:p w14:paraId="5F7234C0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бег:Ходьба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бег по кругу. </w:t>
      </w:r>
    </w:p>
    <w:p w14:paraId="3B5E9845" w14:textId="77777777" w:rsidR="0016797A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6E3594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с погремушкой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стр.90)</w:t>
      </w:r>
    </w:p>
    <w:p w14:paraId="370465D6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Ходьба по наклонной доске вверх и вниз. Дети идут по доске друг за другом 2-3 раза. Прыжки в длину с места через 2 веревки, положенные параллельно - «Прыгаем через канавку». Расстояние между веревками 15-20 см. </w:t>
      </w:r>
    </w:p>
    <w:p w14:paraId="3EC38341" w14:textId="77777777" w:rsidR="00205601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П/и «Воробышки автомобиль»</w:t>
      </w:r>
    </w:p>
    <w:p w14:paraId="6D8F3D83" w14:textId="77777777" w:rsidR="006E3594" w:rsidRP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М/и: «Назови свою маму»</w:t>
      </w:r>
    </w:p>
    <w:p w14:paraId="2B37AFD2" w14:textId="77777777" w:rsidR="006E3594" w:rsidRPr="006E3594" w:rsidRDefault="006E3594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1260CE0E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6E3594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детей в прыжках в длину с места на двух ногах, в ползании на четвереньках и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, воспитывать умение слушать сигналы и реагировать на них. . </w:t>
      </w: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бег:Ходьба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бег по кругу</w:t>
      </w:r>
      <w:r w:rsidRPr="006E3594">
        <w:rPr>
          <w:rFonts w:ascii="Times New Roman" w:hAnsi="Times New Roman" w:cs="Times New Roman"/>
          <w:sz w:val="24"/>
          <w:szCs w:val="24"/>
        </w:rPr>
        <w:t xml:space="preserve">. Следить, чтобы дети не обгоняли впереди идущего, не наталкивались друг на друга. Остановиться и повернуться к воспитателю. </w:t>
      </w:r>
    </w:p>
    <w:p w14:paraId="26CD9C7F" w14:textId="77777777" w:rsidR="0016797A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6E3594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без предмета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91)</w:t>
      </w:r>
    </w:p>
    <w:p w14:paraId="38F96A76" w14:textId="77777777" w:rsidR="006E3594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 xml:space="preserve">Ползание на четвереньках и </w:t>
      </w:r>
      <w:proofErr w:type="spellStart"/>
      <w:r w:rsidRPr="006E3594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6E3594">
        <w:rPr>
          <w:rFonts w:ascii="Times New Roman" w:hAnsi="Times New Roman" w:cs="Times New Roman"/>
          <w:sz w:val="24"/>
          <w:szCs w:val="24"/>
        </w:rPr>
        <w:t xml:space="preserve"> под дугу. Прыжки в длину с места через 2 веревки, положенные на расстоянии 15-20 см, - «Прыгаем через канавку». </w:t>
      </w:r>
    </w:p>
    <w:p w14:paraId="5375FECB" w14:textId="77777777" w:rsidR="00205601" w:rsidRDefault="006E359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594">
        <w:rPr>
          <w:rFonts w:ascii="Times New Roman" w:hAnsi="Times New Roman" w:cs="Times New Roman"/>
          <w:sz w:val="24"/>
          <w:szCs w:val="24"/>
        </w:rPr>
        <w:t>П/и «Воробышки и автомобиль</w:t>
      </w:r>
    </w:p>
    <w:p w14:paraId="4D41DB8A" w14:textId="5C219551" w:rsidR="00E802FD" w:rsidRPr="00F00BE9" w:rsidRDefault="006E3594" w:rsidP="00F00B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М/и: «Назови свою маму»</w:t>
      </w:r>
    </w:p>
    <w:p w14:paraId="72901060" w14:textId="77777777" w:rsidR="00E802FD" w:rsidRDefault="00E802FD" w:rsidP="00E802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D12B83" w14:textId="38A9B1B3" w:rsidR="00E802FD" w:rsidRPr="00E802FD" w:rsidRDefault="00E802FD" w:rsidP="00E802F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802FD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F00BE9">
        <w:rPr>
          <w:rFonts w:ascii="Times New Roman" w:hAnsi="Times New Roman" w:cs="Times New Roman"/>
          <w:color w:val="FF0000"/>
          <w:sz w:val="24"/>
          <w:szCs w:val="24"/>
        </w:rPr>
        <w:t>Я человек» 25-29</w:t>
      </w:r>
      <w:r w:rsidRPr="00E802FD">
        <w:rPr>
          <w:rFonts w:ascii="Times New Roman" w:hAnsi="Times New Roman" w:cs="Times New Roman"/>
          <w:color w:val="FF0000"/>
          <w:sz w:val="24"/>
          <w:szCs w:val="24"/>
        </w:rPr>
        <w:t xml:space="preserve"> (1,2, занятие)</w:t>
      </w:r>
    </w:p>
    <w:p w14:paraId="427F0526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F5645D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E802FD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Pr="00E802FD">
        <w:rPr>
          <w:rFonts w:ascii="Times New Roman" w:hAnsi="Times New Roman" w:cs="Times New Roman"/>
          <w:sz w:val="24"/>
          <w:szCs w:val="24"/>
        </w:rPr>
        <w:t xml:space="preserve"> бросать вдаль правой и левой рукой, ползать на четвереньках по гимнастической скамейке, развивать внимание и координацию движений. </w:t>
      </w:r>
    </w:p>
    <w:p w14:paraId="6A180A4A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Pr="00E802FD">
        <w:rPr>
          <w:rFonts w:ascii="Times New Roman" w:hAnsi="Times New Roman" w:cs="Times New Roman"/>
          <w:sz w:val="24"/>
          <w:szCs w:val="24"/>
        </w:rPr>
        <w:t>Ходьба и бег друг за друг</w:t>
      </w:r>
      <w:r>
        <w:rPr>
          <w:rFonts w:ascii="Times New Roman" w:hAnsi="Times New Roman" w:cs="Times New Roman"/>
          <w:sz w:val="24"/>
          <w:szCs w:val="24"/>
        </w:rPr>
        <w:t xml:space="preserve">ом. </w:t>
      </w:r>
    </w:p>
    <w:p w14:paraId="374FB62A" w14:textId="77777777" w:rsidR="0016797A" w:rsidRDefault="0016797A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E802FD">
        <w:rPr>
          <w:rFonts w:ascii="Times New Roman" w:hAnsi="Times New Roman" w:cs="Times New Roman"/>
          <w:sz w:val="24"/>
          <w:szCs w:val="24"/>
        </w:rPr>
        <w:t xml:space="preserve"> Ору</w:t>
      </w:r>
      <w:r w:rsidR="00E802FD" w:rsidRPr="00E802FD">
        <w:rPr>
          <w:rFonts w:ascii="Times New Roman" w:hAnsi="Times New Roman" w:cs="Times New Roman"/>
          <w:sz w:val="24"/>
          <w:szCs w:val="24"/>
        </w:rPr>
        <w:t xml:space="preserve"> с шишками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92)</w:t>
      </w:r>
    </w:p>
    <w:p w14:paraId="080C37B6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 xml:space="preserve">1. Метание вдаль правой я левой рукой. 2. Ползание на четвереньках по гимнастической скамейке. </w:t>
      </w:r>
    </w:p>
    <w:p w14:paraId="57C1FB69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>П/и «Поезд»</w:t>
      </w:r>
    </w:p>
    <w:p w14:paraId="47D6D11F" w14:textId="50A3BBC7" w:rsidR="006E3594" w:rsidRPr="00E802FD" w:rsidRDefault="00F00BE9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М/п игра: «Покажи части тела»</w:t>
      </w:r>
    </w:p>
    <w:p w14:paraId="17217445" w14:textId="77777777" w:rsidR="00E802FD" w:rsidRP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764504" w14:textId="77777777" w:rsidR="00E802FD" w:rsidRDefault="0016797A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E802FD">
        <w:rPr>
          <w:rFonts w:ascii="Times New Roman" w:hAnsi="Times New Roman" w:cs="Times New Roman"/>
          <w:sz w:val="24"/>
          <w:szCs w:val="24"/>
        </w:rPr>
        <w:t xml:space="preserve"> Упражнять</w:t>
      </w:r>
      <w:r w:rsidR="00E802FD" w:rsidRPr="00E802FD">
        <w:rPr>
          <w:rFonts w:ascii="Times New Roman" w:hAnsi="Times New Roman" w:cs="Times New Roman"/>
          <w:sz w:val="24"/>
          <w:szCs w:val="24"/>
        </w:rPr>
        <w:t xml:space="preserve"> в ходьбе по наклонной доске вверх и вниз, учить бросать и ловить мяч, быть внимательными, стараться выполнять упражнения, вместе с другими детьми.</w:t>
      </w:r>
    </w:p>
    <w:p w14:paraId="4942B55F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r w:rsidR="0016797A">
        <w:rPr>
          <w:rFonts w:ascii="Times New Roman" w:hAnsi="Times New Roman" w:cs="Times New Roman"/>
          <w:sz w:val="24"/>
          <w:szCs w:val="24"/>
        </w:rPr>
        <w:t>бег:</w:t>
      </w:r>
      <w:r w:rsidR="0016797A" w:rsidRPr="00E802FD">
        <w:rPr>
          <w:rFonts w:ascii="Times New Roman" w:hAnsi="Times New Roman" w:cs="Times New Roman"/>
          <w:sz w:val="24"/>
          <w:szCs w:val="24"/>
        </w:rPr>
        <w:t xml:space="preserve"> Чередование</w:t>
      </w:r>
      <w:r w:rsidRPr="00E802FD">
        <w:rPr>
          <w:rFonts w:ascii="Times New Roman" w:hAnsi="Times New Roman" w:cs="Times New Roman"/>
          <w:sz w:val="24"/>
          <w:szCs w:val="24"/>
        </w:rPr>
        <w:t xml:space="preserve"> ходьбы и бега друг за другом. </w:t>
      </w:r>
    </w:p>
    <w:p w14:paraId="1F34CE5D" w14:textId="77777777" w:rsidR="0016797A" w:rsidRDefault="0016797A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E802FD">
        <w:rPr>
          <w:rFonts w:ascii="Times New Roman" w:hAnsi="Times New Roman" w:cs="Times New Roman"/>
          <w:sz w:val="24"/>
          <w:szCs w:val="24"/>
        </w:rPr>
        <w:t xml:space="preserve"> Ору</w:t>
      </w:r>
      <w:r w:rsidR="00E802FD" w:rsidRPr="00E802FD">
        <w:rPr>
          <w:rFonts w:ascii="Times New Roman" w:hAnsi="Times New Roman" w:cs="Times New Roman"/>
          <w:sz w:val="24"/>
          <w:szCs w:val="24"/>
        </w:rPr>
        <w:t xml:space="preserve"> с лентой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93)</w:t>
      </w:r>
    </w:p>
    <w:p w14:paraId="47DD78E3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 xml:space="preserve">1. Ходьба по наклонной доске вверх и вниз. 2. Бросание и ловля мяча </w:t>
      </w:r>
    </w:p>
    <w:p w14:paraId="167371A9" w14:textId="77777777" w:rsidR="006E3594" w:rsidRP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>П/и «Поезд»</w:t>
      </w:r>
    </w:p>
    <w:p w14:paraId="2281F00D" w14:textId="77777777" w:rsidR="00F00BE9" w:rsidRDefault="00E802FD" w:rsidP="00F00BE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>Спокойная ходьба</w:t>
      </w:r>
      <w:r w:rsidR="00F00BE9">
        <w:rPr>
          <w:rFonts w:ascii="Times New Roman" w:hAnsi="Times New Roman" w:cs="Times New Roman"/>
          <w:sz w:val="24"/>
          <w:szCs w:val="24"/>
        </w:rPr>
        <w:t>.</w:t>
      </w:r>
    </w:p>
    <w:p w14:paraId="34681B5F" w14:textId="77777777" w:rsidR="00F00BE9" w:rsidRDefault="00F00BE9" w:rsidP="00F00BE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3E2945" w14:textId="77777777" w:rsidR="00F00BE9" w:rsidRDefault="00F00BE9" w:rsidP="00F00BE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9E84AA" w14:textId="77777777" w:rsidR="00F00BE9" w:rsidRDefault="00F00BE9" w:rsidP="00F00BE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B3B3A2" w14:textId="77777777" w:rsidR="00F00BE9" w:rsidRDefault="00F00BE9" w:rsidP="00F00BE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7EA885" w14:textId="77777777" w:rsidR="00F00BE9" w:rsidRDefault="00F00BE9" w:rsidP="00F00BE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0001E3" w14:textId="77777777" w:rsidR="00F00BE9" w:rsidRDefault="00F00BE9" w:rsidP="00F00BE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F860E5" w14:textId="5713CF2E" w:rsidR="00E802FD" w:rsidRDefault="00F00BE9" w:rsidP="00F00B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Декабрь</w:t>
      </w:r>
    </w:p>
    <w:p w14:paraId="71818799" w14:textId="77777777" w:rsidR="00F00BE9" w:rsidRDefault="00F00BE9" w:rsidP="00F00B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8AA0E8D" w14:textId="5C0522E5" w:rsidR="00E802FD" w:rsidRPr="00E802FD" w:rsidRDefault="00E802FD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802FD"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«Зимний вечер» </w:t>
      </w:r>
      <w:r w:rsidR="00F00BE9">
        <w:rPr>
          <w:rFonts w:ascii="Times New Roman" w:hAnsi="Times New Roman" w:cs="Times New Roman"/>
          <w:color w:val="FF0000"/>
          <w:sz w:val="24"/>
          <w:szCs w:val="24"/>
        </w:rPr>
        <w:t>2-6</w:t>
      </w:r>
      <w:r w:rsidRPr="00E802FD">
        <w:rPr>
          <w:rFonts w:ascii="Times New Roman" w:hAnsi="Times New Roman" w:cs="Times New Roman"/>
          <w:color w:val="FF0000"/>
          <w:sz w:val="24"/>
          <w:szCs w:val="24"/>
        </w:rPr>
        <w:t xml:space="preserve"> (3,4, занятие)</w:t>
      </w:r>
    </w:p>
    <w:p w14:paraId="0EFD1D81" w14:textId="77777777" w:rsidR="00E802FD" w:rsidRDefault="00E802FD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1F618F05" w14:textId="77777777" w:rsidR="00E802FD" w:rsidRDefault="006E71B2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E802FD">
        <w:rPr>
          <w:rFonts w:ascii="Times New Roman" w:hAnsi="Times New Roman" w:cs="Times New Roman"/>
          <w:sz w:val="24"/>
          <w:szCs w:val="24"/>
        </w:rPr>
        <w:t xml:space="preserve"> Закреплять</w:t>
      </w:r>
      <w:r w:rsidR="00E802FD" w:rsidRPr="00E802FD">
        <w:rPr>
          <w:rFonts w:ascii="Times New Roman" w:hAnsi="Times New Roman" w:cs="Times New Roman"/>
          <w:sz w:val="24"/>
          <w:szCs w:val="24"/>
        </w:rPr>
        <w:t xml:space="preserve"> умение бросать вдаль, совершенствовать ходьбу по гимнастической скамейке, упражнять в ходьбе друг за другом со сменой направления, развивать чувство равновесия и ориентировку в пространстве.</w:t>
      </w:r>
    </w:p>
    <w:p w14:paraId="7CB86C48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Pr="00E802FD">
        <w:rPr>
          <w:rFonts w:ascii="Times New Roman" w:hAnsi="Times New Roman" w:cs="Times New Roman"/>
          <w:sz w:val="24"/>
          <w:szCs w:val="24"/>
        </w:rPr>
        <w:t xml:space="preserve"> Ходьба и бег друг за другом. Ходьба</w:t>
      </w:r>
      <w:r>
        <w:rPr>
          <w:rFonts w:ascii="Times New Roman" w:hAnsi="Times New Roman" w:cs="Times New Roman"/>
          <w:sz w:val="24"/>
          <w:szCs w:val="24"/>
        </w:rPr>
        <w:t xml:space="preserve"> между конусами. </w:t>
      </w:r>
    </w:p>
    <w:p w14:paraId="4A1F1292" w14:textId="77777777" w:rsidR="0016797A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 ОРУ без предметов</w:t>
      </w:r>
      <w:r w:rsidRPr="00E802FD">
        <w:rPr>
          <w:rFonts w:ascii="Times New Roman" w:hAnsi="Times New Roman" w:cs="Times New Roman"/>
          <w:sz w:val="24"/>
          <w:szCs w:val="24"/>
        </w:rPr>
        <w:t xml:space="preserve">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94)</w:t>
      </w:r>
    </w:p>
    <w:p w14:paraId="2518542A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>1. Метание вдаль мешочков с песком (150 г) правой и левой рукой. 2. Ходьба по гимнастической скамейке. Руки в стороны.</w:t>
      </w:r>
    </w:p>
    <w:p w14:paraId="3161A307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 xml:space="preserve"> П/и «Самолеты»</w:t>
      </w:r>
    </w:p>
    <w:p w14:paraId="09B8203C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игра «Посчитай-ка»</w:t>
      </w:r>
    </w:p>
    <w:p w14:paraId="77B9455B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A6B0AB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E802FD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Pr="00E802FD">
        <w:rPr>
          <w:rFonts w:ascii="Times New Roman" w:hAnsi="Times New Roman" w:cs="Times New Roman"/>
          <w:sz w:val="24"/>
          <w:szCs w:val="24"/>
        </w:rPr>
        <w:t xml:space="preserve"> лазать по гимнастической стенке, закреплять умение ходить по гимнастической скамейке, совершенствовать прыжок в длину с места, развивать чувство равновесия, воспитывать смелость, выдержку и внимание. </w:t>
      </w:r>
    </w:p>
    <w:p w14:paraId="2AD4464C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Pr="00E802FD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Pr="00E802FD">
        <w:rPr>
          <w:rFonts w:ascii="Times New Roman" w:hAnsi="Times New Roman" w:cs="Times New Roman"/>
          <w:sz w:val="24"/>
          <w:szCs w:val="24"/>
        </w:rPr>
        <w:t xml:space="preserve"> и бег между обручами, разложенными врассыпную</w:t>
      </w:r>
      <w:r>
        <w:rPr>
          <w:rFonts w:ascii="Times New Roman" w:hAnsi="Times New Roman" w:cs="Times New Roman"/>
          <w:sz w:val="24"/>
          <w:szCs w:val="24"/>
        </w:rPr>
        <w:t xml:space="preserve"> на полу. По сигналу инструктора</w:t>
      </w:r>
      <w:r w:rsidRPr="00E80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802FD">
        <w:rPr>
          <w:rFonts w:ascii="Times New Roman" w:hAnsi="Times New Roman" w:cs="Times New Roman"/>
          <w:sz w:val="24"/>
          <w:szCs w:val="24"/>
        </w:rPr>
        <w:t xml:space="preserve">стать каждому в один из обручей. </w:t>
      </w:r>
    </w:p>
    <w:p w14:paraId="2C99919A" w14:textId="77777777" w:rsidR="0016797A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E802FD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E802FD">
        <w:rPr>
          <w:rFonts w:ascii="Times New Roman" w:hAnsi="Times New Roman" w:cs="Times New Roman"/>
          <w:sz w:val="24"/>
          <w:szCs w:val="24"/>
        </w:rPr>
        <w:t xml:space="preserve"> обручами. </w:t>
      </w:r>
      <w:r w:rsidR="006E71B2">
        <w:rPr>
          <w:rFonts w:ascii="Times New Roman" w:hAnsi="Times New Roman" w:cs="Times New Roman"/>
          <w:sz w:val="24"/>
          <w:szCs w:val="24"/>
        </w:rPr>
        <w:t>9Лайзане стр.95)</w:t>
      </w:r>
    </w:p>
    <w:p w14:paraId="1A737912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>Ходьба по гимнастической скамейке. Прыжки в длину с места через две параллельные веревки, положенные на расстоянии 15-20 см. Лазанье по гимнастической стенке любым способом (приставным или чередующимся .шагом).</w:t>
      </w:r>
    </w:p>
    <w:p w14:paraId="5AF85CE3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2FD">
        <w:rPr>
          <w:rFonts w:ascii="Times New Roman" w:hAnsi="Times New Roman" w:cs="Times New Roman"/>
          <w:sz w:val="24"/>
          <w:szCs w:val="24"/>
        </w:rPr>
        <w:t xml:space="preserve"> П/и «Самолеты» </w:t>
      </w:r>
    </w:p>
    <w:p w14:paraId="051056E5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упражнение: «</w:t>
      </w:r>
      <w:r w:rsidR="00224711">
        <w:rPr>
          <w:rFonts w:ascii="Times New Roman" w:hAnsi="Times New Roman" w:cs="Times New Roman"/>
          <w:sz w:val="24"/>
          <w:szCs w:val="24"/>
        </w:rPr>
        <w:t>Поймай снежинку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EE24E48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E1F7C0" w14:textId="77777777" w:rsidR="00E802FD" w:rsidRPr="00224711" w:rsidRDefault="00E802FD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39EA4130" w14:textId="01A821F1" w:rsidR="00E802FD" w:rsidRPr="00224711" w:rsidRDefault="00E802FD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24711"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«По лесным тропинкам» </w:t>
      </w:r>
      <w:r w:rsidR="00F00BE9">
        <w:rPr>
          <w:rFonts w:ascii="Times New Roman" w:hAnsi="Times New Roman" w:cs="Times New Roman"/>
          <w:color w:val="FF0000"/>
          <w:sz w:val="24"/>
          <w:szCs w:val="24"/>
        </w:rPr>
        <w:t xml:space="preserve"> 9-13 </w:t>
      </w:r>
      <w:r w:rsidRPr="00224711">
        <w:rPr>
          <w:rFonts w:ascii="Times New Roman" w:hAnsi="Times New Roman" w:cs="Times New Roman"/>
          <w:color w:val="FF0000"/>
          <w:sz w:val="24"/>
          <w:szCs w:val="24"/>
        </w:rPr>
        <w:t>(5,6, занятие)</w:t>
      </w:r>
    </w:p>
    <w:p w14:paraId="6AD3B05E" w14:textId="77777777" w:rsidR="00E802FD" w:rsidRDefault="00E802FD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21EF7F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224711">
        <w:rPr>
          <w:rFonts w:ascii="Times New Roman" w:hAnsi="Times New Roman" w:cs="Times New Roman"/>
          <w:sz w:val="24"/>
          <w:szCs w:val="24"/>
        </w:rPr>
        <w:t>Закреплять умение ходить в колонне по одному. Упражнять в бросании в горизонтальную цель правой и левой рукой, совершенствовать прыжки в длину с места, учить во время броска соблюдать указанное направление.</w:t>
      </w:r>
    </w:p>
    <w:p w14:paraId="6EEDC3F5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Pr="00224711">
        <w:rPr>
          <w:rFonts w:ascii="Times New Roman" w:hAnsi="Times New Roman" w:cs="Times New Roman"/>
          <w:sz w:val="24"/>
          <w:szCs w:val="24"/>
        </w:rPr>
        <w:t xml:space="preserve"> Чередование ходьбы и бега в колонне по одному. </w:t>
      </w:r>
    </w:p>
    <w:p w14:paraId="328392A1" w14:textId="77777777" w:rsidR="0016797A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24711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с мешочками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стр.96)</w:t>
      </w:r>
    </w:p>
    <w:p w14:paraId="7C9CF171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Бросание мешочков в горизонтальную цель правой и левой рукой в ящик или обруч на расстоянии 80-100 см. Прыжки в длину с места на двух ногах через веревку.</w:t>
      </w:r>
    </w:p>
    <w:p w14:paraId="2BE77CC7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П/и «Пузырь» </w:t>
      </w:r>
    </w:p>
    <w:p w14:paraId="6AAABA87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упражнение: «Найди зайку»</w:t>
      </w:r>
    </w:p>
    <w:p w14:paraId="32C2BDE3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FB7611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224711">
        <w:rPr>
          <w:rFonts w:ascii="Times New Roman" w:hAnsi="Times New Roman" w:cs="Times New Roman"/>
          <w:sz w:val="24"/>
          <w:szCs w:val="24"/>
        </w:rPr>
        <w:t>Закреплять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умение ползать и подлезать под веревку, совершенствовать навык бросания вдаль из-за головы, выполнять бросок только по сигналу, учить согласовывать свои движения с движениями др. </w:t>
      </w:r>
    </w:p>
    <w:p w14:paraId="10ED6AC2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Pr="00224711">
        <w:rPr>
          <w:rFonts w:ascii="Times New Roman" w:hAnsi="Times New Roman" w:cs="Times New Roman"/>
          <w:sz w:val="24"/>
          <w:szCs w:val="24"/>
        </w:rPr>
        <w:t>Чередование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ходьбы и бега в колонне по одному.</w:t>
      </w:r>
    </w:p>
    <w:p w14:paraId="7F253C43" w14:textId="77777777" w:rsidR="0016797A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24711">
        <w:rPr>
          <w:rFonts w:ascii="Times New Roman" w:hAnsi="Times New Roman" w:cs="Times New Roman"/>
          <w:sz w:val="24"/>
          <w:szCs w:val="24"/>
        </w:rPr>
        <w:t xml:space="preserve"> ОРУ с мячом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стр.97)</w:t>
      </w:r>
    </w:p>
    <w:p w14:paraId="5285C17D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Бросание мяча вдаль из-за головы двумя руками. Ползание на четвереньках и </w:t>
      </w:r>
      <w:proofErr w:type="spellStart"/>
      <w:r w:rsidRPr="00224711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под рейку.</w:t>
      </w:r>
    </w:p>
    <w:p w14:paraId="705CA8A8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 П/и «Пузырь».</w:t>
      </w:r>
    </w:p>
    <w:p w14:paraId="2DBF237A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«Найди зайку»</w:t>
      </w:r>
    </w:p>
    <w:p w14:paraId="18C0CF46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70FCC0" w14:textId="77777777" w:rsidR="00F00BE9" w:rsidRDefault="00F00BE9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65CA488A" w14:textId="77777777" w:rsidR="00F00BE9" w:rsidRDefault="00F00BE9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6D19A178" w14:textId="77777777" w:rsidR="00F00BE9" w:rsidRDefault="00F00BE9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37DC5CA3" w14:textId="6ECA188A" w:rsidR="00224711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24711">
        <w:rPr>
          <w:rFonts w:ascii="Times New Roman" w:hAnsi="Times New Roman" w:cs="Times New Roman"/>
          <w:color w:val="FF0000"/>
          <w:sz w:val="24"/>
          <w:szCs w:val="24"/>
        </w:rPr>
        <w:lastRenderedPageBreak/>
        <w:t>Тема недели: «В гостях у</w:t>
      </w:r>
      <w:r w:rsidR="00F00BE9">
        <w:rPr>
          <w:rFonts w:ascii="Times New Roman" w:hAnsi="Times New Roman" w:cs="Times New Roman"/>
          <w:color w:val="FF0000"/>
          <w:sz w:val="24"/>
          <w:szCs w:val="24"/>
        </w:rPr>
        <w:t xml:space="preserve"> Новогодней </w:t>
      </w:r>
      <w:r w:rsidRPr="00224711">
        <w:rPr>
          <w:rFonts w:ascii="Times New Roman" w:hAnsi="Times New Roman" w:cs="Times New Roman"/>
          <w:color w:val="FF0000"/>
          <w:sz w:val="24"/>
          <w:szCs w:val="24"/>
        </w:rPr>
        <w:t xml:space="preserve"> сказки» </w:t>
      </w:r>
      <w:r w:rsidR="00F00BE9">
        <w:rPr>
          <w:rFonts w:ascii="Times New Roman" w:hAnsi="Times New Roman" w:cs="Times New Roman"/>
          <w:color w:val="FF0000"/>
          <w:sz w:val="24"/>
          <w:szCs w:val="24"/>
        </w:rPr>
        <w:t>16-20</w:t>
      </w:r>
      <w:r w:rsidRPr="00224711">
        <w:rPr>
          <w:rFonts w:ascii="Times New Roman" w:hAnsi="Times New Roman" w:cs="Times New Roman"/>
          <w:color w:val="FF0000"/>
          <w:sz w:val="24"/>
          <w:szCs w:val="24"/>
        </w:rPr>
        <w:t xml:space="preserve"> (7,8 занятие)</w:t>
      </w:r>
    </w:p>
    <w:p w14:paraId="1BDAB980" w14:textId="77777777" w:rsidR="00224711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310B26A3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224711">
        <w:rPr>
          <w:rFonts w:ascii="Times New Roman" w:hAnsi="Times New Roman" w:cs="Times New Roman"/>
          <w:sz w:val="24"/>
          <w:szCs w:val="24"/>
        </w:rPr>
        <w:t>Совершенствовать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прыжки в длину с места, упражнять в ходьбе по наклонной доске, развивать чувство равновесия, глазомер, ловкость и координацию движений, воспитывать дружеские взаимоотношения между детьми </w:t>
      </w:r>
    </w:p>
    <w:p w14:paraId="13D60B77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Pr="00224711">
        <w:rPr>
          <w:rFonts w:ascii="Times New Roman" w:hAnsi="Times New Roman" w:cs="Times New Roman"/>
          <w:sz w:val="24"/>
          <w:szCs w:val="24"/>
        </w:rPr>
        <w:t>Чередование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ходьбы и бега друг за другом - «Идем в лес». </w:t>
      </w:r>
    </w:p>
    <w:p w14:paraId="15829C50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Ходить, высоко поднимая ноги и обычным шагом. </w:t>
      </w:r>
    </w:p>
    <w:p w14:paraId="4EB378DC" w14:textId="77777777" w:rsidR="0016797A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24711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без предмета.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стр.98)</w:t>
      </w:r>
    </w:p>
    <w:p w14:paraId="56307AEB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Ходьба по наклонной доске вверх и вниз. Прыжки в длину с места на двух ногах. </w:t>
      </w:r>
    </w:p>
    <w:p w14:paraId="1CE871E6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П/и «Птички в гнездышках»</w:t>
      </w:r>
    </w:p>
    <w:p w14:paraId="1C6646F2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за лисичкой «идем ,как лисички»</w:t>
      </w:r>
    </w:p>
    <w:p w14:paraId="1ABC62D8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4828C366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DCEC1B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224711">
        <w:rPr>
          <w:rFonts w:ascii="Times New Roman" w:hAnsi="Times New Roman" w:cs="Times New Roman"/>
          <w:sz w:val="24"/>
          <w:szCs w:val="24"/>
        </w:rPr>
        <w:t>Совершенствовать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ползание по гимнастической скамейке и метание вдаль правой и левой рукой, учить быстро реагировать на сигнал. </w:t>
      </w:r>
    </w:p>
    <w:p w14:paraId="5C5AAFA8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Pr="00224711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и бег в колонне по одному. Ходить и бегать свободным широким шагом. </w:t>
      </w:r>
    </w:p>
    <w:p w14:paraId="1E11B6CC" w14:textId="77777777" w:rsidR="0016797A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24711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 с флажком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 99)</w:t>
      </w:r>
    </w:p>
    <w:p w14:paraId="289E5FC4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 Метание мешочка с песком вдаль правой и левой рукой. Ползание на четвереньках по гимнастической скамейке.</w:t>
      </w:r>
    </w:p>
    <w:p w14:paraId="5ECCA9C2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 П/и «Пт</w:t>
      </w:r>
      <w:r>
        <w:rPr>
          <w:rFonts w:ascii="Times New Roman" w:hAnsi="Times New Roman" w:cs="Times New Roman"/>
          <w:sz w:val="24"/>
          <w:szCs w:val="24"/>
        </w:rPr>
        <w:t xml:space="preserve">ички в гнездышках ». </w:t>
      </w:r>
    </w:p>
    <w:p w14:paraId="6C996339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за лисичкой.</w:t>
      </w:r>
    </w:p>
    <w:p w14:paraId="53806330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6A0E69" w14:textId="77777777" w:rsidR="00224711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22B7DA84" w14:textId="77777777" w:rsidR="00224711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0246C3E9" w14:textId="6020C5A2" w:rsidR="00224711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24711"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«Новогодний хоровод» </w:t>
      </w:r>
      <w:r w:rsidR="00F00BE9">
        <w:rPr>
          <w:rFonts w:ascii="Times New Roman" w:hAnsi="Times New Roman" w:cs="Times New Roman"/>
          <w:color w:val="FF0000"/>
          <w:sz w:val="24"/>
          <w:szCs w:val="24"/>
        </w:rPr>
        <w:t>23-31</w:t>
      </w:r>
      <w:r w:rsidRPr="00224711">
        <w:rPr>
          <w:rFonts w:ascii="Times New Roman" w:hAnsi="Times New Roman" w:cs="Times New Roman"/>
          <w:color w:val="FF0000"/>
          <w:sz w:val="24"/>
          <w:szCs w:val="24"/>
        </w:rPr>
        <w:t xml:space="preserve"> (1,2 )</w:t>
      </w:r>
    </w:p>
    <w:p w14:paraId="6FD67FD5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F30572" w14:textId="77777777" w:rsidR="00224711" w:rsidRPr="00224711" w:rsidRDefault="0016797A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Задачи: Учить</w:t>
      </w:r>
      <w:r w:rsidR="00224711" w:rsidRPr="00224711">
        <w:rPr>
          <w:rFonts w:ascii="Times New Roman" w:hAnsi="Times New Roman" w:cs="Times New Roman"/>
          <w:sz w:val="24"/>
          <w:szCs w:val="24"/>
        </w:rPr>
        <w:t xml:space="preserve"> катать мяч, упражнять в лазанье по гимнастической стене, приучать соблюдать направление при катании мяча, учить дружно играть. </w:t>
      </w:r>
    </w:p>
    <w:p w14:paraId="1024A296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Ходьба и бег: Чередование ходьбы и бега в колонне по одному. В одной руке держать платочек. </w:t>
      </w:r>
    </w:p>
    <w:p w14:paraId="687E027F" w14:textId="77777777" w:rsidR="002C0684" w:rsidRDefault="0016797A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Содержание: Ору</w:t>
      </w:r>
      <w:r w:rsidR="006E71B2">
        <w:rPr>
          <w:rFonts w:ascii="Times New Roman" w:hAnsi="Times New Roman" w:cs="Times New Roman"/>
          <w:sz w:val="24"/>
          <w:szCs w:val="24"/>
        </w:rPr>
        <w:t xml:space="preserve"> с платочком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стр.99)</w:t>
      </w:r>
    </w:p>
    <w:p w14:paraId="4532B035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Катание мяча в </w:t>
      </w:r>
      <w:proofErr w:type="spellStart"/>
      <w:r w:rsidRPr="00224711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224711">
        <w:rPr>
          <w:rFonts w:ascii="Times New Roman" w:hAnsi="Times New Roman" w:cs="Times New Roman"/>
          <w:sz w:val="24"/>
          <w:szCs w:val="24"/>
        </w:rPr>
        <w:t xml:space="preserve">. Ходьба по наклонной доске. </w:t>
      </w:r>
    </w:p>
    <w:p w14:paraId="449EB493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П/и «Догони снеговика»</w:t>
      </w:r>
    </w:p>
    <w:p w14:paraId="178244A5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М/и: «Подуй на снежинку»</w:t>
      </w:r>
    </w:p>
    <w:p w14:paraId="7B902E3A" w14:textId="77777777" w:rsidR="00224711" w:rsidRP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4A616D" w14:textId="77777777" w:rsidR="002C0684" w:rsidRDefault="0016797A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Задачи: Совершенствовать</w:t>
      </w:r>
      <w:r w:rsidR="00224711" w:rsidRPr="00224711">
        <w:rPr>
          <w:rFonts w:ascii="Times New Roman" w:hAnsi="Times New Roman" w:cs="Times New Roman"/>
          <w:sz w:val="24"/>
          <w:szCs w:val="24"/>
        </w:rPr>
        <w:t xml:space="preserve"> метание в горизонтальную цель правой и левой рукой, учить ползать по гимнастической скамейке, развивать чувство равновесия и координацию движений, приучать детей выполнять задание самостоятельно. </w:t>
      </w:r>
    </w:p>
    <w:p w14:paraId="71888443" w14:textId="77777777" w:rsidR="002C0684" w:rsidRDefault="002C068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бег: Ходьба и бег друг за </w:t>
      </w:r>
      <w:r w:rsidR="0016797A">
        <w:rPr>
          <w:rFonts w:ascii="Times New Roman" w:hAnsi="Times New Roman" w:cs="Times New Roman"/>
          <w:sz w:val="24"/>
          <w:szCs w:val="24"/>
        </w:rPr>
        <w:t>другом.</w:t>
      </w:r>
      <w:r w:rsidR="0016797A" w:rsidRPr="00224711">
        <w:rPr>
          <w:rFonts w:ascii="Times New Roman" w:hAnsi="Times New Roman" w:cs="Times New Roman"/>
          <w:sz w:val="24"/>
          <w:szCs w:val="24"/>
        </w:rPr>
        <w:t xml:space="preserve"> Ходить</w:t>
      </w:r>
      <w:r w:rsidR="00224711" w:rsidRPr="00224711">
        <w:rPr>
          <w:rFonts w:ascii="Times New Roman" w:hAnsi="Times New Roman" w:cs="Times New Roman"/>
          <w:sz w:val="24"/>
          <w:szCs w:val="24"/>
        </w:rPr>
        <w:t xml:space="preserve"> и бегать широким, свободным шагом. </w:t>
      </w: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24711">
        <w:rPr>
          <w:rFonts w:ascii="Times New Roman" w:hAnsi="Times New Roman" w:cs="Times New Roman"/>
          <w:sz w:val="24"/>
          <w:szCs w:val="24"/>
        </w:rPr>
        <w:t xml:space="preserve"> Ору</w:t>
      </w:r>
      <w:r w:rsidR="00224711" w:rsidRPr="00224711">
        <w:rPr>
          <w:rFonts w:ascii="Times New Roman" w:hAnsi="Times New Roman" w:cs="Times New Roman"/>
          <w:sz w:val="24"/>
          <w:szCs w:val="24"/>
        </w:rPr>
        <w:t xml:space="preserve"> с погремушкой 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стр.100)</w:t>
      </w:r>
    </w:p>
    <w:p w14:paraId="1D46ED3C" w14:textId="77777777" w:rsidR="002C0684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>Ползание на четвереньк</w:t>
      </w:r>
      <w:r w:rsidR="002C0684">
        <w:rPr>
          <w:rFonts w:ascii="Times New Roman" w:hAnsi="Times New Roman" w:cs="Times New Roman"/>
          <w:sz w:val="24"/>
          <w:szCs w:val="24"/>
        </w:rPr>
        <w:t xml:space="preserve">ах по гимнастической </w:t>
      </w:r>
      <w:r w:rsidR="0016797A">
        <w:rPr>
          <w:rFonts w:ascii="Times New Roman" w:hAnsi="Times New Roman" w:cs="Times New Roman"/>
          <w:sz w:val="24"/>
          <w:szCs w:val="24"/>
        </w:rPr>
        <w:t>скамейке.</w:t>
      </w:r>
      <w:r w:rsidR="0016797A" w:rsidRPr="00224711">
        <w:rPr>
          <w:rFonts w:ascii="Times New Roman" w:hAnsi="Times New Roman" w:cs="Times New Roman"/>
          <w:sz w:val="24"/>
          <w:szCs w:val="24"/>
        </w:rPr>
        <w:t xml:space="preserve"> Бросание</w:t>
      </w:r>
      <w:r w:rsidRPr="00224711">
        <w:rPr>
          <w:rFonts w:ascii="Times New Roman" w:hAnsi="Times New Roman" w:cs="Times New Roman"/>
          <w:sz w:val="24"/>
          <w:szCs w:val="24"/>
        </w:rPr>
        <w:t xml:space="preserve"> мешочков с песком в горизонтальную цель (расстояние 80-100 см) </w:t>
      </w:r>
    </w:p>
    <w:p w14:paraId="4507EA0B" w14:textId="77777777" w:rsidR="00224711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711">
        <w:rPr>
          <w:rFonts w:ascii="Times New Roman" w:hAnsi="Times New Roman" w:cs="Times New Roman"/>
          <w:sz w:val="24"/>
          <w:szCs w:val="24"/>
        </w:rPr>
        <w:t xml:space="preserve">П/и «Догони меня». </w:t>
      </w:r>
    </w:p>
    <w:p w14:paraId="5BAA7A44" w14:textId="77777777" w:rsidR="002C0684" w:rsidRDefault="002C0684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>Игровое упражнение с игрушкой деда Мороза</w:t>
      </w:r>
      <w:r>
        <w:rPr>
          <w:rFonts w:ascii="Times New Roman" w:hAnsi="Times New Roman" w:cs="Times New Roman"/>
          <w:sz w:val="24"/>
          <w:szCs w:val="24"/>
        </w:rPr>
        <w:t xml:space="preserve"> «Спрячем ручки»</w:t>
      </w:r>
    </w:p>
    <w:p w14:paraId="36216D7A" w14:textId="77777777" w:rsidR="002C0684" w:rsidRDefault="002C0684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71B4F1" w14:textId="77777777" w:rsidR="002C0684" w:rsidRDefault="002C0684" w:rsidP="002C06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1E2D5B7" w14:textId="77777777" w:rsidR="00F00BE9" w:rsidRDefault="00F00BE9" w:rsidP="002C0684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14:paraId="6C84F3FB" w14:textId="77777777" w:rsidR="00F00BE9" w:rsidRDefault="00F00BE9" w:rsidP="002C0684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14:paraId="277148E8" w14:textId="77777777" w:rsidR="00F00BE9" w:rsidRDefault="00F00BE9" w:rsidP="002C0684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14:paraId="59E67EBE" w14:textId="77777777" w:rsidR="00F00BE9" w:rsidRDefault="00F00BE9" w:rsidP="002C0684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14:paraId="5E644791" w14:textId="77777777" w:rsidR="00F00BE9" w:rsidRDefault="00F00BE9" w:rsidP="002C0684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14:paraId="1437504E" w14:textId="7A991916" w:rsidR="002C0684" w:rsidRDefault="002C0684" w:rsidP="002C0684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2C0684">
        <w:rPr>
          <w:rFonts w:ascii="Times New Roman" w:hAnsi="Times New Roman" w:cs="Times New Roman"/>
          <w:color w:val="7030A0"/>
          <w:sz w:val="24"/>
          <w:szCs w:val="24"/>
        </w:rPr>
        <w:lastRenderedPageBreak/>
        <w:t>Январь.</w:t>
      </w:r>
    </w:p>
    <w:p w14:paraId="29107024" w14:textId="77777777" w:rsidR="002C0684" w:rsidRDefault="002C0684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76AAEA91" w14:textId="07AA1DAA" w:rsidR="002C0684" w:rsidRDefault="002C0684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«Традиции россиян» </w:t>
      </w:r>
      <w:r w:rsidR="001A0A84">
        <w:rPr>
          <w:rFonts w:ascii="Times New Roman" w:hAnsi="Times New Roman" w:cs="Times New Roman"/>
          <w:color w:val="FF0000"/>
          <w:sz w:val="24"/>
          <w:szCs w:val="24"/>
        </w:rPr>
        <w:t>09</w:t>
      </w:r>
      <w:r>
        <w:rPr>
          <w:rFonts w:ascii="Times New Roman" w:hAnsi="Times New Roman" w:cs="Times New Roman"/>
          <w:color w:val="FF0000"/>
          <w:sz w:val="24"/>
          <w:szCs w:val="24"/>
        </w:rPr>
        <w:t>-1</w:t>
      </w:r>
      <w:r w:rsidR="00F00BE9">
        <w:rPr>
          <w:rFonts w:ascii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(3,4 занятие)</w:t>
      </w:r>
    </w:p>
    <w:p w14:paraId="15F5C68C" w14:textId="77777777" w:rsidR="002C0684" w:rsidRDefault="002C0684" w:rsidP="002C0684">
      <w:pPr>
        <w:pStyle w:val="a3"/>
      </w:pPr>
    </w:p>
    <w:p w14:paraId="10CEA4BB" w14:textId="77777777" w:rsidR="002C0684" w:rsidRDefault="002C0684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2C0684">
        <w:rPr>
          <w:rFonts w:ascii="Times New Roman" w:hAnsi="Times New Roman" w:cs="Times New Roman"/>
          <w:sz w:val="24"/>
          <w:szCs w:val="24"/>
        </w:rPr>
        <w:t xml:space="preserve">Закреплять умение ходить и бегать в колонне по одному, совершенствовать прыжок в длину с места, упражнять в метании в горизонтальную цель правой и левой рукой, развивать глазомер, стараться попадать в цель. </w:t>
      </w:r>
    </w:p>
    <w:p w14:paraId="6292526E" w14:textId="77777777" w:rsidR="002C0684" w:rsidRDefault="002C0684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r w:rsidR="0016797A">
        <w:rPr>
          <w:rFonts w:ascii="Times New Roman" w:hAnsi="Times New Roman" w:cs="Times New Roman"/>
          <w:sz w:val="24"/>
          <w:szCs w:val="24"/>
        </w:rPr>
        <w:t>бег:</w:t>
      </w:r>
      <w:r w:rsidR="0016797A" w:rsidRPr="002C0684">
        <w:rPr>
          <w:rFonts w:ascii="Times New Roman" w:hAnsi="Times New Roman" w:cs="Times New Roman"/>
          <w:sz w:val="24"/>
          <w:szCs w:val="24"/>
        </w:rPr>
        <w:t xml:space="preserve"> Чередование</w:t>
      </w:r>
      <w:r w:rsidRPr="002C0684">
        <w:rPr>
          <w:rFonts w:ascii="Times New Roman" w:hAnsi="Times New Roman" w:cs="Times New Roman"/>
          <w:sz w:val="24"/>
          <w:szCs w:val="24"/>
        </w:rPr>
        <w:t xml:space="preserve"> ходьбы и бега в ко</w:t>
      </w:r>
      <w:r>
        <w:rPr>
          <w:rFonts w:ascii="Times New Roman" w:hAnsi="Times New Roman" w:cs="Times New Roman"/>
          <w:sz w:val="24"/>
          <w:szCs w:val="24"/>
        </w:rPr>
        <w:t>лонну по одному за инструктором.</w:t>
      </w:r>
      <w:r w:rsidRPr="002C0684">
        <w:rPr>
          <w:rFonts w:ascii="Times New Roman" w:hAnsi="Times New Roman" w:cs="Times New Roman"/>
          <w:sz w:val="24"/>
          <w:szCs w:val="24"/>
        </w:rPr>
        <w:t xml:space="preserve"> В каждой руке держать кубик. </w:t>
      </w:r>
    </w:p>
    <w:p w14:paraId="22711E27" w14:textId="77777777" w:rsidR="002C0684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C0684">
        <w:rPr>
          <w:rFonts w:ascii="Times New Roman" w:hAnsi="Times New Roman" w:cs="Times New Roman"/>
          <w:sz w:val="24"/>
          <w:szCs w:val="24"/>
        </w:rPr>
        <w:t xml:space="preserve"> Ору</w:t>
      </w:r>
      <w:r w:rsidR="006E71B2">
        <w:rPr>
          <w:rFonts w:ascii="Times New Roman" w:hAnsi="Times New Roman" w:cs="Times New Roman"/>
          <w:sz w:val="24"/>
          <w:szCs w:val="24"/>
        </w:rPr>
        <w:t xml:space="preserve"> с кубиками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стр.101)</w:t>
      </w:r>
    </w:p>
    <w:p w14:paraId="689E8FFD" w14:textId="77777777" w:rsidR="002C0684" w:rsidRDefault="002C0684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 xml:space="preserve">Прыжки в длину с места на двух ногах. Бросание мешочков в горизонтальную цель правой и левой рукой. </w:t>
      </w:r>
    </w:p>
    <w:p w14:paraId="2606C43D" w14:textId="77777777" w:rsidR="002C0684" w:rsidRDefault="002C0684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>П/и «Воробышки и автомобиль»</w:t>
      </w:r>
    </w:p>
    <w:p w14:paraId="6CA31E24" w14:textId="77777777" w:rsidR="002C0684" w:rsidRPr="002C0684" w:rsidRDefault="002C0684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«Где звенит»</w:t>
      </w:r>
    </w:p>
    <w:p w14:paraId="48C83DF1" w14:textId="77777777" w:rsidR="002C0684" w:rsidRPr="002C0684" w:rsidRDefault="002C0684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FD31EC" w14:textId="77777777" w:rsidR="002C0684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2C0684">
        <w:rPr>
          <w:rFonts w:ascii="Times New Roman" w:hAnsi="Times New Roman" w:cs="Times New Roman"/>
          <w:sz w:val="24"/>
          <w:szCs w:val="24"/>
        </w:rPr>
        <w:t xml:space="preserve"> Упражнять</w:t>
      </w:r>
      <w:r w:rsidR="002C0684" w:rsidRPr="002C0684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2C0684">
        <w:rPr>
          <w:rFonts w:ascii="Times New Roman" w:hAnsi="Times New Roman" w:cs="Times New Roman"/>
          <w:sz w:val="24"/>
          <w:szCs w:val="24"/>
        </w:rPr>
        <w:t xml:space="preserve"> в</w:t>
      </w:r>
      <w:r w:rsidR="002C0684" w:rsidRPr="002C0684">
        <w:rPr>
          <w:rFonts w:ascii="Times New Roman" w:hAnsi="Times New Roman" w:cs="Times New Roman"/>
          <w:sz w:val="24"/>
          <w:szCs w:val="24"/>
        </w:rPr>
        <w:t xml:space="preserve"> прыжке в длину с места, ползать на четвереньках и подлезать под рейку (веревку), закреплять умение ходьбы по гимнастической; скамейке, способствовать развитию, чувства равновесия- и ориентировки в пространстве.</w:t>
      </w:r>
    </w:p>
    <w:p w14:paraId="40710FBD" w14:textId="77777777"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Pr="002C0684">
        <w:rPr>
          <w:rFonts w:ascii="Times New Roman" w:hAnsi="Times New Roman" w:cs="Times New Roman"/>
          <w:sz w:val="24"/>
          <w:szCs w:val="24"/>
        </w:rPr>
        <w:t xml:space="preserve"> Ходьба чередуется; с бегом в разные стороны (врассыпную). По сигналу идти в к</w:t>
      </w:r>
      <w:r>
        <w:rPr>
          <w:rFonts w:ascii="Times New Roman" w:hAnsi="Times New Roman" w:cs="Times New Roman"/>
          <w:sz w:val="24"/>
          <w:szCs w:val="24"/>
        </w:rPr>
        <w:t xml:space="preserve">олонне по одному. </w:t>
      </w:r>
    </w:p>
    <w:p w14:paraId="4C7599CE" w14:textId="77777777"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ОРУ с шишками </w:t>
      </w:r>
      <w:r w:rsidR="006E71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стр.102)</w:t>
      </w:r>
    </w:p>
    <w:p w14:paraId="569A4D00" w14:textId="77777777"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Ползание на четвереньках</w:t>
      </w:r>
      <w:r w:rsidRPr="002C0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дугу. Прыжки в </w:t>
      </w:r>
      <w:r w:rsidRPr="002C0684">
        <w:rPr>
          <w:rFonts w:ascii="Times New Roman" w:hAnsi="Times New Roman" w:cs="Times New Roman"/>
          <w:sz w:val="24"/>
          <w:szCs w:val="24"/>
        </w:rPr>
        <w:t>длину с места. Ходьба по гимнастической скамейке.</w:t>
      </w:r>
    </w:p>
    <w:p w14:paraId="7888D8AE" w14:textId="77777777" w:rsidR="002C0684" w:rsidRDefault="002C0684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>П/и «Воробышки и автомобиль»</w:t>
      </w:r>
    </w:p>
    <w:p w14:paraId="34ED89B1" w14:textId="77777777"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«Где звенит»</w:t>
      </w:r>
    </w:p>
    <w:p w14:paraId="17C81628" w14:textId="77777777"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06C19D" w14:textId="66ECEB9B" w:rsidR="002C0684" w:rsidRDefault="002C0684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C0684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F00BE9">
        <w:rPr>
          <w:rFonts w:ascii="Times New Roman" w:hAnsi="Times New Roman" w:cs="Times New Roman"/>
          <w:color w:val="FF0000"/>
          <w:sz w:val="24"/>
          <w:szCs w:val="24"/>
        </w:rPr>
        <w:t>Профессии» 13-17</w:t>
      </w:r>
      <w:r w:rsidRPr="002C0684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FF0000"/>
          <w:sz w:val="24"/>
          <w:szCs w:val="24"/>
        </w:rPr>
        <w:t>5,6 занятие)</w:t>
      </w:r>
    </w:p>
    <w:p w14:paraId="083E9003" w14:textId="77777777" w:rsidR="002C0684" w:rsidRDefault="002C0684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63276CD3" w14:textId="77777777" w:rsidR="002C0684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2C0684">
        <w:rPr>
          <w:rFonts w:ascii="Times New Roman" w:hAnsi="Times New Roman" w:cs="Times New Roman"/>
          <w:sz w:val="24"/>
          <w:szCs w:val="24"/>
        </w:rPr>
        <w:t xml:space="preserve"> Упражнять</w:t>
      </w:r>
      <w:r w:rsidR="002C0684" w:rsidRPr="002C0684">
        <w:rPr>
          <w:rFonts w:ascii="Times New Roman" w:hAnsi="Times New Roman" w:cs="Times New Roman"/>
          <w:sz w:val="24"/>
          <w:szCs w:val="24"/>
        </w:rPr>
        <w:t xml:space="preserve"> детей в метании вдаль правой и левой рукой, ходить по наклонной доске, следить, чтобы дети были внимательны, дружно играли. </w:t>
      </w:r>
    </w:p>
    <w:p w14:paraId="7A86BB28" w14:textId="77777777"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Pr="002C0684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Pr="002C0684">
        <w:rPr>
          <w:rFonts w:ascii="Times New Roman" w:hAnsi="Times New Roman" w:cs="Times New Roman"/>
          <w:sz w:val="24"/>
          <w:szCs w:val="24"/>
        </w:rPr>
        <w:t xml:space="preserve"> и бег в колонне по одному, ленту держать в одной руке </w:t>
      </w:r>
    </w:p>
    <w:p w14:paraId="1DC6EBF0" w14:textId="77777777"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C0684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2C0684">
        <w:rPr>
          <w:rFonts w:ascii="Times New Roman" w:hAnsi="Times New Roman" w:cs="Times New Roman"/>
          <w:sz w:val="24"/>
          <w:szCs w:val="24"/>
        </w:rPr>
        <w:t xml:space="preserve"> с лентой</w:t>
      </w:r>
      <w:r w:rsidR="006E71B2">
        <w:rPr>
          <w:rFonts w:ascii="Times New Roman" w:hAnsi="Times New Roman" w:cs="Times New Roman"/>
          <w:sz w:val="24"/>
          <w:szCs w:val="24"/>
        </w:rPr>
        <w:t xml:space="preserve"> 9лайзане стр103)</w:t>
      </w:r>
    </w:p>
    <w:p w14:paraId="73561A25" w14:textId="77777777" w:rsidR="0016797A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>Ходьба по наклонной доске вверх и вниз. Бросание мешочков с песком вдаль правой и левой рукой.</w:t>
      </w:r>
    </w:p>
    <w:p w14:paraId="4935F3FA" w14:textId="77777777"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>П/и «Птички в гнездышках»</w:t>
      </w:r>
    </w:p>
    <w:p w14:paraId="35DDA572" w14:textId="579DFCBD" w:rsidR="002C0684" w:rsidRP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на дыхание «</w:t>
      </w:r>
      <w:r w:rsidR="00F00BE9">
        <w:rPr>
          <w:rFonts w:ascii="Times New Roman" w:hAnsi="Times New Roman" w:cs="Times New Roman"/>
          <w:sz w:val="24"/>
          <w:szCs w:val="24"/>
        </w:rPr>
        <w:t>Машины гудят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320E846" w14:textId="77777777" w:rsidR="002C0684" w:rsidRPr="002C0684" w:rsidRDefault="002C0684" w:rsidP="0016797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7B8172" w14:textId="77777777" w:rsidR="0016797A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2C0684" w:rsidRPr="002C0684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="002C0684" w:rsidRPr="002C0684">
        <w:rPr>
          <w:rFonts w:ascii="Times New Roman" w:hAnsi="Times New Roman" w:cs="Times New Roman"/>
          <w:sz w:val="24"/>
          <w:szCs w:val="24"/>
        </w:rPr>
        <w:t xml:space="preserve"> детей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684" w:rsidRPr="002C0684">
        <w:rPr>
          <w:rFonts w:ascii="Times New Roman" w:hAnsi="Times New Roman" w:cs="Times New Roman"/>
          <w:sz w:val="24"/>
          <w:szCs w:val="24"/>
        </w:rPr>
        <w:t>метании в горизонтальную цель, учить прыгать в длину с места, упражнять детей не наталкиваться друг на друга, свободно двиг</w:t>
      </w:r>
      <w:r>
        <w:rPr>
          <w:rFonts w:ascii="Times New Roman" w:hAnsi="Times New Roman" w:cs="Times New Roman"/>
          <w:sz w:val="24"/>
          <w:szCs w:val="24"/>
        </w:rPr>
        <w:t>ать руками, не шаркать ногами.</w:t>
      </w:r>
    </w:p>
    <w:p w14:paraId="4D21DF36" w14:textId="77777777" w:rsidR="0016797A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 Ч</w:t>
      </w:r>
      <w:r w:rsidR="002C0684" w:rsidRPr="002C0684">
        <w:rPr>
          <w:rFonts w:ascii="Times New Roman" w:hAnsi="Times New Roman" w:cs="Times New Roman"/>
          <w:sz w:val="24"/>
          <w:szCs w:val="24"/>
        </w:rPr>
        <w:t>ередование ходьбы и бега в колонне по одному.</w:t>
      </w:r>
    </w:p>
    <w:p w14:paraId="277CEA91" w14:textId="77777777" w:rsidR="0016797A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2C0684" w:rsidRPr="002C0684">
        <w:rPr>
          <w:rFonts w:ascii="Times New Roman" w:hAnsi="Times New Roman" w:cs="Times New Roman"/>
          <w:sz w:val="24"/>
          <w:szCs w:val="24"/>
        </w:rPr>
        <w:t xml:space="preserve"> ОРУ с мешочками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стр.104)</w:t>
      </w:r>
    </w:p>
    <w:p w14:paraId="7E3F8F3E" w14:textId="77777777" w:rsidR="0016797A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 xml:space="preserve">Метание мешочков с песком в горизонтальную цель правой и. левой рукой. Прыжки в длину с места на двух ногах. </w:t>
      </w:r>
    </w:p>
    <w:p w14:paraId="6767442B" w14:textId="77777777" w:rsidR="002C0684" w:rsidRDefault="002C0684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684">
        <w:rPr>
          <w:rFonts w:ascii="Times New Roman" w:hAnsi="Times New Roman" w:cs="Times New Roman"/>
          <w:sz w:val="24"/>
          <w:szCs w:val="24"/>
        </w:rPr>
        <w:t>П/и «Птички в гнездышках»</w:t>
      </w:r>
    </w:p>
    <w:p w14:paraId="7FAF0F31" w14:textId="0D32E28F" w:rsidR="0016797A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на дыхание «По</w:t>
      </w:r>
      <w:r w:rsidR="00F00BE9">
        <w:rPr>
          <w:rFonts w:ascii="Times New Roman" w:hAnsi="Times New Roman" w:cs="Times New Roman"/>
          <w:sz w:val="24"/>
          <w:szCs w:val="24"/>
        </w:rPr>
        <w:t>езд гудит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9E6C861" w14:textId="77777777" w:rsidR="0016797A" w:rsidRDefault="0016797A" w:rsidP="00167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08338F" w14:textId="47838E86" w:rsidR="0016797A" w:rsidRDefault="0016797A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6797A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F00BE9">
        <w:rPr>
          <w:rFonts w:ascii="Times New Roman" w:hAnsi="Times New Roman" w:cs="Times New Roman"/>
          <w:color w:val="FF0000"/>
          <w:sz w:val="24"/>
          <w:szCs w:val="24"/>
        </w:rPr>
        <w:t>Всемирный день снега» 20-24</w:t>
      </w:r>
      <w:r w:rsidRPr="0016797A">
        <w:rPr>
          <w:rFonts w:ascii="Times New Roman" w:hAnsi="Times New Roman" w:cs="Times New Roman"/>
          <w:color w:val="FF0000"/>
          <w:sz w:val="24"/>
          <w:szCs w:val="24"/>
        </w:rPr>
        <w:t xml:space="preserve"> (7,8 занятие)</w:t>
      </w:r>
    </w:p>
    <w:p w14:paraId="70AEE364" w14:textId="77777777" w:rsidR="0016797A" w:rsidRDefault="0016797A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0056697F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16797A">
        <w:rPr>
          <w:rFonts w:ascii="Times New Roman" w:hAnsi="Times New Roman" w:cs="Times New Roman"/>
          <w:sz w:val="24"/>
          <w:szCs w:val="24"/>
        </w:rPr>
        <w:t xml:space="preserve"> Учить прыгать в глубину, упражнять в ходьбе по гимнастической скамейке, в ползании и </w:t>
      </w:r>
      <w:proofErr w:type="spellStart"/>
      <w:r w:rsidRPr="0016797A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16797A">
        <w:rPr>
          <w:rFonts w:ascii="Times New Roman" w:hAnsi="Times New Roman" w:cs="Times New Roman"/>
          <w:sz w:val="24"/>
          <w:szCs w:val="24"/>
        </w:rPr>
        <w:t>, способствовать развитию чувства равновесия, ориентировки в пространстве, учить быстро реагировать на сигнал.</w:t>
      </w:r>
    </w:p>
    <w:p w14:paraId="0E19CB7C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Ходьба и бег:</w:t>
      </w:r>
      <w:r w:rsidRPr="0016797A">
        <w:rPr>
          <w:rFonts w:ascii="Times New Roman" w:hAnsi="Times New Roman" w:cs="Times New Roman"/>
          <w:sz w:val="24"/>
          <w:szCs w:val="24"/>
        </w:rPr>
        <w:t xml:space="preserve"> Ходьба и бег в быстром и медленном темпе - «Машины едут быстро и медленно».</w:t>
      </w:r>
    </w:p>
    <w:p w14:paraId="0EA01D2F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16797A">
        <w:rPr>
          <w:rFonts w:ascii="Times New Roman" w:hAnsi="Times New Roman" w:cs="Times New Roman"/>
          <w:sz w:val="24"/>
          <w:szCs w:val="24"/>
        </w:rPr>
        <w:t xml:space="preserve"> ОРУ с обручем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стр.105)</w:t>
      </w:r>
    </w:p>
    <w:p w14:paraId="2F8C3A58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97A">
        <w:rPr>
          <w:rFonts w:ascii="Times New Roman" w:hAnsi="Times New Roman" w:cs="Times New Roman"/>
          <w:sz w:val="24"/>
          <w:szCs w:val="24"/>
        </w:rPr>
        <w:t xml:space="preserve">Ходьба по гимнастической скамейке; в конце скамейки спрыгнуть. Ползание на четвереньках и </w:t>
      </w:r>
      <w:proofErr w:type="spellStart"/>
      <w:r w:rsidRPr="0016797A">
        <w:rPr>
          <w:rFonts w:ascii="Times New Roman" w:hAnsi="Times New Roman" w:cs="Times New Roman"/>
          <w:sz w:val="24"/>
          <w:szCs w:val="24"/>
        </w:rPr>
        <w:t>подлезанием</w:t>
      </w:r>
      <w:proofErr w:type="spellEnd"/>
      <w:r w:rsidRPr="0016797A">
        <w:rPr>
          <w:rFonts w:ascii="Times New Roman" w:hAnsi="Times New Roman" w:cs="Times New Roman"/>
          <w:sz w:val="24"/>
          <w:szCs w:val="24"/>
        </w:rPr>
        <w:t xml:space="preserve"> под рейку.</w:t>
      </w:r>
    </w:p>
    <w:p w14:paraId="31A71CB0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П/и «Жуки» </w:t>
      </w:r>
    </w:p>
    <w:p w14:paraId="73046C5E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«Найди медведя»</w:t>
      </w:r>
    </w:p>
    <w:p w14:paraId="0BBE4996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19C7A7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16797A">
        <w:rPr>
          <w:rFonts w:ascii="Times New Roman" w:hAnsi="Times New Roman" w:cs="Times New Roman"/>
          <w:sz w:val="24"/>
          <w:szCs w:val="24"/>
        </w:rPr>
        <w:t xml:space="preserve"> Учить катать, мяч друг другу, совершенствовать метание вдаль из-за головы, закреплять умение </w:t>
      </w:r>
      <w:r>
        <w:rPr>
          <w:rFonts w:ascii="Times New Roman" w:hAnsi="Times New Roman" w:cs="Times New Roman"/>
          <w:sz w:val="24"/>
          <w:szCs w:val="24"/>
        </w:rPr>
        <w:t>быстро, реагировать, на сигнал,</w:t>
      </w:r>
      <w:r w:rsidRPr="0016797A">
        <w:rPr>
          <w:rFonts w:ascii="Times New Roman" w:hAnsi="Times New Roman" w:cs="Times New Roman"/>
          <w:sz w:val="24"/>
          <w:szCs w:val="24"/>
        </w:rPr>
        <w:t xml:space="preserve"> учить дружно действовать в коллективе. </w:t>
      </w:r>
    </w:p>
    <w:p w14:paraId="5E0D0212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Pr="0016797A">
        <w:rPr>
          <w:rFonts w:ascii="Times New Roman" w:hAnsi="Times New Roman" w:cs="Times New Roman"/>
          <w:sz w:val="24"/>
          <w:szCs w:val="24"/>
        </w:rPr>
        <w:t xml:space="preserve"> Ходьба и. бег в колонне по одному. </w:t>
      </w:r>
    </w:p>
    <w:p w14:paraId="3415536B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proofErr w:type="spellStart"/>
      <w:r w:rsidRPr="0016797A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16797A">
        <w:rPr>
          <w:rFonts w:ascii="Times New Roman" w:hAnsi="Times New Roman" w:cs="Times New Roman"/>
          <w:sz w:val="24"/>
          <w:szCs w:val="24"/>
        </w:rPr>
        <w:t xml:space="preserve"> мячом </w:t>
      </w:r>
      <w:r w:rsidR="006E7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1B2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6E71B2">
        <w:rPr>
          <w:rFonts w:ascii="Times New Roman" w:hAnsi="Times New Roman" w:cs="Times New Roman"/>
          <w:sz w:val="24"/>
          <w:szCs w:val="24"/>
        </w:rPr>
        <w:t xml:space="preserve"> стр.107)</w:t>
      </w:r>
    </w:p>
    <w:p w14:paraId="312DF269" w14:textId="77777777" w:rsidR="0016797A" w:rsidRDefault="0016797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97A">
        <w:rPr>
          <w:rFonts w:ascii="Times New Roman" w:hAnsi="Times New Roman" w:cs="Times New Roman"/>
          <w:sz w:val="24"/>
          <w:szCs w:val="24"/>
        </w:rPr>
        <w:t>Бросание мяча вдаль, из-за головы Катание мяча друг другу, сидя, ноги врозь. Ходьба на четвереньках между двумя параллельными веревками, рас</w:t>
      </w:r>
      <w:r w:rsidR="005D35DA">
        <w:rPr>
          <w:rFonts w:ascii="Times New Roman" w:hAnsi="Times New Roman" w:cs="Times New Roman"/>
          <w:sz w:val="24"/>
          <w:szCs w:val="24"/>
        </w:rPr>
        <w:t xml:space="preserve">стояние, между ними. 35-30 см, </w:t>
      </w:r>
      <w:r w:rsidRPr="0016797A">
        <w:rPr>
          <w:rFonts w:ascii="Times New Roman" w:hAnsi="Times New Roman" w:cs="Times New Roman"/>
          <w:sz w:val="24"/>
          <w:szCs w:val="24"/>
        </w:rPr>
        <w:t xml:space="preserve">«Кошка идет по дорожке». </w:t>
      </w:r>
    </w:p>
    <w:p w14:paraId="4AB96502" w14:textId="77777777" w:rsidR="0016797A" w:rsidRDefault="0016797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97A">
        <w:rPr>
          <w:rFonts w:ascii="Times New Roman" w:hAnsi="Times New Roman" w:cs="Times New Roman"/>
          <w:sz w:val="24"/>
          <w:szCs w:val="24"/>
        </w:rPr>
        <w:t>П/и «Жуки</w:t>
      </w:r>
    </w:p>
    <w:p w14:paraId="6E8E6AFB" w14:textId="75925A44" w:rsidR="0016797A" w:rsidRPr="00F00BE9" w:rsidRDefault="0016797A" w:rsidP="00F00B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«Найди медведя»</w:t>
      </w:r>
    </w:p>
    <w:p w14:paraId="68AB1040" w14:textId="77777777" w:rsidR="0016797A" w:rsidRDefault="0016797A" w:rsidP="0016797A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14:paraId="059B44D7" w14:textId="7EB6BF03" w:rsidR="0016797A" w:rsidRDefault="0016797A" w:rsidP="0016797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F00BE9">
        <w:rPr>
          <w:rFonts w:ascii="Times New Roman" w:hAnsi="Times New Roman" w:cs="Times New Roman"/>
          <w:color w:val="FF0000"/>
          <w:sz w:val="24"/>
          <w:szCs w:val="24"/>
        </w:rPr>
        <w:t>Неделя талантов</w:t>
      </w:r>
      <w:r w:rsidR="00D9104B">
        <w:rPr>
          <w:rFonts w:ascii="Times New Roman" w:hAnsi="Times New Roman" w:cs="Times New Roman"/>
          <w:color w:val="FF0000"/>
          <w:sz w:val="24"/>
          <w:szCs w:val="24"/>
        </w:rPr>
        <w:t xml:space="preserve">»  27-31 </w:t>
      </w:r>
      <w:r>
        <w:rPr>
          <w:rFonts w:ascii="Times New Roman" w:hAnsi="Times New Roman" w:cs="Times New Roman"/>
          <w:color w:val="FF0000"/>
          <w:sz w:val="24"/>
          <w:szCs w:val="24"/>
        </w:rPr>
        <w:t>(1,2, занятие)</w:t>
      </w:r>
    </w:p>
    <w:p w14:paraId="30AC9A90" w14:textId="77777777" w:rsidR="00EB720A" w:rsidRDefault="00EB720A" w:rsidP="0016797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68B25177" w14:textId="77777777" w:rsidR="00EB720A" w:rsidRDefault="00EB720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EB720A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катать мяч в цель, совершенствовать метание вдаль из</w:t>
      </w:r>
      <w:r>
        <w:rPr>
          <w:rFonts w:ascii="Times New Roman" w:hAnsi="Times New Roman" w:cs="Times New Roman"/>
          <w:sz w:val="24"/>
          <w:szCs w:val="24"/>
        </w:rPr>
        <w:t>-за головы,</w:t>
      </w:r>
      <w:r w:rsidRPr="00EB720A">
        <w:rPr>
          <w:rFonts w:ascii="Times New Roman" w:hAnsi="Times New Roman" w:cs="Times New Roman"/>
          <w:sz w:val="24"/>
          <w:szCs w:val="24"/>
        </w:rPr>
        <w:t xml:space="preserve"> быстро реагировать на сигнал, воспитывать выдержку и внимание </w:t>
      </w:r>
    </w:p>
    <w:p w14:paraId="1BEC2331" w14:textId="77777777" w:rsidR="00EB720A" w:rsidRDefault="00EB720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Pr="00EB720A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и бег в </w:t>
      </w:r>
      <w:r>
        <w:rPr>
          <w:rFonts w:ascii="Times New Roman" w:hAnsi="Times New Roman" w:cs="Times New Roman"/>
          <w:sz w:val="24"/>
          <w:szCs w:val="24"/>
        </w:rPr>
        <w:t>колонне по одному между предметами.</w:t>
      </w:r>
    </w:p>
    <w:p w14:paraId="4D0EC3ED" w14:textId="77777777" w:rsidR="00EB720A" w:rsidRDefault="00EB720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EB720A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без предмета </w:t>
      </w:r>
      <w:r w:rsidR="005D35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108)</w:t>
      </w:r>
    </w:p>
    <w:p w14:paraId="4A7F2C9F" w14:textId="77777777" w:rsidR="00EB720A" w:rsidRDefault="00EB720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20A">
        <w:rPr>
          <w:rFonts w:ascii="Times New Roman" w:hAnsi="Times New Roman" w:cs="Times New Roman"/>
          <w:sz w:val="24"/>
          <w:szCs w:val="24"/>
        </w:rPr>
        <w:t xml:space="preserve">1. Метание вдаль двумя руками из-за головы. 2. Катание мяча в </w:t>
      </w:r>
      <w:proofErr w:type="spellStart"/>
      <w:r w:rsidRPr="00EB720A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на расстоянии 1- 1,5 м 3-4 раза. 2-4 дуги расставляются посередине комнаты.</w:t>
      </w:r>
    </w:p>
    <w:p w14:paraId="0BDF9B38" w14:textId="77777777" w:rsidR="00EB720A" w:rsidRDefault="00EB720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20A">
        <w:rPr>
          <w:rFonts w:ascii="Times New Roman" w:hAnsi="Times New Roman" w:cs="Times New Roman"/>
          <w:sz w:val="24"/>
          <w:szCs w:val="24"/>
        </w:rPr>
        <w:t xml:space="preserve"> П/и «Воробышки и автомобиль»</w:t>
      </w:r>
    </w:p>
    <w:p w14:paraId="1C526373" w14:textId="77777777" w:rsidR="00EB720A" w:rsidRPr="00EB720A" w:rsidRDefault="00EB720A" w:rsidP="001679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ходьба.</w:t>
      </w:r>
    </w:p>
    <w:p w14:paraId="1FBDFDC8" w14:textId="77777777" w:rsidR="0016797A" w:rsidRPr="00EB720A" w:rsidRDefault="0016797A" w:rsidP="0016797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56BDB4AD" w14:textId="77777777" w:rsidR="00EB720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EB720A">
        <w:rPr>
          <w:rFonts w:ascii="Times New Roman" w:hAnsi="Times New Roman" w:cs="Times New Roman"/>
          <w:sz w:val="24"/>
          <w:szCs w:val="24"/>
        </w:rPr>
        <w:t xml:space="preserve"> Упражнять в ползании и </w:t>
      </w:r>
      <w:proofErr w:type="spellStart"/>
      <w:r w:rsidRPr="00EB720A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под рейку, прыгать в длину с места, учить детей быть дружными, помогать друг другу. </w:t>
      </w:r>
    </w:p>
    <w:p w14:paraId="46C93494" w14:textId="77777777" w:rsidR="00EB720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Pr="00EB720A">
        <w:rPr>
          <w:rFonts w:ascii="Times New Roman" w:hAnsi="Times New Roman" w:cs="Times New Roman"/>
          <w:sz w:val="24"/>
          <w:szCs w:val="24"/>
        </w:rPr>
        <w:t xml:space="preserve"> Чередование ходьбы и бега в колонне по одному с флажком в руке. Следить, чтобы дети быстро реагировали на смену движений. Остановиться врассы</w:t>
      </w:r>
      <w:r>
        <w:rPr>
          <w:rFonts w:ascii="Times New Roman" w:hAnsi="Times New Roman" w:cs="Times New Roman"/>
          <w:sz w:val="24"/>
          <w:szCs w:val="24"/>
        </w:rPr>
        <w:t>пную, повернувшись к инструктору</w:t>
      </w:r>
      <w:r w:rsidRPr="00EB72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F2E28A" w14:textId="77777777" w:rsidR="00EB720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EB720A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с флажком </w:t>
      </w:r>
      <w:r w:rsidR="005D35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стр.109)</w:t>
      </w:r>
    </w:p>
    <w:p w14:paraId="13E99AA2" w14:textId="77777777" w:rsidR="00EB720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20A">
        <w:rPr>
          <w:rFonts w:ascii="Times New Roman" w:hAnsi="Times New Roman" w:cs="Times New Roman"/>
          <w:sz w:val="24"/>
          <w:szCs w:val="24"/>
        </w:rPr>
        <w:t xml:space="preserve">Ползание на четвереньках до рейки, </w:t>
      </w:r>
      <w:proofErr w:type="spellStart"/>
      <w:r w:rsidRPr="00EB720A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EB720A">
        <w:rPr>
          <w:rFonts w:ascii="Times New Roman" w:hAnsi="Times New Roman" w:cs="Times New Roman"/>
          <w:sz w:val="24"/>
          <w:szCs w:val="24"/>
        </w:rPr>
        <w:t xml:space="preserve"> под нее. Прыжки в длину с места. </w:t>
      </w:r>
    </w:p>
    <w:p w14:paraId="03DDEBCF" w14:textId="77777777" w:rsidR="0016797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20A">
        <w:rPr>
          <w:rFonts w:ascii="Times New Roman" w:hAnsi="Times New Roman" w:cs="Times New Roman"/>
          <w:sz w:val="24"/>
          <w:szCs w:val="24"/>
        </w:rPr>
        <w:t>П/и «Воробышки и автомобиль»</w:t>
      </w:r>
    </w:p>
    <w:p w14:paraId="73AC0517" w14:textId="77777777" w:rsidR="00EB720A" w:rsidRDefault="00EB720A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«Едем домой на поезде»</w:t>
      </w:r>
    </w:p>
    <w:p w14:paraId="3EC85503" w14:textId="77777777" w:rsidR="00D9104B" w:rsidRDefault="00D9104B" w:rsidP="00D91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94C3998" w14:textId="6A32ED59" w:rsidR="00EB720A" w:rsidRDefault="00D9104B" w:rsidP="00D91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Февраль </w:t>
      </w:r>
    </w:p>
    <w:p w14:paraId="0AF78523" w14:textId="77777777" w:rsidR="00D9104B" w:rsidRDefault="00D9104B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6C4A47F8" w14:textId="731E3DBA" w:rsidR="00EB720A" w:rsidRDefault="00EB720A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E42DC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D9104B">
        <w:rPr>
          <w:rFonts w:ascii="Times New Roman" w:hAnsi="Times New Roman" w:cs="Times New Roman"/>
          <w:color w:val="FF0000"/>
          <w:sz w:val="24"/>
          <w:szCs w:val="24"/>
        </w:rPr>
        <w:t xml:space="preserve">Мы путешествуем по </w:t>
      </w:r>
      <w:proofErr w:type="spellStart"/>
      <w:r w:rsidR="00D9104B">
        <w:rPr>
          <w:rFonts w:ascii="Times New Roman" w:hAnsi="Times New Roman" w:cs="Times New Roman"/>
          <w:color w:val="FF0000"/>
          <w:sz w:val="24"/>
          <w:szCs w:val="24"/>
        </w:rPr>
        <w:t>Африке.Животные</w:t>
      </w:r>
      <w:proofErr w:type="spellEnd"/>
      <w:r w:rsidR="00D9104B">
        <w:rPr>
          <w:rFonts w:ascii="Times New Roman" w:hAnsi="Times New Roman" w:cs="Times New Roman"/>
          <w:color w:val="FF0000"/>
          <w:sz w:val="24"/>
          <w:szCs w:val="24"/>
        </w:rPr>
        <w:t xml:space="preserve"> жарких стран» 3-7</w:t>
      </w:r>
      <w:r w:rsidR="002E42DC" w:rsidRPr="002E42DC">
        <w:rPr>
          <w:rFonts w:ascii="Times New Roman" w:hAnsi="Times New Roman" w:cs="Times New Roman"/>
          <w:color w:val="FF0000"/>
          <w:sz w:val="24"/>
          <w:szCs w:val="24"/>
        </w:rPr>
        <w:t xml:space="preserve"> (3,4 занятие)</w:t>
      </w:r>
    </w:p>
    <w:p w14:paraId="78B7E76E" w14:textId="77777777" w:rsidR="002E42DC" w:rsidRDefault="002E42DC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42366E5B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2E42DC">
        <w:rPr>
          <w:rFonts w:ascii="Times New Roman" w:hAnsi="Times New Roman" w:cs="Times New Roman"/>
          <w:sz w:val="24"/>
          <w:szCs w:val="24"/>
        </w:rPr>
        <w:t xml:space="preserve">Упражнять в ходьбе по наклонной доске, бросать в цель, прыгать в длину с места, способствовать развитию глазомера, координации движений и чувства равновесия. </w:t>
      </w: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Pr="002E42DC">
        <w:rPr>
          <w:rFonts w:ascii="Times New Roman" w:hAnsi="Times New Roman" w:cs="Times New Roman"/>
          <w:sz w:val="24"/>
          <w:szCs w:val="24"/>
        </w:rPr>
        <w:t xml:space="preserve">Ходьба и бег в колонне по одному. </w:t>
      </w:r>
    </w:p>
    <w:p w14:paraId="3D347B97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E42DC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2E42DC">
        <w:rPr>
          <w:rFonts w:ascii="Times New Roman" w:hAnsi="Times New Roman" w:cs="Times New Roman"/>
          <w:sz w:val="24"/>
          <w:szCs w:val="24"/>
        </w:rPr>
        <w:t xml:space="preserve"> без предмета </w:t>
      </w:r>
      <w:r w:rsidR="005D35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стр.110)</w:t>
      </w:r>
    </w:p>
    <w:p w14:paraId="2176243A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2DC">
        <w:rPr>
          <w:rFonts w:ascii="Times New Roman" w:hAnsi="Times New Roman" w:cs="Times New Roman"/>
          <w:sz w:val="24"/>
          <w:szCs w:val="24"/>
        </w:rPr>
        <w:t>Ходьба по наклонной доске вверх и вниз. Бросание правой и левой рукой в горизонтальную цель (на уровне глаз ребенка). Прыжки в длину с места, стоя у веревки. П/и «Кошка и мышки»</w:t>
      </w:r>
    </w:p>
    <w:p w14:paraId="4C588CC7" w14:textId="77777777" w:rsidR="002E42DC" w:rsidRP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 на носочках.</w:t>
      </w:r>
    </w:p>
    <w:p w14:paraId="7C1D819C" w14:textId="77777777" w:rsidR="002E42DC" w:rsidRP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023D47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2E42DC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Pr="002E42DC">
        <w:rPr>
          <w:rFonts w:ascii="Times New Roman" w:hAnsi="Times New Roman" w:cs="Times New Roman"/>
          <w:sz w:val="24"/>
          <w:szCs w:val="24"/>
        </w:rPr>
        <w:t xml:space="preserve"> детей в ходьбе по гимнастической скамейке, учить бросать и ловить мяч, способствовать воспитанию сдержанности, ловкости и умению дружно играть. </w:t>
      </w: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Pr="002E42DC">
        <w:rPr>
          <w:rFonts w:ascii="Times New Roman" w:hAnsi="Times New Roman" w:cs="Times New Roman"/>
          <w:sz w:val="24"/>
          <w:szCs w:val="24"/>
        </w:rPr>
        <w:t xml:space="preserve">Чередовать ходьбу и бег в </w:t>
      </w:r>
      <w:r>
        <w:rPr>
          <w:rFonts w:ascii="Times New Roman" w:hAnsi="Times New Roman" w:cs="Times New Roman"/>
          <w:sz w:val="24"/>
          <w:szCs w:val="24"/>
        </w:rPr>
        <w:t>колонне по одному и врассыпную.</w:t>
      </w:r>
    </w:p>
    <w:p w14:paraId="57F58D28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Pr="002E42DC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Pr="002E42DC">
        <w:rPr>
          <w:rFonts w:ascii="Times New Roman" w:hAnsi="Times New Roman" w:cs="Times New Roman"/>
          <w:sz w:val="24"/>
          <w:szCs w:val="24"/>
        </w:rPr>
        <w:t xml:space="preserve"> с платочком </w:t>
      </w:r>
      <w:r w:rsidR="005D35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стр.110)</w:t>
      </w:r>
    </w:p>
    <w:p w14:paraId="02351280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2DC">
        <w:rPr>
          <w:rFonts w:ascii="Times New Roman" w:hAnsi="Times New Roman" w:cs="Times New Roman"/>
          <w:sz w:val="24"/>
          <w:szCs w:val="24"/>
        </w:rPr>
        <w:t xml:space="preserve">Ходьба по гимнастической скамейке друг за другом 2-3 раза. Бросание мяча воспитателю и ловля мяча. </w:t>
      </w:r>
    </w:p>
    <w:p w14:paraId="4913593E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2DC">
        <w:rPr>
          <w:rFonts w:ascii="Times New Roman" w:hAnsi="Times New Roman" w:cs="Times New Roman"/>
          <w:sz w:val="24"/>
          <w:szCs w:val="24"/>
        </w:rPr>
        <w:t>П/и «Кот и мышки»</w:t>
      </w:r>
    </w:p>
    <w:p w14:paraId="065387D4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Игровое упражнение «Самолет», дети идут друг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другом,руки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стороны «как самолеты»</w:t>
      </w:r>
    </w:p>
    <w:p w14:paraId="4D8E9480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E3CD16" w14:textId="77777777" w:rsidR="002E42DC" w:rsidRDefault="002E42DC" w:rsidP="002C06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3FB5FC" w14:textId="703C7BDF" w:rsidR="002E42DC" w:rsidRDefault="002E42DC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E42DC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D9104B">
        <w:rPr>
          <w:rFonts w:ascii="Times New Roman" w:hAnsi="Times New Roman" w:cs="Times New Roman"/>
          <w:color w:val="FF0000"/>
          <w:sz w:val="24"/>
          <w:szCs w:val="24"/>
        </w:rPr>
        <w:t>Подводное царство»  10-14</w:t>
      </w:r>
      <w:r w:rsidRPr="002E42DC">
        <w:rPr>
          <w:rFonts w:ascii="Times New Roman" w:hAnsi="Times New Roman" w:cs="Times New Roman"/>
          <w:color w:val="FF0000"/>
          <w:sz w:val="24"/>
          <w:szCs w:val="24"/>
        </w:rPr>
        <w:t>(5,6 занятие)</w:t>
      </w:r>
    </w:p>
    <w:p w14:paraId="66355B16" w14:textId="77777777" w:rsidR="002E42DC" w:rsidRDefault="002E42DC" w:rsidP="002C068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27F45354" w14:textId="77777777" w:rsidR="002E42DC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2DC">
        <w:rPr>
          <w:rFonts w:ascii="Times New Roman" w:hAnsi="Times New Roman" w:cs="Times New Roman"/>
          <w:sz w:val="24"/>
          <w:szCs w:val="24"/>
        </w:rPr>
        <w:t xml:space="preserve">Задачи: Упражнять в ползании по гимнастической скамейке, учить подпрыгивать, способствовать развитию координации движений, развивать умение быстро реагировать на сигнал, дружно играть. </w:t>
      </w:r>
    </w:p>
    <w:p w14:paraId="632D8C6A" w14:textId="77777777" w:rsidR="002E42DC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="00452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Ходьба и бег «как солдаты», «как летчики».</w:t>
      </w:r>
    </w:p>
    <w:p w14:paraId="6570A29C" w14:textId="77777777" w:rsidR="002E42DC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под музыку «Разминка» Смешарики.</w:t>
      </w:r>
    </w:p>
    <w:p w14:paraId="2D1B2E4A" w14:textId="77777777" w:rsidR="002E42DC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2DC">
        <w:rPr>
          <w:rFonts w:ascii="Times New Roman" w:hAnsi="Times New Roman" w:cs="Times New Roman"/>
          <w:sz w:val="24"/>
          <w:szCs w:val="24"/>
        </w:rPr>
        <w:t>Ползание на четвереньках по гимнастической скамейке. Подпрыгнуть вверх и коснуться рукой шара, который находится выше поднятой руки ребенка на 10-12 см. Ходить, переступая кубики, расставленные на расстоянии 1-2 м один от другого.</w:t>
      </w:r>
    </w:p>
    <w:p w14:paraId="06CB8AC7" w14:textId="349B71D3" w:rsidR="00224711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2DC">
        <w:rPr>
          <w:rFonts w:ascii="Times New Roman" w:hAnsi="Times New Roman" w:cs="Times New Roman"/>
          <w:sz w:val="24"/>
          <w:szCs w:val="24"/>
        </w:rPr>
        <w:t>П/и «</w:t>
      </w:r>
      <w:r w:rsidR="00D9104B">
        <w:rPr>
          <w:rFonts w:ascii="Times New Roman" w:hAnsi="Times New Roman" w:cs="Times New Roman"/>
          <w:sz w:val="24"/>
          <w:szCs w:val="24"/>
        </w:rPr>
        <w:t>Рыбка плавает в водице</w:t>
      </w:r>
      <w:r w:rsidRPr="002E42DC">
        <w:rPr>
          <w:rFonts w:ascii="Times New Roman" w:hAnsi="Times New Roman" w:cs="Times New Roman"/>
          <w:sz w:val="24"/>
          <w:szCs w:val="24"/>
        </w:rPr>
        <w:t>»</w:t>
      </w:r>
    </w:p>
    <w:p w14:paraId="4997A91E" w14:textId="4278B4FF" w:rsidR="002E42DC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друг за другом «мы </w:t>
      </w:r>
      <w:r w:rsidR="00D9104B">
        <w:rPr>
          <w:rFonts w:ascii="Times New Roman" w:hAnsi="Times New Roman" w:cs="Times New Roman"/>
          <w:sz w:val="24"/>
          <w:szCs w:val="24"/>
        </w:rPr>
        <w:t>плывем по морям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A3FBFE9" w14:textId="77777777" w:rsidR="002E42DC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B22995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2E42DC" w:rsidRPr="00452ED8">
        <w:rPr>
          <w:rFonts w:ascii="Times New Roman" w:hAnsi="Times New Roman" w:cs="Times New Roman"/>
          <w:sz w:val="24"/>
          <w:szCs w:val="24"/>
        </w:rPr>
        <w:t xml:space="preserve">Учить катать мяч, упражнять детей в ползании на четвереньках, способствовать развитию глазомера и координации движений, учить помогать друг другу. </w:t>
      </w:r>
    </w:p>
    <w:p w14:paraId="7FF20E18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="002E42DC" w:rsidRPr="00452ED8">
        <w:rPr>
          <w:rFonts w:ascii="Times New Roman" w:hAnsi="Times New Roman" w:cs="Times New Roman"/>
          <w:sz w:val="24"/>
          <w:szCs w:val="24"/>
        </w:rPr>
        <w:t xml:space="preserve">Ходьба и бег с кубиками в руках. </w:t>
      </w:r>
    </w:p>
    <w:p w14:paraId="0413AE2D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под музыку «Разминка» (по показу инструктора)</w:t>
      </w:r>
    </w:p>
    <w:p w14:paraId="020DA6C7" w14:textId="77777777" w:rsidR="00452ED8" w:rsidRDefault="002E42DC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ED8">
        <w:rPr>
          <w:rFonts w:ascii="Times New Roman" w:hAnsi="Times New Roman" w:cs="Times New Roman"/>
          <w:sz w:val="24"/>
          <w:szCs w:val="24"/>
        </w:rPr>
        <w:t xml:space="preserve">Ползание на четвереньках и </w:t>
      </w:r>
      <w:proofErr w:type="spellStart"/>
      <w:r w:rsidRPr="00452ED8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452ED8">
        <w:rPr>
          <w:rFonts w:ascii="Times New Roman" w:hAnsi="Times New Roman" w:cs="Times New Roman"/>
          <w:sz w:val="24"/>
          <w:szCs w:val="24"/>
        </w:rPr>
        <w:t xml:space="preserve"> под рейку (или веревку).</w:t>
      </w:r>
      <w:r w:rsidR="00452ED8" w:rsidRPr="00452ED8">
        <w:rPr>
          <w:rFonts w:ascii="Times New Roman" w:hAnsi="Times New Roman" w:cs="Times New Roman"/>
          <w:sz w:val="24"/>
          <w:szCs w:val="24"/>
        </w:rPr>
        <w:t xml:space="preserve"> Катание мяча друг другу. </w:t>
      </w:r>
    </w:p>
    <w:p w14:paraId="60C3DD22" w14:textId="4ECB21D6" w:rsidR="002E42DC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ED8">
        <w:rPr>
          <w:rFonts w:ascii="Times New Roman" w:hAnsi="Times New Roman" w:cs="Times New Roman"/>
          <w:sz w:val="24"/>
          <w:szCs w:val="24"/>
        </w:rPr>
        <w:t>П/и «</w:t>
      </w:r>
      <w:r w:rsidR="00D9104B">
        <w:rPr>
          <w:rFonts w:ascii="Times New Roman" w:hAnsi="Times New Roman" w:cs="Times New Roman"/>
          <w:sz w:val="24"/>
          <w:szCs w:val="24"/>
        </w:rPr>
        <w:t>Рыбка плавает в водице</w:t>
      </w:r>
      <w:r w:rsidRPr="00452ED8">
        <w:rPr>
          <w:rFonts w:ascii="Times New Roman" w:hAnsi="Times New Roman" w:cs="Times New Roman"/>
          <w:sz w:val="24"/>
          <w:szCs w:val="24"/>
        </w:rPr>
        <w:t>»</w:t>
      </w:r>
    </w:p>
    <w:p w14:paraId="55074E13" w14:textId="1D30C4FF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</w:t>
      </w:r>
      <w:r w:rsidR="00D9104B">
        <w:rPr>
          <w:rFonts w:ascii="Times New Roman" w:hAnsi="Times New Roman" w:cs="Times New Roman"/>
          <w:sz w:val="24"/>
          <w:szCs w:val="24"/>
        </w:rPr>
        <w:t>мы медузы»</w:t>
      </w:r>
    </w:p>
    <w:p w14:paraId="144B0EE3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86E818" w14:textId="512621D5" w:rsidR="00452ED8" w:rsidRDefault="00452ED8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452ED8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D9104B">
        <w:rPr>
          <w:rFonts w:ascii="Times New Roman" w:hAnsi="Times New Roman" w:cs="Times New Roman"/>
          <w:color w:val="FF0000"/>
          <w:sz w:val="24"/>
          <w:szCs w:val="24"/>
        </w:rPr>
        <w:t>День Защитника Отечества» 17-21</w:t>
      </w:r>
      <w:r w:rsidRPr="00452ED8">
        <w:rPr>
          <w:rFonts w:ascii="Times New Roman" w:hAnsi="Times New Roman" w:cs="Times New Roman"/>
          <w:color w:val="FF0000"/>
          <w:sz w:val="24"/>
          <w:szCs w:val="24"/>
        </w:rPr>
        <w:t xml:space="preserve"> (7,8 занятие)</w:t>
      </w:r>
    </w:p>
    <w:p w14:paraId="38829B17" w14:textId="77777777" w:rsidR="00452ED8" w:rsidRDefault="00452ED8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058487F1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452ED8">
        <w:rPr>
          <w:rFonts w:ascii="Times New Roman" w:hAnsi="Times New Roman" w:cs="Times New Roman"/>
          <w:sz w:val="24"/>
          <w:szCs w:val="24"/>
        </w:rPr>
        <w:t xml:space="preserve"> Учить ползать по гимнастической скамейке и спрыгивать с нее, упражнять в катании мяча в цель; способствовать воспитанию выдержки, смелости, развитию чувства равновесия и глазомера. </w:t>
      </w:r>
    </w:p>
    <w:p w14:paraId="485FE013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Pr="00452ED8">
        <w:rPr>
          <w:rFonts w:ascii="Times New Roman" w:hAnsi="Times New Roman" w:cs="Times New Roman"/>
          <w:sz w:val="24"/>
          <w:szCs w:val="24"/>
        </w:rPr>
        <w:t xml:space="preserve">Чередование ходьбы и бега в колонне по одному. </w:t>
      </w:r>
    </w:p>
    <w:p w14:paraId="2124033C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proofErr w:type="spellStart"/>
      <w:r w:rsidRPr="00452ED8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452ED8">
        <w:rPr>
          <w:rFonts w:ascii="Times New Roman" w:hAnsi="Times New Roman" w:cs="Times New Roman"/>
          <w:sz w:val="24"/>
          <w:szCs w:val="24"/>
        </w:rPr>
        <w:t xml:space="preserve"> шишками </w:t>
      </w:r>
      <w:r w:rsidR="005D35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113)</w:t>
      </w:r>
    </w:p>
    <w:p w14:paraId="7D9CCF76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ED8">
        <w:rPr>
          <w:rFonts w:ascii="Times New Roman" w:hAnsi="Times New Roman" w:cs="Times New Roman"/>
          <w:sz w:val="24"/>
          <w:szCs w:val="24"/>
        </w:rPr>
        <w:t xml:space="preserve">Ползание на четвереньках по гимнастической скамейке, в конце выпрямиться и спрыгнуть на коврик или мат. Катание мяча под дугу на расстоянии 1 -1,5 м. </w:t>
      </w:r>
    </w:p>
    <w:p w14:paraId="03CFEAB1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П/и «Поезд» </w:t>
      </w:r>
    </w:p>
    <w:p w14:paraId="5A6B2F7D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М/и: «Найти самолет»</w:t>
      </w:r>
    </w:p>
    <w:p w14:paraId="5D09A82C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85910D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452ED8">
        <w:rPr>
          <w:rFonts w:ascii="Times New Roman" w:hAnsi="Times New Roman" w:cs="Times New Roman"/>
          <w:sz w:val="24"/>
          <w:szCs w:val="24"/>
        </w:rPr>
        <w:t xml:space="preserve">Упражнять детей в ходьбе по гимнастической скамейке и прыжках в длину с места на двух ногах, развивать умение быстро реагировать на сигнал, способствовать развитию равновесия и координации движений. </w:t>
      </w:r>
    </w:p>
    <w:p w14:paraId="5D1A7D3B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 Ходьба и бег по кругу.</w:t>
      </w:r>
    </w:p>
    <w:p w14:paraId="5C4334A5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proofErr w:type="spellStart"/>
      <w:r w:rsidRPr="00452ED8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452ED8">
        <w:rPr>
          <w:rFonts w:ascii="Times New Roman" w:hAnsi="Times New Roman" w:cs="Times New Roman"/>
          <w:sz w:val="24"/>
          <w:szCs w:val="24"/>
        </w:rPr>
        <w:t xml:space="preserve"> лентами</w:t>
      </w:r>
      <w:r w:rsidR="005D35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35DA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5D35DA">
        <w:rPr>
          <w:rFonts w:ascii="Times New Roman" w:hAnsi="Times New Roman" w:cs="Times New Roman"/>
          <w:sz w:val="24"/>
          <w:szCs w:val="24"/>
        </w:rPr>
        <w:t xml:space="preserve"> стр.114)</w:t>
      </w:r>
    </w:p>
    <w:p w14:paraId="19479395" w14:textId="77777777" w:rsidR="00452ED8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ED8">
        <w:rPr>
          <w:rFonts w:ascii="Times New Roman" w:hAnsi="Times New Roman" w:cs="Times New Roman"/>
          <w:sz w:val="24"/>
          <w:szCs w:val="24"/>
        </w:rPr>
        <w:t xml:space="preserve"> Ходьба по гимнастической скамейке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2ED8">
        <w:rPr>
          <w:rFonts w:ascii="Times New Roman" w:hAnsi="Times New Roman" w:cs="Times New Roman"/>
          <w:sz w:val="24"/>
          <w:szCs w:val="24"/>
        </w:rPr>
        <w:t xml:space="preserve">руки в стороны. Прыжки в длину с места. </w:t>
      </w:r>
    </w:p>
    <w:p w14:paraId="5FE3A6F4" w14:textId="214F8CB3" w:rsidR="00D9104B" w:rsidRDefault="00452ED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П/и «Поезд»</w:t>
      </w:r>
      <w:r w:rsidR="00D9104B">
        <w:rPr>
          <w:rFonts w:ascii="Times New Roman" w:hAnsi="Times New Roman" w:cs="Times New Roman"/>
          <w:sz w:val="24"/>
          <w:szCs w:val="24"/>
        </w:rPr>
        <w:t xml:space="preserve"> Ходьба друг за другом </w:t>
      </w:r>
      <w:r>
        <w:rPr>
          <w:rFonts w:ascii="Times New Roman" w:hAnsi="Times New Roman" w:cs="Times New Roman"/>
          <w:sz w:val="24"/>
          <w:szCs w:val="24"/>
        </w:rPr>
        <w:t>«как солдаты».</w:t>
      </w:r>
    </w:p>
    <w:p w14:paraId="2E7B5349" w14:textId="1E434318" w:rsidR="00EF6A78" w:rsidRPr="00D9104B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A78">
        <w:rPr>
          <w:rFonts w:ascii="Times New Roman" w:hAnsi="Times New Roman" w:cs="Times New Roman"/>
          <w:color w:val="FF0000"/>
          <w:sz w:val="24"/>
          <w:szCs w:val="24"/>
        </w:rPr>
        <w:lastRenderedPageBreak/>
        <w:t>Тема недели: «</w:t>
      </w:r>
      <w:r w:rsidR="00D9104B">
        <w:rPr>
          <w:rFonts w:ascii="Times New Roman" w:hAnsi="Times New Roman" w:cs="Times New Roman"/>
          <w:color w:val="FF0000"/>
          <w:sz w:val="24"/>
          <w:szCs w:val="24"/>
        </w:rPr>
        <w:t>Люди и страны»  24-28</w:t>
      </w:r>
      <w:r w:rsidRPr="00EF6A78">
        <w:rPr>
          <w:rFonts w:ascii="Times New Roman" w:hAnsi="Times New Roman" w:cs="Times New Roman"/>
          <w:color w:val="FF0000"/>
          <w:sz w:val="24"/>
          <w:szCs w:val="24"/>
        </w:rPr>
        <w:t xml:space="preserve"> (1,2, занятие)</w:t>
      </w:r>
    </w:p>
    <w:p w14:paraId="4C36E033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EF6A78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детей в метании вдаль двумя руками из-за головы и катании мяча в </w:t>
      </w:r>
      <w:proofErr w:type="spellStart"/>
      <w:r w:rsidRPr="00EF6A78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>, приучать сохранять направление при метании и катании мячей.</w:t>
      </w:r>
    </w:p>
    <w:p w14:paraId="7043E5B5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 Чередование ходьбы и бега.</w:t>
      </w:r>
    </w:p>
    <w:p w14:paraId="77D04125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proofErr w:type="spellStart"/>
      <w:r w:rsidRPr="00EF6A78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мячами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стр.115)</w:t>
      </w:r>
    </w:p>
    <w:p w14:paraId="0B6013F8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A78">
        <w:rPr>
          <w:rFonts w:ascii="Times New Roman" w:hAnsi="Times New Roman" w:cs="Times New Roman"/>
          <w:sz w:val="24"/>
          <w:szCs w:val="24"/>
        </w:rPr>
        <w:t xml:space="preserve">Бросание мяча вдаль из-за головы. Катание мяча в </w:t>
      </w:r>
      <w:proofErr w:type="spellStart"/>
      <w:r w:rsidRPr="00EF6A78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на расстоянии 1 -1,5 м. </w:t>
      </w:r>
    </w:p>
    <w:p w14:paraId="7FEAB761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A78">
        <w:rPr>
          <w:rFonts w:ascii="Times New Roman" w:hAnsi="Times New Roman" w:cs="Times New Roman"/>
          <w:sz w:val="24"/>
          <w:szCs w:val="24"/>
        </w:rPr>
        <w:t>П/и «Кошка и мышки»</w:t>
      </w:r>
    </w:p>
    <w:p w14:paraId="6A89FD78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«Назови маму»</w:t>
      </w:r>
    </w:p>
    <w:p w14:paraId="4ACDE0E6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39BE81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EF6A78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в ходьбе по гимнастической скамейке, учить спрыгивать с нее, закреплять метание вдаль из-за головы, учить ходить парами, способствовать- преодолению робости, развитию чувства равновесия </w:t>
      </w:r>
    </w:p>
    <w:p w14:paraId="5D4E4ABB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Pr="00EF6A78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и бег между обручами, положенными</w:t>
      </w:r>
      <w:r>
        <w:rPr>
          <w:rFonts w:ascii="Times New Roman" w:hAnsi="Times New Roman" w:cs="Times New Roman"/>
          <w:sz w:val="24"/>
          <w:szCs w:val="24"/>
        </w:rPr>
        <w:t xml:space="preserve"> на пол в разных местах.</w:t>
      </w:r>
    </w:p>
    <w:p w14:paraId="1F95C90B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Pr="00EF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A78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обручами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стр.115)</w:t>
      </w:r>
    </w:p>
    <w:p w14:paraId="504E6E0E" w14:textId="02A9F521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A78">
        <w:rPr>
          <w:rFonts w:ascii="Times New Roman" w:hAnsi="Times New Roman" w:cs="Times New Roman"/>
          <w:sz w:val="24"/>
          <w:szCs w:val="24"/>
        </w:rPr>
        <w:t xml:space="preserve">Ходьба по гимнастической скамейке, в конце скамейки спрыгнуть. </w:t>
      </w:r>
      <w:r w:rsidR="00D9104B" w:rsidRPr="00EF6A78">
        <w:rPr>
          <w:rFonts w:ascii="Times New Roman" w:hAnsi="Times New Roman" w:cs="Times New Roman"/>
          <w:sz w:val="24"/>
          <w:szCs w:val="24"/>
        </w:rPr>
        <w:t>Б</w:t>
      </w:r>
      <w:r w:rsidRPr="00EF6A78">
        <w:rPr>
          <w:rFonts w:ascii="Times New Roman" w:hAnsi="Times New Roman" w:cs="Times New Roman"/>
          <w:sz w:val="24"/>
          <w:szCs w:val="24"/>
        </w:rPr>
        <w:t xml:space="preserve">ыть коврик или мат. Бросание мяча вдаль из-за головы. </w:t>
      </w:r>
    </w:p>
    <w:p w14:paraId="6BE0FEBA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A78">
        <w:rPr>
          <w:rFonts w:ascii="Times New Roman" w:hAnsi="Times New Roman" w:cs="Times New Roman"/>
          <w:sz w:val="24"/>
          <w:szCs w:val="24"/>
        </w:rPr>
        <w:t>П/и «Кошка и мышки»</w:t>
      </w:r>
    </w:p>
    <w:p w14:paraId="31991823" w14:textId="77777777" w:rsidR="00EF6A78" w:rsidRP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друг за другом.</w:t>
      </w:r>
    </w:p>
    <w:p w14:paraId="593FC636" w14:textId="77777777" w:rsidR="00EF6A78" w:rsidRDefault="00EF6A78" w:rsidP="00D9104B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4F8B68A" w14:textId="3DC89344" w:rsidR="00D9104B" w:rsidRDefault="00D9104B" w:rsidP="00D9104B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Март</w:t>
      </w:r>
    </w:p>
    <w:p w14:paraId="21665A06" w14:textId="77777777" w:rsidR="00D9104B" w:rsidRDefault="00D9104B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7EA3FB1A" w14:textId="5724C994" w:rsid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F6A78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D9104B">
        <w:rPr>
          <w:rFonts w:ascii="Times New Roman" w:hAnsi="Times New Roman" w:cs="Times New Roman"/>
          <w:color w:val="FF0000"/>
          <w:sz w:val="24"/>
          <w:szCs w:val="24"/>
        </w:rPr>
        <w:t>Международный женский ден» 3-7</w:t>
      </w:r>
      <w:r w:rsidRPr="00EF6A78">
        <w:rPr>
          <w:rFonts w:ascii="Times New Roman" w:hAnsi="Times New Roman" w:cs="Times New Roman"/>
          <w:color w:val="FF0000"/>
          <w:sz w:val="24"/>
          <w:szCs w:val="24"/>
        </w:rPr>
        <w:t xml:space="preserve"> (3,4, занятие)</w:t>
      </w:r>
    </w:p>
    <w:p w14:paraId="73E50D74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EF6A78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детей в ходьбе по наклонной доске, в метании вдаль правой и левой рукой, способствовать развитию ловкости, преодолению робости, учить дружно играть </w:t>
      </w: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Pr="00EF6A78">
        <w:rPr>
          <w:rFonts w:ascii="Times New Roman" w:hAnsi="Times New Roman" w:cs="Times New Roman"/>
          <w:sz w:val="24"/>
          <w:szCs w:val="24"/>
        </w:rPr>
        <w:t>Ходьба и бег в колонне по одному. Взять мешочек с песком.</w:t>
      </w:r>
    </w:p>
    <w:p w14:paraId="35420278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303990">
        <w:rPr>
          <w:rFonts w:ascii="Times New Roman" w:hAnsi="Times New Roman" w:cs="Times New Roman"/>
          <w:sz w:val="24"/>
          <w:szCs w:val="24"/>
        </w:rPr>
        <w:t xml:space="preserve"> ОРУ под музыкальное сопровождение.</w:t>
      </w:r>
    </w:p>
    <w:p w14:paraId="40657BA7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A78">
        <w:rPr>
          <w:rFonts w:ascii="Times New Roman" w:hAnsi="Times New Roman" w:cs="Times New Roman"/>
          <w:sz w:val="24"/>
          <w:szCs w:val="24"/>
        </w:rPr>
        <w:t>Бросание мешочков вдаль правой и левой рукой. Ходьба по наклонной доске вверх и вниз. П/и «Пузы</w:t>
      </w:r>
      <w:r>
        <w:rPr>
          <w:rFonts w:ascii="Times New Roman" w:hAnsi="Times New Roman" w:cs="Times New Roman"/>
          <w:sz w:val="24"/>
          <w:szCs w:val="24"/>
        </w:rPr>
        <w:t xml:space="preserve">рь» </w:t>
      </w:r>
    </w:p>
    <w:p w14:paraId="10458924" w14:textId="77777777"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М/и: «Найди цветочек»</w:t>
      </w:r>
    </w:p>
    <w:p w14:paraId="56AAEAE4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020B3C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75F7E7" w14:textId="77777777" w:rsidR="00303990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Pr="00EF6A78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в ходьбе по гимнастической скамейке, в ползании на четвереньках </w:t>
      </w:r>
      <w:r w:rsidR="0030399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03990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="00303990">
        <w:rPr>
          <w:rFonts w:ascii="Times New Roman" w:hAnsi="Times New Roman" w:cs="Times New Roman"/>
          <w:sz w:val="24"/>
          <w:szCs w:val="24"/>
        </w:rPr>
        <w:t xml:space="preserve"> под веревку (рейку</w:t>
      </w:r>
      <w:r w:rsidRPr="00EF6A78">
        <w:rPr>
          <w:rFonts w:ascii="Times New Roman" w:hAnsi="Times New Roman" w:cs="Times New Roman"/>
          <w:sz w:val="24"/>
          <w:szCs w:val="24"/>
        </w:rPr>
        <w:t xml:space="preserve">), учить становиться в круг, взявшись за руки, способствовать развитию чувства равновесия и координации движений, помогать преодолевать робость, действовать самостоятельно. </w:t>
      </w:r>
    </w:p>
    <w:p w14:paraId="13B4438B" w14:textId="77777777"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EF6A78" w:rsidRPr="00EF6A78">
        <w:rPr>
          <w:rFonts w:ascii="Times New Roman" w:hAnsi="Times New Roman" w:cs="Times New Roman"/>
          <w:sz w:val="24"/>
          <w:szCs w:val="24"/>
        </w:rPr>
        <w:t>Ходьб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бег змейкой.</w:t>
      </w:r>
    </w:p>
    <w:p w14:paraId="058FF12F" w14:textId="77777777"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под муз. сопровождение.</w:t>
      </w:r>
    </w:p>
    <w:p w14:paraId="7E2448B3" w14:textId="77777777" w:rsidR="00303990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A78">
        <w:rPr>
          <w:rFonts w:ascii="Times New Roman" w:hAnsi="Times New Roman" w:cs="Times New Roman"/>
          <w:sz w:val="24"/>
          <w:szCs w:val="24"/>
        </w:rPr>
        <w:t xml:space="preserve">Ходьба по гимнастической скамейке. Ползание на четвереньках до рейки, </w:t>
      </w:r>
      <w:proofErr w:type="spellStart"/>
      <w:r w:rsidRPr="00EF6A78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EF6A78">
        <w:rPr>
          <w:rFonts w:ascii="Times New Roman" w:hAnsi="Times New Roman" w:cs="Times New Roman"/>
          <w:sz w:val="24"/>
          <w:szCs w:val="24"/>
        </w:rPr>
        <w:t xml:space="preserve"> под нее. </w:t>
      </w:r>
    </w:p>
    <w:p w14:paraId="5105F6CF" w14:textId="77777777" w:rsidR="00EF6A78" w:rsidRDefault="00EF6A78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A78">
        <w:rPr>
          <w:rFonts w:ascii="Times New Roman" w:hAnsi="Times New Roman" w:cs="Times New Roman"/>
          <w:sz w:val="24"/>
          <w:szCs w:val="24"/>
        </w:rPr>
        <w:t xml:space="preserve">П/и «Пузырь» </w:t>
      </w:r>
    </w:p>
    <w:p w14:paraId="6CDA3FBC" w14:textId="77777777"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упражнение: «мышки».</w:t>
      </w:r>
    </w:p>
    <w:p w14:paraId="0BCBF5A7" w14:textId="77777777" w:rsidR="00303990" w:rsidRPr="00EF6A78" w:rsidRDefault="00303990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2A9BBFF1" w14:textId="46481BC8" w:rsid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F6A78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D9104B">
        <w:rPr>
          <w:rFonts w:ascii="Times New Roman" w:hAnsi="Times New Roman" w:cs="Times New Roman"/>
          <w:color w:val="FF0000"/>
          <w:sz w:val="24"/>
          <w:szCs w:val="24"/>
        </w:rPr>
        <w:t>В мире цветов» 11-14</w:t>
      </w:r>
      <w:r w:rsidRPr="00EF6A78">
        <w:rPr>
          <w:rFonts w:ascii="Times New Roman" w:hAnsi="Times New Roman" w:cs="Times New Roman"/>
          <w:color w:val="FF0000"/>
          <w:sz w:val="24"/>
          <w:szCs w:val="24"/>
        </w:rPr>
        <w:t xml:space="preserve"> (5,6, занятие)</w:t>
      </w:r>
    </w:p>
    <w:p w14:paraId="341F43D6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303990" w:rsidRPr="00B96A5E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детей в метании вдаль одной рукой, повторить прыжки в длину с места, развивать координацию движений, воспитывать внимание и умение сдерживать себя. </w:t>
      </w:r>
    </w:p>
    <w:p w14:paraId="2E7A46EE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303990" w:rsidRPr="00B96A5E">
        <w:rPr>
          <w:rFonts w:ascii="Times New Roman" w:hAnsi="Times New Roman" w:cs="Times New Roman"/>
          <w:sz w:val="24"/>
          <w:szCs w:val="24"/>
        </w:rPr>
        <w:t>Ходить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по кругу, взявшись за руки. Бег врассыпную</w:t>
      </w:r>
    </w:p>
    <w:p w14:paraId="23FFD84D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ОРУ с флажками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стр.118)</w:t>
      </w:r>
    </w:p>
    <w:p w14:paraId="2919D286" w14:textId="77777777"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 xml:space="preserve">Прыжки в длину с места на двух ногах. Выполнять прыжки всей подгруппой Метание вдаль мешочков с песком правой и левой рукой. </w:t>
      </w:r>
    </w:p>
    <w:p w14:paraId="5EAE1C45" w14:textId="77777777"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>П/и «Солнышко и дождик»</w:t>
      </w:r>
    </w:p>
    <w:p w14:paraId="587F68BE" w14:textId="77777777" w:rsidR="00B96A5E" w:rsidRP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14:paraId="2AE22D85" w14:textId="77777777" w:rsidR="00303990" w:rsidRP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F921C1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303990" w:rsidRPr="00B96A5E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бросать и ловить мяч, упражнять в ходьбе по наклонной доске и ползании на четвереньках, учить дружно играть, помогать друг другу. </w:t>
      </w:r>
    </w:p>
    <w:p w14:paraId="0D90CC2C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303990" w:rsidRPr="00B96A5E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и бег в колонне по одному по краям комнаты. </w:t>
      </w:r>
    </w:p>
    <w:p w14:paraId="06F56C69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303990" w:rsidRPr="00B96A5E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без предметов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стр.119)</w:t>
      </w:r>
    </w:p>
    <w:p w14:paraId="104CA302" w14:textId="77777777"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>Бросание и ловля мяча. Ходьба по наклонной доске</w:t>
      </w:r>
      <w:r w:rsidRPr="00303990">
        <w:rPr>
          <w:rFonts w:ascii="Times New Roman" w:hAnsi="Times New Roman" w:cs="Times New Roman"/>
          <w:sz w:val="24"/>
          <w:szCs w:val="24"/>
        </w:rPr>
        <w:t xml:space="preserve"> с последующим заданием - доползти на четвереньках до определенного места (до флажка, куклы, скамейки и т. д </w:t>
      </w:r>
    </w:p>
    <w:p w14:paraId="6716334E" w14:textId="77777777"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90">
        <w:rPr>
          <w:rFonts w:ascii="Times New Roman" w:hAnsi="Times New Roman" w:cs="Times New Roman"/>
          <w:sz w:val="24"/>
          <w:szCs w:val="24"/>
        </w:rPr>
        <w:t>П/и «Солнышко и дождик»</w:t>
      </w:r>
    </w:p>
    <w:p w14:paraId="59BB1E49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М/и: «Найди ежика».</w:t>
      </w:r>
    </w:p>
    <w:p w14:paraId="7A85C662" w14:textId="77777777" w:rsidR="00B96A5E" w:rsidRPr="00303990" w:rsidRDefault="00B96A5E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7918A512" w14:textId="4CD15206" w:rsid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F6A78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D9104B">
        <w:rPr>
          <w:rFonts w:ascii="Times New Roman" w:hAnsi="Times New Roman" w:cs="Times New Roman"/>
          <w:color w:val="FF0000"/>
          <w:sz w:val="24"/>
          <w:szCs w:val="24"/>
        </w:rPr>
        <w:t>Экологическая неделя. Весна стучится в окна» 17-21</w:t>
      </w:r>
      <w:r w:rsidRPr="00EF6A78">
        <w:rPr>
          <w:rFonts w:ascii="Times New Roman" w:hAnsi="Times New Roman" w:cs="Times New Roman"/>
          <w:color w:val="FF0000"/>
          <w:sz w:val="24"/>
          <w:szCs w:val="24"/>
        </w:rPr>
        <w:t xml:space="preserve"> (7,8 занятие)</w:t>
      </w:r>
    </w:p>
    <w:p w14:paraId="41818CF7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303990" w:rsidRPr="00B96A5E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в прыжках в длину с места, повторить ползание по гимнастической скамейке, учить быстро реагировать на сигнал.</w:t>
      </w:r>
    </w:p>
    <w:p w14:paraId="2209A916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="00303990" w:rsidRPr="00B96A5E">
        <w:rPr>
          <w:rFonts w:ascii="Times New Roman" w:hAnsi="Times New Roman" w:cs="Times New Roman"/>
          <w:sz w:val="24"/>
          <w:szCs w:val="24"/>
        </w:rPr>
        <w:t xml:space="preserve"> Ходьба и бег в колонне по одному</w:t>
      </w:r>
    </w:p>
    <w:p w14:paraId="67A88429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303990" w:rsidRPr="00B96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90" w:rsidRPr="00B96A5E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платочками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стр.120)</w:t>
      </w:r>
    </w:p>
    <w:p w14:paraId="46E30A90" w14:textId="77777777"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 xml:space="preserve"> Ползание па четвереньках по гимнастической скамейке. Прыжки в длину с места через веревки, положенные параллельно па коврик на расстоянии 20-25 см. </w:t>
      </w:r>
    </w:p>
    <w:p w14:paraId="0F18FED9" w14:textId="77777777" w:rsidR="00303990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П/и «Рыбки плавают в водице</w:t>
      </w:r>
      <w:r w:rsidR="00303990" w:rsidRPr="00B96A5E">
        <w:rPr>
          <w:rFonts w:ascii="Times New Roman" w:hAnsi="Times New Roman" w:cs="Times New Roman"/>
          <w:sz w:val="24"/>
          <w:szCs w:val="24"/>
        </w:rPr>
        <w:t>»</w:t>
      </w:r>
    </w:p>
    <w:p w14:paraId="4CF577B7" w14:textId="06F5F214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друг за другом «</w:t>
      </w:r>
      <w:r w:rsidR="00D9104B">
        <w:rPr>
          <w:rFonts w:ascii="Times New Roman" w:hAnsi="Times New Roman" w:cs="Times New Roman"/>
          <w:sz w:val="24"/>
          <w:szCs w:val="24"/>
        </w:rPr>
        <w:t>как мишки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FFE79C0" w14:textId="77777777" w:rsidR="00B96A5E" w:rsidRP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91A585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303990" w:rsidRPr="00B96A5E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="00303990" w:rsidRPr="00B96A5E">
        <w:rPr>
          <w:rFonts w:ascii="Times New Roman" w:hAnsi="Times New Roman" w:cs="Times New Roman"/>
          <w:sz w:val="24"/>
          <w:szCs w:val="24"/>
        </w:rPr>
        <w:t xml:space="preserve"> в спрыгивании с высот, метании в горизонтальную цель, повторить ходьбу на четвереньках, способствовать развитию координации движений, умению сохранять</w:t>
      </w:r>
      <w:r w:rsidR="00303990" w:rsidRPr="00303990">
        <w:rPr>
          <w:rFonts w:ascii="Times New Roman" w:hAnsi="Times New Roman" w:cs="Times New Roman"/>
          <w:sz w:val="24"/>
          <w:szCs w:val="24"/>
        </w:rPr>
        <w:t xml:space="preserve"> определенное направление при метании предметов. </w:t>
      </w:r>
    </w:p>
    <w:p w14:paraId="4E87D960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Pr="00303990">
        <w:rPr>
          <w:rFonts w:ascii="Times New Roman" w:hAnsi="Times New Roman" w:cs="Times New Roman"/>
          <w:sz w:val="24"/>
          <w:szCs w:val="24"/>
        </w:rPr>
        <w:t xml:space="preserve"> Ходьба</w:t>
      </w:r>
      <w:r w:rsidR="00303990" w:rsidRPr="00303990">
        <w:rPr>
          <w:rFonts w:ascii="Times New Roman" w:hAnsi="Times New Roman" w:cs="Times New Roman"/>
          <w:sz w:val="24"/>
          <w:szCs w:val="24"/>
        </w:rPr>
        <w:t xml:space="preserve"> и бег врассыпную с погремушкой в руке.</w:t>
      </w:r>
    </w:p>
    <w:p w14:paraId="4CAB0D98" w14:textId="77777777"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90">
        <w:rPr>
          <w:rFonts w:ascii="Times New Roman" w:hAnsi="Times New Roman" w:cs="Times New Roman"/>
          <w:sz w:val="24"/>
          <w:szCs w:val="24"/>
        </w:rPr>
        <w:t xml:space="preserve"> </w:t>
      </w:r>
      <w:r w:rsidR="00B96A5E">
        <w:rPr>
          <w:rFonts w:ascii="Times New Roman" w:hAnsi="Times New Roman" w:cs="Times New Roman"/>
          <w:sz w:val="24"/>
          <w:szCs w:val="24"/>
        </w:rPr>
        <w:t xml:space="preserve">Содержание: </w:t>
      </w:r>
      <w:proofErr w:type="spellStart"/>
      <w:r w:rsidRPr="00303990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303990">
        <w:rPr>
          <w:rFonts w:ascii="Times New Roman" w:hAnsi="Times New Roman" w:cs="Times New Roman"/>
          <w:sz w:val="24"/>
          <w:szCs w:val="24"/>
        </w:rPr>
        <w:t xml:space="preserve"> погремушкой </w:t>
      </w:r>
      <w:r w:rsidR="00B96A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96A5E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="00B96A5E">
        <w:rPr>
          <w:rFonts w:ascii="Times New Roman" w:hAnsi="Times New Roman" w:cs="Times New Roman"/>
          <w:sz w:val="24"/>
          <w:szCs w:val="24"/>
        </w:rPr>
        <w:t xml:space="preserve"> стр.121)</w:t>
      </w:r>
    </w:p>
    <w:p w14:paraId="59355244" w14:textId="77777777"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90">
        <w:rPr>
          <w:rFonts w:ascii="Times New Roman" w:hAnsi="Times New Roman" w:cs="Times New Roman"/>
          <w:sz w:val="24"/>
          <w:szCs w:val="24"/>
        </w:rPr>
        <w:t xml:space="preserve">Ходьба па четвереньках друг за другом - «Кошечки идут». Спрыгивание с гимнастической скамейки. Бросание мешочков с песком в горизонтальную цель правой и левой рукой на расстоянии 100 см от обруча. </w:t>
      </w:r>
    </w:p>
    <w:p w14:paraId="6DA1D092" w14:textId="77777777" w:rsidR="00303990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П/и «Рыбки плавают в водице</w:t>
      </w:r>
      <w:r w:rsidR="00303990" w:rsidRPr="00303990">
        <w:rPr>
          <w:rFonts w:ascii="Times New Roman" w:hAnsi="Times New Roman" w:cs="Times New Roman"/>
          <w:sz w:val="24"/>
          <w:szCs w:val="24"/>
        </w:rPr>
        <w:t>»</w:t>
      </w:r>
    </w:p>
    <w:p w14:paraId="73CB5105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ходьба.</w:t>
      </w:r>
    </w:p>
    <w:p w14:paraId="59F020E1" w14:textId="77777777" w:rsidR="00B96A5E" w:rsidRPr="00303990" w:rsidRDefault="00B96A5E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6C2A3F83" w14:textId="723CE5DA" w:rsid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F6A78"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D9104B">
        <w:rPr>
          <w:rFonts w:ascii="Times New Roman" w:hAnsi="Times New Roman" w:cs="Times New Roman"/>
          <w:color w:val="FF0000"/>
          <w:sz w:val="24"/>
          <w:szCs w:val="24"/>
        </w:rPr>
        <w:t>Театральная весна» 24-28</w:t>
      </w:r>
      <w:r w:rsidRPr="00EF6A78">
        <w:rPr>
          <w:rFonts w:ascii="Times New Roman" w:hAnsi="Times New Roman" w:cs="Times New Roman"/>
          <w:color w:val="FF0000"/>
          <w:sz w:val="24"/>
          <w:szCs w:val="24"/>
        </w:rPr>
        <w:t xml:space="preserve"> (1,2, занятие апрель)</w:t>
      </w:r>
    </w:p>
    <w:p w14:paraId="2BD37462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303990" w:rsidRPr="00303990">
        <w:rPr>
          <w:rFonts w:ascii="Times New Roman" w:hAnsi="Times New Roman" w:cs="Times New Roman"/>
          <w:sz w:val="24"/>
          <w:szCs w:val="24"/>
        </w:rPr>
        <w:t>Закреплять</w:t>
      </w:r>
      <w:proofErr w:type="spellEnd"/>
      <w:r w:rsidR="00303990" w:rsidRPr="00303990">
        <w:rPr>
          <w:rFonts w:ascii="Times New Roman" w:hAnsi="Times New Roman" w:cs="Times New Roman"/>
          <w:sz w:val="24"/>
          <w:szCs w:val="24"/>
        </w:rPr>
        <w:t xml:space="preserve"> умение ходить по гимнастической скамейке и прыгать в глубину, учить бросать и ловить мяч; </w:t>
      </w:r>
    </w:p>
    <w:p w14:paraId="6A24ADBD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303990" w:rsidRPr="00303990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="00303990" w:rsidRPr="00303990">
        <w:rPr>
          <w:rFonts w:ascii="Times New Roman" w:hAnsi="Times New Roman" w:cs="Times New Roman"/>
          <w:sz w:val="24"/>
          <w:szCs w:val="24"/>
        </w:rPr>
        <w:t xml:space="preserve"> и бег друг за другом со сменой направления. </w:t>
      </w:r>
    </w:p>
    <w:p w14:paraId="1C2A1935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303990" w:rsidRPr="00303990">
        <w:rPr>
          <w:rFonts w:ascii="Times New Roman" w:hAnsi="Times New Roman" w:cs="Times New Roman"/>
          <w:sz w:val="24"/>
          <w:szCs w:val="24"/>
        </w:rPr>
        <w:t>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990" w:rsidRPr="00303990">
        <w:rPr>
          <w:rFonts w:ascii="Times New Roman" w:hAnsi="Times New Roman" w:cs="Times New Roman"/>
          <w:sz w:val="24"/>
          <w:szCs w:val="24"/>
        </w:rPr>
        <w:t xml:space="preserve">без предмета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стр.122)</w:t>
      </w:r>
    </w:p>
    <w:p w14:paraId="1615CF29" w14:textId="77777777"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90">
        <w:rPr>
          <w:rFonts w:ascii="Times New Roman" w:hAnsi="Times New Roman" w:cs="Times New Roman"/>
          <w:sz w:val="24"/>
          <w:szCs w:val="24"/>
        </w:rPr>
        <w:t>Ходьба по гимнастической скамейке, спрыгивать с нее. Бросание мяча воспитателю и ловля мяча.</w:t>
      </w:r>
    </w:p>
    <w:p w14:paraId="5DB9279E" w14:textId="77777777"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90">
        <w:rPr>
          <w:rFonts w:ascii="Times New Roman" w:hAnsi="Times New Roman" w:cs="Times New Roman"/>
          <w:sz w:val="24"/>
          <w:szCs w:val="24"/>
        </w:rPr>
        <w:t xml:space="preserve"> П/и «Пузырь»</w:t>
      </w:r>
    </w:p>
    <w:p w14:paraId="2331BC6E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дыхание «Подуй на цветочек»</w:t>
      </w:r>
    </w:p>
    <w:p w14:paraId="46168E3E" w14:textId="77777777" w:rsidR="00B96A5E" w:rsidRPr="00303990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5BC8E5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303990" w:rsidRPr="00303990">
        <w:rPr>
          <w:rFonts w:ascii="Times New Roman" w:hAnsi="Times New Roman" w:cs="Times New Roman"/>
          <w:sz w:val="24"/>
          <w:szCs w:val="24"/>
        </w:rPr>
        <w:t>Совершенствовать</w:t>
      </w:r>
      <w:proofErr w:type="spellEnd"/>
      <w:r w:rsidR="00303990" w:rsidRPr="00303990">
        <w:rPr>
          <w:rFonts w:ascii="Times New Roman" w:hAnsi="Times New Roman" w:cs="Times New Roman"/>
          <w:sz w:val="24"/>
          <w:szCs w:val="24"/>
        </w:rPr>
        <w:t xml:space="preserve"> прыжок в длину с места, метание в горизонтальную цель и ползание с </w:t>
      </w:r>
      <w:proofErr w:type="spellStart"/>
      <w:r w:rsidR="00303990" w:rsidRPr="00303990">
        <w:rPr>
          <w:rFonts w:ascii="Times New Roman" w:hAnsi="Times New Roman" w:cs="Times New Roman"/>
          <w:sz w:val="24"/>
          <w:szCs w:val="24"/>
        </w:rPr>
        <w:t>подлезанием</w:t>
      </w:r>
      <w:proofErr w:type="spellEnd"/>
      <w:r w:rsidR="00303990" w:rsidRPr="00303990">
        <w:rPr>
          <w:rFonts w:ascii="Times New Roman" w:hAnsi="Times New Roman" w:cs="Times New Roman"/>
          <w:sz w:val="24"/>
          <w:szCs w:val="24"/>
        </w:rPr>
        <w:t>, приучать соразмерять бросок с расстоянием до цели, учить быстро "реагировать на сигнал</w:t>
      </w:r>
    </w:p>
    <w:p w14:paraId="5E36FA5E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="00303990" w:rsidRPr="00303990">
        <w:rPr>
          <w:rFonts w:ascii="Times New Roman" w:hAnsi="Times New Roman" w:cs="Times New Roman"/>
          <w:sz w:val="24"/>
          <w:szCs w:val="24"/>
        </w:rPr>
        <w:t xml:space="preserve"> Ходьба и бег в колонне по одному </w:t>
      </w:r>
    </w:p>
    <w:p w14:paraId="7E2FC7AE" w14:textId="77777777" w:rsidR="00B96A5E" w:rsidRDefault="00B96A5E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303990" w:rsidRPr="00303990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="00303990" w:rsidRPr="00303990">
        <w:rPr>
          <w:rFonts w:ascii="Times New Roman" w:hAnsi="Times New Roman" w:cs="Times New Roman"/>
          <w:sz w:val="24"/>
          <w:szCs w:val="24"/>
        </w:rPr>
        <w:t xml:space="preserve"> с платочком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стр.123)</w:t>
      </w:r>
    </w:p>
    <w:p w14:paraId="0A0C4EC2" w14:textId="77777777" w:rsidR="00B96A5E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90">
        <w:rPr>
          <w:rFonts w:ascii="Times New Roman" w:hAnsi="Times New Roman" w:cs="Times New Roman"/>
          <w:sz w:val="24"/>
          <w:szCs w:val="24"/>
        </w:rPr>
        <w:t xml:space="preserve">Ползание на четвереньках (5-6 м) и </w:t>
      </w:r>
      <w:proofErr w:type="spellStart"/>
      <w:r w:rsidRPr="00303990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303990">
        <w:rPr>
          <w:rFonts w:ascii="Times New Roman" w:hAnsi="Times New Roman" w:cs="Times New Roman"/>
          <w:sz w:val="24"/>
          <w:szCs w:val="24"/>
        </w:rPr>
        <w:t xml:space="preserve"> под дугу. Бросание мешочков с песком в горизонтальную цель правой и левой рукой. Прыжки в длину с места на двух ногах. </w:t>
      </w:r>
    </w:p>
    <w:p w14:paraId="1536155D" w14:textId="77777777" w:rsidR="00303990" w:rsidRDefault="00303990" w:rsidP="00EF6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90">
        <w:rPr>
          <w:rFonts w:ascii="Times New Roman" w:hAnsi="Times New Roman" w:cs="Times New Roman"/>
          <w:sz w:val="24"/>
          <w:szCs w:val="24"/>
        </w:rPr>
        <w:t>П/и «Пузырь»</w:t>
      </w:r>
    </w:p>
    <w:p w14:paraId="56DE3CB1" w14:textId="77777777" w:rsidR="00B96A5E" w:rsidRPr="00303990" w:rsidRDefault="00B96A5E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ходьба.</w:t>
      </w:r>
    </w:p>
    <w:p w14:paraId="26CB3D13" w14:textId="77777777" w:rsidR="00EF6A78" w:rsidRDefault="00EF6A78" w:rsidP="00EF6A7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401C1316" w14:textId="77777777" w:rsidR="00D9104B" w:rsidRDefault="00D9104B" w:rsidP="00303990">
      <w:pPr>
        <w:pStyle w:val="a3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5DF2D585" w14:textId="254AC2B3" w:rsidR="00303990" w:rsidRPr="00B96A5E" w:rsidRDefault="00303990" w:rsidP="00303990">
      <w:pPr>
        <w:pStyle w:val="a3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96A5E">
        <w:rPr>
          <w:rFonts w:ascii="Times New Roman" w:hAnsi="Times New Roman" w:cs="Times New Roman"/>
          <w:color w:val="00B0F0"/>
          <w:sz w:val="24"/>
          <w:szCs w:val="24"/>
        </w:rPr>
        <w:lastRenderedPageBreak/>
        <w:t>Апрель.</w:t>
      </w:r>
    </w:p>
    <w:p w14:paraId="47F6446E" w14:textId="77777777" w:rsidR="00B96A5E" w:rsidRDefault="00B96A5E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4DAC0621" w14:textId="4BBB8630" w:rsid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D9104B">
        <w:rPr>
          <w:rFonts w:ascii="Times New Roman" w:hAnsi="Times New Roman" w:cs="Times New Roman"/>
          <w:color w:val="FF0000"/>
          <w:sz w:val="24"/>
          <w:szCs w:val="24"/>
        </w:rPr>
        <w:t>Неделя Здоровья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547DCD">
        <w:rPr>
          <w:rFonts w:ascii="Times New Roman" w:hAnsi="Times New Roman" w:cs="Times New Roman"/>
          <w:color w:val="FF0000"/>
          <w:sz w:val="24"/>
          <w:szCs w:val="24"/>
        </w:rPr>
        <w:t xml:space="preserve">31-4 </w:t>
      </w:r>
      <w:r>
        <w:rPr>
          <w:rFonts w:ascii="Times New Roman" w:hAnsi="Times New Roman" w:cs="Times New Roman"/>
          <w:color w:val="FF0000"/>
          <w:sz w:val="24"/>
          <w:szCs w:val="24"/>
        </w:rPr>
        <w:t>(3,4, занятие)</w:t>
      </w:r>
    </w:p>
    <w:p w14:paraId="5B73F57B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B96A5E" w:rsidRPr="0079304A">
        <w:rPr>
          <w:rFonts w:ascii="Times New Roman" w:hAnsi="Times New Roman" w:cs="Times New Roman"/>
          <w:sz w:val="24"/>
          <w:szCs w:val="24"/>
        </w:rPr>
        <w:t>Совершенствовать метание вдаль из-за головы и катание мяча друг другу, способствовать развитию глазомера, координации движений и ловкости, учить дружно играть и быстро реагировать на сигнал.</w:t>
      </w:r>
    </w:p>
    <w:p w14:paraId="0A9D5331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="00B96A5E" w:rsidRPr="0079304A">
        <w:rPr>
          <w:rFonts w:ascii="Times New Roman" w:hAnsi="Times New Roman" w:cs="Times New Roman"/>
          <w:sz w:val="24"/>
          <w:szCs w:val="24"/>
        </w:rPr>
        <w:t xml:space="preserve"> Ходьба в колонне по одному, ритмично греметь погремушкой. Бег врассыпную. </w:t>
      </w:r>
    </w:p>
    <w:p w14:paraId="508D3AAB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Содержание:ОРУс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погремушкой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 124)</w:t>
      </w:r>
    </w:p>
    <w:p w14:paraId="551090FB" w14:textId="77777777" w:rsidR="0079304A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>Бросание мяча вдаль двумя руками из-за головы. Катание мяча друг другу.</w:t>
      </w:r>
    </w:p>
    <w:p w14:paraId="7796C55F" w14:textId="77777777" w:rsidR="00B96A5E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 xml:space="preserve"> П/и «Воробышки и автомобиль»</w:t>
      </w:r>
    </w:p>
    <w:p w14:paraId="6E1EC5B2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М/и: «Покажи части тела»</w:t>
      </w:r>
    </w:p>
    <w:p w14:paraId="2D9324FE" w14:textId="77777777" w:rsidR="0079304A" w:rsidRP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FEEA56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B96A5E" w:rsidRPr="0079304A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="00B96A5E" w:rsidRPr="0079304A">
        <w:rPr>
          <w:rFonts w:ascii="Times New Roman" w:hAnsi="Times New Roman" w:cs="Times New Roman"/>
          <w:sz w:val="24"/>
          <w:szCs w:val="24"/>
        </w:rPr>
        <w:t xml:space="preserve"> бросать мяч вверх и вперед, совершенствовать ходьбу по наклонной доске, способствовать развитию чувства равновесия, ловкости и смелости.</w:t>
      </w:r>
    </w:p>
    <w:p w14:paraId="4E709259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="00B96A5E" w:rsidRPr="0079304A">
        <w:rPr>
          <w:rFonts w:ascii="Times New Roman" w:hAnsi="Times New Roman" w:cs="Times New Roman"/>
          <w:sz w:val="24"/>
          <w:szCs w:val="24"/>
        </w:rPr>
        <w:t xml:space="preserve"> Ходить и ритмично ударять кубик о кубик. Бег в колонне по одному.</w:t>
      </w:r>
    </w:p>
    <w:p w14:paraId="4FAB4782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с кубиками(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стр.124)</w:t>
      </w:r>
    </w:p>
    <w:p w14:paraId="78E33019" w14:textId="77777777" w:rsidR="0079304A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 xml:space="preserve">Ходьба по наклонной доске вверх и вниз. Бросание мяча вверх и вперед через сетку или ленту. </w:t>
      </w:r>
    </w:p>
    <w:p w14:paraId="3EB9222C" w14:textId="77777777" w:rsidR="00B96A5E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>П/и «Воробышки и автомобиль»</w:t>
      </w:r>
    </w:p>
    <w:p w14:paraId="5F60CBD2" w14:textId="77777777" w:rsidR="0079304A" w:rsidRP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игра: «Градусник»</w:t>
      </w:r>
    </w:p>
    <w:p w14:paraId="1F782F54" w14:textId="77777777" w:rsidR="00B96A5E" w:rsidRDefault="00B96A5E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60BC5C8A" w14:textId="0DEB5C70" w:rsidR="00B96A5E" w:rsidRDefault="00303990" w:rsidP="00303990">
      <w:pPr>
        <w:pStyle w:val="a3"/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«Наша планета Земля» </w:t>
      </w:r>
      <w:r w:rsidR="00547DCD">
        <w:rPr>
          <w:rFonts w:ascii="Times New Roman" w:hAnsi="Times New Roman" w:cs="Times New Roman"/>
          <w:color w:val="FF0000"/>
          <w:sz w:val="24"/>
          <w:szCs w:val="24"/>
        </w:rPr>
        <w:t>7-11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(5,6 занятие)</w:t>
      </w:r>
      <w:r w:rsidR="00B96A5E" w:rsidRPr="00B96A5E">
        <w:t xml:space="preserve"> </w:t>
      </w:r>
    </w:p>
    <w:p w14:paraId="35370EB9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B96A5E" w:rsidRPr="00B96A5E">
        <w:rPr>
          <w:rFonts w:ascii="Times New Roman" w:hAnsi="Times New Roman" w:cs="Times New Roman"/>
          <w:sz w:val="24"/>
          <w:szCs w:val="24"/>
        </w:rPr>
        <w:t>Совершенствовать</w:t>
      </w:r>
      <w:proofErr w:type="spellEnd"/>
      <w:r w:rsidR="00B96A5E" w:rsidRPr="00B96A5E">
        <w:rPr>
          <w:rFonts w:ascii="Times New Roman" w:hAnsi="Times New Roman" w:cs="Times New Roman"/>
          <w:sz w:val="24"/>
          <w:szCs w:val="24"/>
        </w:rPr>
        <w:t xml:space="preserve"> метание вдаль одной рукой и прыжок в длину с места, способствовать развитию смелости, ловкости, умению по сигналу прекращать движение. </w:t>
      </w: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B96A5E" w:rsidRPr="00B96A5E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="00B96A5E" w:rsidRPr="00B96A5E">
        <w:rPr>
          <w:rFonts w:ascii="Times New Roman" w:hAnsi="Times New Roman" w:cs="Times New Roman"/>
          <w:sz w:val="24"/>
          <w:szCs w:val="24"/>
        </w:rPr>
        <w:t xml:space="preserve"> и бег в колонне по одному </w:t>
      </w:r>
    </w:p>
    <w:p w14:paraId="1C3C9AF6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B96A5E" w:rsidRPr="00B96A5E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="00B96A5E" w:rsidRPr="00B96A5E">
        <w:rPr>
          <w:rFonts w:ascii="Times New Roman" w:hAnsi="Times New Roman" w:cs="Times New Roman"/>
          <w:sz w:val="24"/>
          <w:szCs w:val="24"/>
        </w:rPr>
        <w:t xml:space="preserve"> с шишками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стр.125)</w:t>
      </w:r>
    </w:p>
    <w:p w14:paraId="5C119B58" w14:textId="77777777" w:rsidR="0079304A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 xml:space="preserve">Метание шишек вдаль правой и левой рукой. Прыжки в длину с места на двух ногах через две параллельные веревки, положенные на расстоянии 25-30 см. </w:t>
      </w:r>
    </w:p>
    <w:p w14:paraId="2A815FDA" w14:textId="77777777" w:rsidR="00303990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>П/и «Солнышко и дождик»</w:t>
      </w:r>
    </w:p>
    <w:p w14:paraId="404702B7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спокойным шагом «Улетаем домой»</w:t>
      </w:r>
    </w:p>
    <w:p w14:paraId="7F3FFC1F" w14:textId="77777777" w:rsidR="0079304A" w:rsidRPr="00B96A5E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B822B4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B96A5E" w:rsidRPr="00B96A5E">
        <w:rPr>
          <w:rFonts w:ascii="Times New Roman" w:hAnsi="Times New Roman" w:cs="Times New Roman"/>
          <w:sz w:val="24"/>
          <w:szCs w:val="24"/>
        </w:rPr>
        <w:t>Закреплять</w:t>
      </w:r>
      <w:proofErr w:type="spellEnd"/>
      <w:r w:rsidR="00B96A5E" w:rsidRPr="00B96A5E">
        <w:rPr>
          <w:rFonts w:ascii="Times New Roman" w:hAnsi="Times New Roman" w:cs="Times New Roman"/>
          <w:sz w:val="24"/>
          <w:szCs w:val="24"/>
        </w:rPr>
        <w:t xml:space="preserve"> умение ходить по гимнастической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A5E" w:rsidRPr="00B96A5E">
        <w:rPr>
          <w:rFonts w:ascii="Times New Roman" w:hAnsi="Times New Roman" w:cs="Times New Roman"/>
          <w:sz w:val="24"/>
          <w:szCs w:val="24"/>
        </w:rPr>
        <w:t xml:space="preserve">скамейке, упражнять в спрыгивании, учить бросать и ловить мяч, воспитывать </w:t>
      </w:r>
      <w:r>
        <w:rPr>
          <w:rFonts w:ascii="Times New Roman" w:hAnsi="Times New Roman" w:cs="Times New Roman"/>
          <w:sz w:val="24"/>
          <w:szCs w:val="24"/>
        </w:rPr>
        <w:t xml:space="preserve">умение ждать сигнал </w:t>
      </w:r>
      <w:r w:rsidR="00B96A5E" w:rsidRPr="00B96A5E">
        <w:rPr>
          <w:rFonts w:ascii="Times New Roman" w:hAnsi="Times New Roman" w:cs="Times New Roman"/>
          <w:sz w:val="24"/>
          <w:szCs w:val="24"/>
        </w:rPr>
        <w:t xml:space="preserve">и действовать по сигналу. </w:t>
      </w:r>
    </w:p>
    <w:p w14:paraId="37182D88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B96A5E" w:rsidRPr="00B96A5E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="00B96A5E" w:rsidRPr="00B96A5E">
        <w:rPr>
          <w:rFonts w:ascii="Times New Roman" w:hAnsi="Times New Roman" w:cs="Times New Roman"/>
          <w:sz w:val="24"/>
          <w:szCs w:val="24"/>
        </w:rPr>
        <w:t xml:space="preserve"> и бег с лентой в руке. </w:t>
      </w:r>
    </w:p>
    <w:p w14:paraId="35978197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B96A5E" w:rsidRPr="00B96A5E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="00B96A5E" w:rsidRPr="00B96A5E">
        <w:rPr>
          <w:rFonts w:ascii="Times New Roman" w:hAnsi="Times New Roman" w:cs="Times New Roman"/>
          <w:sz w:val="24"/>
          <w:szCs w:val="24"/>
        </w:rPr>
        <w:t xml:space="preserve"> с лентой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стр.126)</w:t>
      </w:r>
    </w:p>
    <w:p w14:paraId="105346C4" w14:textId="77777777" w:rsidR="0079304A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>Ходьба по гимнастической скамейке, в конце спрыгнуть. Бросание и ловля мяча.</w:t>
      </w:r>
    </w:p>
    <w:p w14:paraId="65CE7690" w14:textId="77777777" w:rsidR="00B96A5E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A5E">
        <w:rPr>
          <w:rFonts w:ascii="Times New Roman" w:hAnsi="Times New Roman" w:cs="Times New Roman"/>
          <w:sz w:val="24"/>
          <w:szCs w:val="24"/>
        </w:rPr>
        <w:t xml:space="preserve"> П/и «Солнышко и дождик»</w:t>
      </w:r>
    </w:p>
    <w:p w14:paraId="3CA75658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14:paraId="7AA83440" w14:textId="77777777" w:rsidR="0079304A" w:rsidRPr="00B96A5E" w:rsidRDefault="0079304A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21E963A1" w14:textId="69C251E2" w:rsid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proofErr w:type="spellStart"/>
      <w:r w:rsidR="00547DCD">
        <w:rPr>
          <w:rFonts w:ascii="Times New Roman" w:hAnsi="Times New Roman" w:cs="Times New Roman"/>
          <w:color w:val="FF0000"/>
          <w:sz w:val="24"/>
          <w:szCs w:val="24"/>
        </w:rPr>
        <w:t>Прошлое,настоящее,будущее</w:t>
      </w:r>
      <w:proofErr w:type="spellEnd"/>
      <w:r w:rsidR="00547DCD">
        <w:rPr>
          <w:rFonts w:ascii="Times New Roman" w:hAnsi="Times New Roman" w:cs="Times New Roman"/>
          <w:color w:val="FF0000"/>
          <w:sz w:val="24"/>
          <w:szCs w:val="24"/>
        </w:rPr>
        <w:t xml:space="preserve">» 14-18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(7,8 занятие)</w:t>
      </w:r>
    </w:p>
    <w:p w14:paraId="119FCC04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627598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B96A5E" w:rsidRPr="00C17AC6">
        <w:rPr>
          <w:rFonts w:ascii="Times New Roman" w:hAnsi="Times New Roman" w:cs="Times New Roman"/>
          <w:sz w:val="24"/>
          <w:szCs w:val="24"/>
        </w:rPr>
        <w:t>Совершенствовать</w:t>
      </w:r>
      <w:proofErr w:type="spellEnd"/>
      <w:r w:rsidR="00B96A5E" w:rsidRPr="00C17AC6">
        <w:rPr>
          <w:rFonts w:ascii="Times New Roman" w:hAnsi="Times New Roman" w:cs="Times New Roman"/>
          <w:sz w:val="24"/>
          <w:szCs w:val="24"/>
        </w:rPr>
        <w:t xml:space="preserve"> ползание по гимнастической скамейке и метание вдаль от груди, способствовать развитию чувства равновесия и координации движений.</w:t>
      </w:r>
    </w:p>
    <w:p w14:paraId="6E460E46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</w:t>
      </w:r>
      <w:r w:rsidR="00B96A5E" w:rsidRPr="00C17AC6">
        <w:rPr>
          <w:rFonts w:ascii="Times New Roman" w:hAnsi="Times New Roman" w:cs="Times New Roman"/>
          <w:sz w:val="24"/>
          <w:szCs w:val="24"/>
        </w:rPr>
        <w:t xml:space="preserve"> Ходьба и бег в медленном и быстром темпе с обручем в руках - «Едут автомашины». </w:t>
      </w:r>
    </w:p>
    <w:p w14:paraId="109E8D44" w14:textId="77777777" w:rsidR="0079304A" w:rsidRDefault="0079304A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B96A5E" w:rsidRPr="00C17AC6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="00B96A5E" w:rsidRPr="00C17AC6">
        <w:rPr>
          <w:rFonts w:ascii="Times New Roman" w:hAnsi="Times New Roman" w:cs="Times New Roman"/>
          <w:sz w:val="24"/>
          <w:szCs w:val="24"/>
        </w:rPr>
        <w:t xml:space="preserve"> с обручем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стр.127)</w:t>
      </w:r>
    </w:p>
    <w:p w14:paraId="2D9E2AAB" w14:textId="77777777" w:rsidR="00483C92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>Ползание на четвереньках по гимнастической скамейке. Дети выполняют задание по одному</w:t>
      </w:r>
      <w:r w:rsidR="00483C92">
        <w:rPr>
          <w:rFonts w:ascii="Times New Roman" w:hAnsi="Times New Roman" w:cs="Times New Roman"/>
          <w:sz w:val="24"/>
          <w:szCs w:val="24"/>
        </w:rPr>
        <w:t>.</w:t>
      </w:r>
      <w:r w:rsidRPr="00C17AC6">
        <w:rPr>
          <w:rFonts w:ascii="Times New Roman" w:hAnsi="Times New Roman" w:cs="Times New Roman"/>
          <w:sz w:val="24"/>
          <w:szCs w:val="24"/>
        </w:rPr>
        <w:t xml:space="preserve"> Бросание мяча вдаль от груди.</w:t>
      </w:r>
    </w:p>
    <w:p w14:paraId="27D7A81B" w14:textId="77777777" w:rsidR="00B96A5E" w:rsidRDefault="00B96A5E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 xml:space="preserve"> П/и «Птички в гнездышках »</w:t>
      </w:r>
    </w:p>
    <w:p w14:paraId="1758E050" w14:textId="51CE9BFB" w:rsidR="00483C92" w:rsidRPr="00C17AC6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Идем на носочках.</w:t>
      </w:r>
    </w:p>
    <w:p w14:paraId="47A221FF" w14:textId="77777777" w:rsidR="00C17AC6" w:rsidRPr="00C17AC6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FF11AC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C17AC6" w:rsidRPr="00C17AC6">
        <w:rPr>
          <w:rFonts w:ascii="Times New Roman" w:hAnsi="Times New Roman" w:cs="Times New Roman"/>
          <w:sz w:val="24"/>
          <w:szCs w:val="24"/>
        </w:rPr>
        <w:t>Совершенствовать метание в горизонтальную цель и ходьбу по наклонной доске, развивать умение бросать предмет в определенном направлении, способствовать развитию чувства равновесия и ориентировке в пространстве.</w:t>
      </w:r>
    </w:p>
    <w:p w14:paraId="2155CBC1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 Ходьба и бег</w:t>
      </w:r>
      <w:r w:rsidR="00C17AC6" w:rsidRPr="00C17AC6">
        <w:rPr>
          <w:rFonts w:ascii="Times New Roman" w:hAnsi="Times New Roman" w:cs="Times New Roman"/>
          <w:sz w:val="24"/>
          <w:szCs w:val="24"/>
        </w:rPr>
        <w:t xml:space="preserve"> со сменой направления.</w:t>
      </w:r>
    </w:p>
    <w:p w14:paraId="73765D8A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C17AC6" w:rsidRPr="00C17AC6">
        <w:rPr>
          <w:rFonts w:ascii="Times New Roman" w:hAnsi="Times New Roman" w:cs="Times New Roman"/>
          <w:sz w:val="24"/>
          <w:szCs w:val="24"/>
        </w:rPr>
        <w:t xml:space="preserve"> ОРУ с мешочком с песком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стр.128)</w:t>
      </w:r>
    </w:p>
    <w:p w14:paraId="1EEF5A57" w14:textId="77777777"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 xml:space="preserve">Бросание мешочков в горизонтальную цель правой и левой рукой. Ходьба по наклонной доске вверх и вниз. </w:t>
      </w:r>
    </w:p>
    <w:p w14:paraId="5F6981F6" w14:textId="77777777" w:rsidR="00B96A5E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>П/и «Птички в гнездышках»</w:t>
      </w:r>
    </w:p>
    <w:p w14:paraId="6DABA9B5" w14:textId="77777777" w:rsidR="00483C92" w:rsidRPr="00C17AC6" w:rsidRDefault="00483C92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14:paraId="6D9A81CF" w14:textId="77777777" w:rsidR="00483C92" w:rsidRDefault="00483C92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5B72C22E" w14:textId="252B1CBC" w:rsid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«Праздник весны и труда» 2</w:t>
      </w:r>
      <w:r w:rsidR="00547DCD">
        <w:rPr>
          <w:rFonts w:ascii="Times New Roman" w:hAnsi="Times New Roman" w:cs="Times New Roman"/>
          <w:color w:val="FF0000"/>
          <w:sz w:val="24"/>
          <w:szCs w:val="24"/>
        </w:rPr>
        <w:t>1-30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(1,2, занятие май)</w:t>
      </w:r>
    </w:p>
    <w:p w14:paraId="5C9052C6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C45DA2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C17AC6" w:rsidRPr="00C17AC6">
        <w:rPr>
          <w:rFonts w:ascii="Times New Roman" w:hAnsi="Times New Roman" w:cs="Times New Roman"/>
          <w:sz w:val="24"/>
          <w:szCs w:val="24"/>
        </w:rPr>
        <w:t>Закрепить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умение ходить по наклонной доске, совершенствовать прыжок в длину с места и метание вдаль из-за головы, способствовать воспитанию смелости, ловкости и самостоятельности, учить согласовывать свои движения с движениями других детей </w:t>
      </w:r>
      <w:r>
        <w:rPr>
          <w:rFonts w:ascii="Times New Roman" w:hAnsi="Times New Roman" w:cs="Times New Roman"/>
          <w:sz w:val="24"/>
          <w:szCs w:val="24"/>
        </w:rPr>
        <w:t xml:space="preserve">Ходьба и бег: </w:t>
      </w:r>
      <w:r w:rsidR="00C17AC6" w:rsidRPr="00C17AC6">
        <w:rPr>
          <w:rFonts w:ascii="Times New Roman" w:hAnsi="Times New Roman" w:cs="Times New Roman"/>
          <w:sz w:val="24"/>
          <w:szCs w:val="24"/>
        </w:rPr>
        <w:t xml:space="preserve">Ходьба и бег в колонне по одному и врассыпную </w:t>
      </w:r>
    </w:p>
    <w:p w14:paraId="3348D250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C17AC6" w:rsidRPr="00C17AC6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с мячом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стр.128)</w:t>
      </w:r>
    </w:p>
    <w:p w14:paraId="0BB92553" w14:textId="77777777"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>Бросание мяча вдаль из-за головы обеими руками. Ходьба по наклонной доске вверх и вниз. Прыжки в длину с места на двух ногах.</w:t>
      </w:r>
    </w:p>
    <w:p w14:paraId="58D9A7F5" w14:textId="77777777" w:rsidR="00C17AC6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 xml:space="preserve"> П/и «Пузырь»</w:t>
      </w:r>
    </w:p>
    <w:p w14:paraId="310D54CC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Полетели,как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птички» ходьба друг за другом.</w:t>
      </w:r>
    </w:p>
    <w:p w14:paraId="677AD413" w14:textId="77777777" w:rsidR="00483C92" w:rsidRPr="00C17AC6" w:rsidRDefault="00483C92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6E26BF0E" w14:textId="77777777" w:rsidR="00303990" w:rsidRPr="00C17AC6" w:rsidRDefault="00483C92" w:rsidP="00C17AC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C17AC6" w:rsidRPr="00C17AC6">
        <w:rPr>
          <w:rFonts w:ascii="Times New Roman" w:hAnsi="Times New Roman" w:cs="Times New Roman"/>
          <w:sz w:val="24"/>
          <w:szCs w:val="24"/>
        </w:rPr>
        <w:t>Совершенствовать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метание вдаль одной рукой, ползание и </w:t>
      </w:r>
      <w:proofErr w:type="spellStart"/>
      <w:r w:rsidR="00C17AC6" w:rsidRPr="00C17AC6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под дугу, способствовать развитию ловкости, ориентировки в пространстве, умения быстро реагировать на сигнал. Ходьба и бег змейкой за воспитателем между стульями. ОРУ без предмета Бросание мешочков с песком вдаль правой и левой рукой. 2. Ползание на четвереньках и </w:t>
      </w:r>
      <w:proofErr w:type="spellStart"/>
      <w:r w:rsidR="00C17AC6" w:rsidRPr="00C17AC6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под дугу. П/и «Пузырь»</w:t>
      </w:r>
    </w:p>
    <w:p w14:paraId="5F7C7A57" w14:textId="77777777" w:rsidR="00C17AC6" w:rsidRDefault="00C17AC6" w:rsidP="00303990">
      <w:pPr>
        <w:pStyle w:val="a3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456E37FE" w14:textId="77777777" w:rsidR="00303990" w:rsidRPr="00B96A5E" w:rsidRDefault="00303990" w:rsidP="00303990">
      <w:pPr>
        <w:pStyle w:val="a3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96A5E">
        <w:rPr>
          <w:rFonts w:ascii="Times New Roman" w:hAnsi="Times New Roman" w:cs="Times New Roman"/>
          <w:color w:val="00B0F0"/>
          <w:sz w:val="24"/>
          <w:szCs w:val="24"/>
        </w:rPr>
        <w:t>Май.</w:t>
      </w:r>
    </w:p>
    <w:p w14:paraId="3066E3B1" w14:textId="4B90B20B" w:rsid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«День Победы» </w:t>
      </w:r>
      <w:r w:rsidR="00547DCD">
        <w:rPr>
          <w:rFonts w:ascii="Times New Roman" w:hAnsi="Times New Roman" w:cs="Times New Roman"/>
          <w:color w:val="FF0000"/>
          <w:sz w:val="24"/>
          <w:szCs w:val="24"/>
        </w:rPr>
        <w:t>5-8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(3,4, занятие)</w:t>
      </w:r>
    </w:p>
    <w:p w14:paraId="7639BDA9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2DFDB9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C17AC6" w:rsidRPr="0079304A">
        <w:rPr>
          <w:rFonts w:ascii="Times New Roman" w:hAnsi="Times New Roman" w:cs="Times New Roman"/>
          <w:sz w:val="24"/>
          <w:szCs w:val="24"/>
        </w:rPr>
        <w:t>Упражнять</w:t>
      </w:r>
      <w:proofErr w:type="spellEnd"/>
      <w:r w:rsidR="00C17AC6" w:rsidRPr="0079304A">
        <w:rPr>
          <w:rFonts w:ascii="Times New Roman" w:hAnsi="Times New Roman" w:cs="Times New Roman"/>
          <w:sz w:val="24"/>
          <w:szCs w:val="24"/>
        </w:rPr>
        <w:t xml:space="preserve"> в метании вдаль одной рукой, совершенствовать ходьбу по гимнастической скамейке, воспитывать ловкость, развивать чувство равновесия и глазомер. </w:t>
      </w:r>
    </w:p>
    <w:p w14:paraId="1F6B6977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C17AC6" w:rsidRPr="0079304A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="00C17AC6" w:rsidRPr="0079304A">
        <w:rPr>
          <w:rFonts w:ascii="Times New Roman" w:hAnsi="Times New Roman" w:cs="Times New Roman"/>
          <w:sz w:val="24"/>
          <w:szCs w:val="24"/>
        </w:rPr>
        <w:t xml:space="preserve"> и бег в колонне по одному с платочком в руке.</w:t>
      </w:r>
    </w:p>
    <w:p w14:paraId="76B9CA1A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C17AC6" w:rsidRPr="0079304A">
        <w:rPr>
          <w:rFonts w:ascii="Times New Roman" w:hAnsi="Times New Roman" w:cs="Times New Roman"/>
          <w:sz w:val="24"/>
          <w:szCs w:val="24"/>
        </w:rPr>
        <w:t xml:space="preserve"> ОРУ без предметов </w:t>
      </w:r>
      <w:r>
        <w:rPr>
          <w:rFonts w:ascii="Times New Roman" w:hAnsi="Times New Roman" w:cs="Times New Roman"/>
          <w:sz w:val="24"/>
          <w:szCs w:val="24"/>
        </w:rPr>
        <w:t>под музыку «Тик-ток» Железнова.</w:t>
      </w:r>
    </w:p>
    <w:p w14:paraId="508B3969" w14:textId="77777777"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 xml:space="preserve">Ходьба по гимнастической скамейке. Бросание мешочков с песком вдаль правой и левой рукой. Задание дети выполняют все одновременно </w:t>
      </w:r>
    </w:p>
    <w:p w14:paraId="082655A1" w14:textId="77777777" w:rsidR="00C17AC6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П/и «Салют</w:t>
      </w:r>
      <w:r w:rsidR="00C17AC6" w:rsidRPr="007930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(с малыми мячами)</w:t>
      </w:r>
    </w:p>
    <w:p w14:paraId="41AFA4DB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Идем «как солдаты»</w:t>
      </w:r>
    </w:p>
    <w:p w14:paraId="0A543536" w14:textId="77777777" w:rsidR="00483C92" w:rsidRPr="0079304A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8A0F50" w14:textId="77777777" w:rsidR="00C17AC6" w:rsidRPr="0079304A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7A60D4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C17AC6" w:rsidRPr="0079304A">
        <w:rPr>
          <w:rFonts w:ascii="Times New Roman" w:hAnsi="Times New Roman" w:cs="Times New Roman"/>
          <w:sz w:val="24"/>
          <w:szCs w:val="24"/>
        </w:rPr>
        <w:t>Совершенствовать прыжок в длину с места, упражнять в умении бросать вдаль из-за головы и катать мяч, способствовать развитию координации движен</w:t>
      </w:r>
      <w:r>
        <w:rPr>
          <w:rFonts w:ascii="Times New Roman" w:hAnsi="Times New Roman" w:cs="Times New Roman"/>
          <w:sz w:val="24"/>
          <w:szCs w:val="24"/>
        </w:rPr>
        <w:t>ий, ориентировки в пространстве.</w:t>
      </w:r>
    </w:p>
    <w:p w14:paraId="23E18D05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C17AC6" w:rsidRPr="0079304A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="00C17AC6" w:rsidRPr="0079304A">
        <w:rPr>
          <w:rFonts w:ascii="Times New Roman" w:hAnsi="Times New Roman" w:cs="Times New Roman"/>
          <w:sz w:val="24"/>
          <w:szCs w:val="24"/>
        </w:rPr>
        <w:t xml:space="preserve"> и бег в колонне по одному. </w:t>
      </w:r>
    </w:p>
    <w:p w14:paraId="1EEBB0CA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под музыку.</w:t>
      </w:r>
    </w:p>
    <w:p w14:paraId="52EA0328" w14:textId="77777777"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>Бросание мяча вдаль из-за головы двумя руками. Катание мяча. Дети по двое сидят напротив друг друга на расстоянии 1,5-2 м Прыжки</w:t>
      </w:r>
      <w:r w:rsidR="00483C92">
        <w:rPr>
          <w:rFonts w:ascii="Times New Roman" w:hAnsi="Times New Roman" w:cs="Times New Roman"/>
          <w:sz w:val="24"/>
          <w:szCs w:val="24"/>
        </w:rPr>
        <w:t xml:space="preserve"> в длину с места на двух ногах.</w:t>
      </w:r>
    </w:p>
    <w:p w14:paraId="76880433" w14:textId="77777777" w:rsidR="00C17AC6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П/и «Салют</w:t>
      </w:r>
      <w:r w:rsidR="00C17AC6" w:rsidRPr="0079304A">
        <w:rPr>
          <w:rFonts w:ascii="Times New Roman" w:hAnsi="Times New Roman" w:cs="Times New Roman"/>
          <w:sz w:val="24"/>
          <w:szCs w:val="24"/>
        </w:rPr>
        <w:t>»</w:t>
      </w:r>
    </w:p>
    <w:p w14:paraId="5B15FD3B" w14:textId="77777777" w:rsidR="00483C92" w:rsidRPr="0079304A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«Подуй на флажок» дыхательная гимнастика.</w:t>
      </w:r>
    </w:p>
    <w:p w14:paraId="75A09F11" w14:textId="77777777" w:rsidR="00C17AC6" w:rsidRPr="0079304A" w:rsidRDefault="00C17AC6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2E0338D3" w14:textId="02C3F6E1" w:rsid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proofErr w:type="spellStart"/>
      <w:r w:rsidR="00547DCD">
        <w:rPr>
          <w:rFonts w:ascii="Times New Roman" w:hAnsi="Times New Roman" w:cs="Times New Roman"/>
          <w:color w:val="FF0000"/>
          <w:sz w:val="24"/>
          <w:szCs w:val="24"/>
        </w:rPr>
        <w:t>Насекомые.Все</w:t>
      </w:r>
      <w:proofErr w:type="spellEnd"/>
      <w:r w:rsidR="00547DCD">
        <w:rPr>
          <w:rFonts w:ascii="Times New Roman" w:hAnsi="Times New Roman" w:cs="Times New Roman"/>
          <w:color w:val="FF0000"/>
          <w:sz w:val="24"/>
          <w:szCs w:val="24"/>
        </w:rPr>
        <w:t xml:space="preserve"> начинается с семени» 12-16 </w:t>
      </w:r>
      <w:r>
        <w:rPr>
          <w:rFonts w:ascii="Times New Roman" w:hAnsi="Times New Roman" w:cs="Times New Roman"/>
          <w:color w:val="FF0000"/>
          <w:sz w:val="24"/>
          <w:szCs w:val="24"/>
        </w:rPr>
        <w:t>(5,6, занятие)</w:t>
      </w:r>
    </w:p>
    <w:p w14:paraId="4CA7D4FD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A2BBAF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C17AC6" w:rsidRPr="0079304A">
        <w:rPr>
          <w:rFonts w:ascii="Times New Roman" w:hAnsi="Times New Roman" w:cs="Times New Roman"/>
          <w:sz w:val="24"/>
          <w:szCs w:val="24"/>
        </w:rPr>
        <w:t>Совершенствовать умение бросать мяч, упражнять в ходьбе по гимнастической скамейке, прыгать в глубину, развивать чувство равновесия, смелость и координацию движени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</w:p>
    <w:p w14:paraId="4707173E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бег:Ходьба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бег </w:t>
      </w:r>
      <w:r w:rsidR="00C17AC6" w:rsidRPr="0079304A">
        <w:rPr>
          <w:rFonts w:ascii="Times New Roman" w:hAnsi="Times New Roman" w:cs="Times New Roman"/>
          <w:sz w:val="24"/>
          <w:szCs w:val="24"/>
        </w:rPr>
        <w:t>со сменой направления.</w:t>
      </w:r>
    </w:p>
    <w:p w14:paraId="76138A39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C17AC6" w:rsidRPr="0079304A">
        <w:rPr>
          <w:rFonts w:ascii="Times New Roman" w:hAnsi="Times New Roman" w:cs="Times New Roman"/>
          <w:sz w:val="24"/>
          <w:szCs w:val="24"/>
        </w:rPr>
        <w:t xml:space="preserve"> ОРУ с мячом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стр.132)</w:t>
      </w:r>
    </w:p>
    <w:p w14:paraId="66AAB1B4" w14:textId="77777777"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 xml:space="preserve">Бросание мяча через сетку вверх и вдаль двумя руками, затем бросать мяч в сетку. Ходьба по гимнастической скамейке, в конце спрыгнуть. </w:t>
      </w:r>
    </w:p>
    <w:p w14:paraId="3D70301D" w14:textId="77777777" w:rsidR="00C17AC6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>П/и «Мой веселый звонкий мяч»</w:t>
      </w:r>
    </w:p>
    <w:p w14:paraId="13F2ADB1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«Маленькие и большие» ходьба друг за другом.</w:t>
      </w:r>
    </w:p>
    <w:p w14:paraId="5FFE1B04" w14:textId="77777777" w:rsidR="00483C92" w:rsidRPr="0079304A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5F5FBD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C17AC6" w:rsidRPr="0079304A">
        <w:rPr>
          <w:rFonts w:ascii="Times New Roman" w:hAnsi="Times New Roman" w:cs="Times New Roman"/>
          <w:sz w:val="24"/>
          <w:szCs w:val="24"/>
        </w:rPr>
        <w:t>Закрепить</w:t>
      </w:r>
      <w:proofErr w:type="spellEnd"/>
      <w:r w:rsidR="00C17AC6" w:rsidRPr="0079304A">
        <w:rPr>
          <w:rFonts w:ascii="Times New Roman" w:hAnsi="Times New Roman" w:cs="Times New Roman"/>
          <w:sz w:val="24"/>
          <w:szCs w:val="24"/>
        </w:rPr>
        <w:t xml:space="preserve"> умение катать мяч, упражнять в ползании по гимнастической скамейке и прыжке в глубину, совершенствовать чувство равновесия. </w:t>
      </w:r>
    </w:p>
    <w:p w14:paraId="0FE8B619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C17AC6" w:rsidRPr="0079304A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="00C17AC6" w:rsidRPr="0079304A">
        <w:rPr>
          <w:rFonts w:ascii="Times New Roman" w:hAnsi="Times New Roman" w:cs="Times New Roman"/>
          <w:sz w:val="24"/>
          <w:szCs w:val="24"/>
        </w:rPr>
        <w:t xml:space="preserve"> и бег с обручем в руках со сменой темпа. </w:t>
      </w:r>
    </w:p>
    <w:p w14:paraId="6D9E87CA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C17AC6" w:rsidRPr="0079304A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="00C17AC6" w:rsidRPr="0079304A">
        <w:rPr>
          <w:rFonts w:ascii="Times New Roman" w:hAnsi="Times New Roman" w:cs="Times New Roman"/>
          <w:sz w:val="24"/>
          <w:szCs w:val="24"/>
        </w:rPr>
        <w:t xml:space="preserve"> с обручем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стр.133)</w:t>
      </w:r>
    </w:p>
    <w:p w14:paraId="75CC3EC0" w14:textId="77777777"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 xml:space="preserve">Ползание на четвереньках по гимнастической скамейке, в конце встать, выпрямиться и спрыгнуть. Катание мяча. Дети по двое рассаживаются друг против друга, на расстоянии 1,5-2 м. </w:t>
      </w:r>
    </w:p>
    <w:p w14:paraId="37903B05" w14:textId="77777777" w:rsidR="00C17AC6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4A">
        <w:rPr>
          <w:rFonts w:ascii="Times New Roman" w:hAnsi="Times New Roman" w:cs="Times New Roman"/>
          <w:sz w:val="24"/>
          <w:szCs w:val="24"/>
        </w:rPr>
        <w:t>П/и «Мой веселый звонкий мяч</w:t>
      </w:r>
    </w:p>
    <w:p w14:paraId="3334FE9E" w14:textId="77777777" w:rsidR="00483C92" w:rsidRPr="0079304A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гимнастика.</w:t>
      </w:r>
    </w:p>
    <w:p w14:paraId="1318B809" w14:textId="77777777" w:rsidR="00C17AC6" w:rsidRPr="0079304A" w:rsidRDefault="00C17AC6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3658F36F" w14:textId="78C45DD7" w:rsid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недели: «</w:t>
      </w:r>
      <w:r w:rsidR="00547DCD">
        <w:rPr>
          <w:rFonts w:ascii="Times New Roman" w:hAnsi="Times New Roman" w:cs="Times New Roman"/>
          <w:color w:val="FF0000"/>
          <w:sz w:val="24"/>
          <w:szCs w:val="24"/>
        </w:rPr>
        <w:t>ПДД «В стране дорожных знаков» 19-23</w:t>
      </w:r>
      <w:r w:rsidR="003E63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(7.8 занятие)</w:t>
      </w:r>
    </w:p>
    <w:p w14:paraId="0D7FABB7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EB3C68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</w:t>
      </w:r>
      <w:r w:rsidR="00C17AC6" w:rsidRPr="00C17AC6">
        <w:rPr>
          <w:rFonts w:ascii="Times New Roman" w:hAnsi="Times New Roman" w:cs="Times New Roman"/>
          <w:sz w:val="24"/>
          <w:szCs w:val="24"/>
        </w:rPr>
        <w:t>Закреплять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умение метать вдаль одной рукой и прыгать в длину с места, воспитывать дружеские - взаимоотношения между детьми. </w:t>
      </w:r>
    </w:p>
    <w:p w14:paraId="5C795312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</w:t>
      </w:r>
      <w:r w:rsidR="00C17AC6" w:rsidRPr="00C17AC6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и бег в колонне по одному и врассыпную. </w:t>
      </w:r>
    </w:p>
    <w:p w14:paraId="3574CBF5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C17AC6" w:rsidRPr="00C17AC6">
        <w:rPr>
          <w:rFonts w:ascii="Times New Roman" w:hAnsi="Times New Roman" w:cs="Times New Roman"/>
          <w:sz w:val="24"/>
          <w:szCs w:val="24"/>
        </w:rPr>
        <w:t>Ору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с мешочком с песком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стр.133)</w:t>
      </w:r>
    </w:p>
    <w:p w14:paraId="5CC1377D" w14:textId="77777777"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>Бросание мешочков вдаль правой и левой рукой до места на расстоянии 2,5-3 м. Прыжки в длину с места на двух ногах.</w:t>
      </w:r>
    </w:p>
    <w:p w14:paraId="7B7AAD2B" w14:textId="77777777" w:rsidR="00483C92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 xml:space="preserve"> П/и «Воробышки и автомобиль»</w:t>
      </w:r>
    </w:p>
    <w:p w14:paraId="2C524701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«Подуй на цветочек» дыхательная гимнастика.</w:t>
      </w:r>
    </w:p>
    <w:p w14:paraId="6B7AB8EB" w14:textId="77777777" w:rsidR="00483C92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14FB1E" w14:textId="77777777" w:rsidR="00841BDF" w:rsidRDefault="00483C92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C17AC6" w:rsidRPr="00C17AC6">
        <w:rPr>
          <w:rFonts w:ascii="Times New Roman" w:hAnsi="Times New Roman" w:cs="Times New Roman"/>
          <w:sz w:val="24"/>
          <w:szCs w:val="24"/>
        </w:rPr>
        <w:t xml:space="preserve">Закреплять умение ходить по гимнастической скамейке и прыгать в глубину, совершенствовать метание вверх и вперед, приучать </w:t>
      </w:r>
      <w:r w:rsidR="00841BDF" w:rsidRPr="00C17AC6">
        <w:rPr>
          <w:rFonts w:ascii="Times New Roman" w:hAnsi="Times New Roman" w:cs="Times New Roman"/>
          <w:sz w:val="24"/>
          <w:szCs w:val="24"/>
        </w:rPr>
        <w:t>быстро,</w:t>
      </w:r>
      <w:r w:rsidR="00C17AC6" w:rsidRPr="00C17AC6">
        <w:rPr>
          <w:rFonts w:ascii="Times New Roman" w:hAnsi="Times New Roman" w:cs="Times New Roman"/>
          <w:sz w:val="24"/>
          <w:szCs w:val="24"/>
        </w:rPr>
        <w:t xml:space="preserve"> реагировать на сигнал. </w:t>
      </w:r>
      <w:r w:rsidR="00841BDF"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 w:rsidR="00841BDF">
        <w:rPr>
          <w:rFonts w:ascii="Times New Roman" w:hAnsi="Times New Roman" w:cs="Times New Roman"/>
          <w:sz w:val="24"/>
          <w:szCs w:val="24"/>
        </w:rPr>
        <w:t>бег:</w:t>
      </w:r>
      <w:r w:rsidR="00C17AC6" w:rsidRPr="00C17AC6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="00C17AC6" w:rsidRPr="00C17AC6">
        <w:rPr>
          <w:rFonts w:ascii="Times New Roman" w:hAnsi="Times New Roman" w:cs="Times New Roman"/>
          <w:sz w:val="24"/>
          <w:szCs w:val="24"/>
        </w:rPr>
        <w:t xml:space="preserve"> и бег друг за другом с мячом в руках. </w:t>
      </w:r>
    </w:p>
    <w:p w14:paraId="65F28F87" w14:textId="77777777" w:rsidR="00841BDF" w:rsidRDefault="00841BDF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C17AC6" w:rsidRPr="00C17AC6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AC6" w:rsidRPr="00C17AC6">
        <w:rPr>
          <w:rFonts w:ascii="Times New Roman" w:hAnsi="Times New Roman" w:cs="Times New Roman"/>
          <w:sz w:val="24"/>
          <w:szCs w:val="24"/>
        </w:rPr>
        <w:t>мячом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стр.134)</w:t>
      </w:r>
    </w:p>
    <w:p w14:paraId="257921E2" w14:textId="77777777" w:rsidR="00841BDF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 xml:space="preserve">Бросание мяча через сетку вверх-вдаль и в сетку. Ходьба по гимнастической скамейке, в конце спрыгнуть с нее. </w:t>
      </w:r>
    </w:p>
    <w:p w14:paraId="3315ADE6" w14:textId="77777777" w:rsidR="00C17AC6" w:rsidRDefault="00C17AC6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AC6">
        <w:rPr>
          <w:rFonts w:ascii="Times New Roman" w:hAnsi="Times New Roman" w:cs="Times New Roman"/>
          <w:sz w:val="24"/>
          <w:szCs w:val="24"/>
        </w:rPr>
        <w:t>П/и «Воробышки и автомобиль»</w:t>
      </w:r>
    </w:p>
    <w:p w14:paraId="61BD1F61" w14:textId="77777777" w:rsidR="00841BDF" w:rsidRPr="00C17AC6" w:rsidRDefault="00841BDF" w:rsidP="0030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ходьба.</w:t>
      </w:r>
    </w:p>
    <w:p w14:paraId="2F69A960" w14:textId="77777777" w:rsidR="00C17AC6" w:rsidRPr="00C17AC6" w:rsidRDefault="00C17AC6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03939940" w14:textId="6378680F" w:rsidR="00303990" w:rsidRPr="00303990" w:rsidRDefault="00303990" w:rsidP="0030399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Тема недели: «Скоро </w:t>
      </w:r>
      <w:r w:rsidR="00B96A5E">
        <w:rPr>
          <w:rFonts w:ascii="Times New Roman" w:hAnsi="Times New Roman" w:cs="Times New Roman"/>
          <w:color w:val="FF0000"/>
          <w:sz w:val="24"/>
          <w:szCs w:val="24"/>
        </w:rPr>
        <w:t xml:space="preserve">лето! </w:t>
      </w:r>
      <w:r w:rsidR="00547DCD">
        <w:rPr>
          <w:rFonts w:ascii="Times New Roman" w:hAnsi="Times New Roman" w:cs="Times New Roman"/>
          <w:color w:val="FF0000"/>
          <w:sz w:val="24"/>
          <w:szCs w:val="24"/>
        </w:rPr>
        <w:t>День бумажных самолетиков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3E63D5">
        <w:rPr>
          <w:rFonts w:ascii="Times New Roman" w:hAnsi="Times New Roman" w:cs="Times New Roman"/>
          <w:color w:val="FF0000"/>
          <w:sz w:val="24"/>
          <w:szCs w:val="24"/>
        </w:rPr>
        <w:t xml:space="preserve"> 2</w:t>
      </w:r>
      <w:r w:rsidR="00547DCD">
        <w:rPr>
          <w:rFonts w:ascii="Times New Roman" w:hAnsi="Times New Roman" w:cs="Times New Roman"/>
          <w:color w:val="FF0000"/>
          <w:sz w:val="24"/>
          <w:szCs w:val="24"/>
        </w:rPr>
        <w:t>6-30</w:t>
      </w:r>
      <w:r w:rsidR="003E63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(1,2 занятие)</w:t>
      </w:r>
    </w:p>
    <w:p w14:paraId="506AE9C4" w14:textId="77777777" w:rsidR="008E4AF9" w:rsidRDefault="008E4AF9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96E2EA" w14:textId="77777777" w:rsidR="00452ED8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Упражнять детей в ходьбе по ограниченной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поверхности,бросании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мяча,развивать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чувство равновесия.</w:t>
      </w:r>
    </w:p>
    <w:p w14:paraId="278BF543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бег: Ходьба и бег друг за другом.</w:t>
      </w:r>
    </w:p>
    <w:p w14:paraId="3F4CE567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с палкой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стр.139)</w:t>
      </w:r>
    </w:p>
    <w:p w14:paraId="04098700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Пройти по наклонной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доске.Бросать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мяч,любым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способом «попади в цель»</w:t>
      </w:r>
    </w:p>
    <w:p w14:paraId="7C8CB1A9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П/и: «Догони меня»</w:t>
      </w:r>
    </w:p>
    <w:p w14:paraId="3C88961B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М/и: «Поймай комара»</w:t>
      </w:r>
    </w:p>
    <w:p w14:paraId="5EF3716F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53912E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Упражнять детей в ходьбе в определенном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направлении,бросание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правой и левой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рукой,развивать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координацию движений и чувство равновесия.</w:t>
      </w:r>
    </w:p>
    <w:p w14:paraId="6CF57417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бег:Ходьба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бег друг за другом.</w:t>
      </w:r>
    </w:p>
    <w:p w14:paraId="1F738327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ОРУ без предметов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стр.139)</w:t>
      </w:r>
    </w:p>
    <w:p w14:paraId="491C262F" w14:textId="77777777" w:rsidR="00547DCD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переступая через кубики.</w:t>
      </w:r>
    </w:p>
    <w:p w14:paraId="2D7B3F1E" w14:textId="1D3D0601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Бросание малых мячей.</w:t>
      </w:r>
    </w:p>
    <w:p w14:paraId="6C313478" w14:textId="77777777" w:rsidR="00C17AC6" w:rsidRDefault="00C17AC6" w:rsidP="00A76D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П/и: «</w:t>
      </w:r>
      <w:r w:rsidR="0079304A">
        <w:rPr>
          <w:rFonts w:ascii="Times New Roman" w:hAnsi="Times New Roman" w:cs="Times New Roman"/>
          <w:sz w:val="24"/>
          <w:szCs w:val="24"/>
        </w:rPr>
        <w:t>Догони мяч»</w:t>
      </w:r>
    </w:p>
    <w:p w14:paraId="36B6BFE1" w14:textId="77777777" w:rsidR="008E4AF9" w:rsidRDefault="0079304A" w:rsidP="008E4A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Спокойная ходьба.</w:t>
      </w:r>
    </w:p>
    <w:p w14:paraId="706EF566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2232EEBF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22BEC48F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66ECCE54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14F26992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5C6D2D00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16556FE7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6D0097E1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1792C152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01755FA1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1E1D7D29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6F1E0572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0E9E56B8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7DA04770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52D64DD9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6B664B02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318225D0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112A4CAC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17FD1E53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46EAC52F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625ABFED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67D86F0C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45818AED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52DD863E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50CA51EC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61885547" w14:textId="77777777" w:rsidR="00547DCD" w:rsidRDefault="00547DCD" w:rsidP="008E4AF9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1BEBDDF4" w14:textId="3715393A" w:rsidR="00C17AC6" w:rsidRDefault="00C17AC6" w:rsidP="00765FF7">
      <w:pPr>
        <w:pStyle w:val="a3"/>
        <w:rPr>
          <w:rFonts w:ascii="Times New Roman" w:hAnsi="Times New Roman" w:cs="Times New Roman"/>
          <w:color w:val="7030A0"/>
          <w:sz w:val="36"/>
          <w:szCs w:val="36"/>
        </w:rPr>
      </w:pPr>
    </w:p>
    <w:p w14:paraId="16B659E3" w14:textId="77777777" w:rsidR="00765FF7" w:rsidRPr="00765FF7" w:rsidRDefault="00765FF7" w:rsidP="00765FF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4D5474BD" w14:textId="77777777" w:rsidR="00DB4FA6" w:rsidRDefault="00DB4FA6" w:rsidP="00DB4F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49B38A3" w14:textId="77777777" w:rsidR="00DB4FA6" w:rsidRDefault="00DB4FA6" w:rsidP="00DB4F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2AE8A7E" w14:textId="3C0F5E23" w:rsidR="00841BDF" w:rsidRPr="00DB4FA6" w:rsidRDefault="00DB4FA6" w:rsidP="00DB4FA6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B4FA6">
        <w:rPr>
          <w:rFonts w:ascii="Times New Roman" w:hAnsi="Times New Roman" w:cs="Times New Roman"/>
          <w:color w:val="FF0000"/>
          <w:sz w:val="24"/>
          <w:szCs w:val="24"/>
        </w:rPr>
        <w:lastRenderedPageBreak/>
        <w:t>Вторая младшая группа</w:t>
      </w:r>
    </w:p>
    <w:tbl>
      <w:tblPr>
        <w:tblStyle w:val="a4"/>
        <w:tblW w:w="1159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815"/>
        <w:gridCol w:w="4819"/>
        <w:gridCol w:w="4962"/>
      </w:tblGrid>
      <w:tr w:rsidR="00841BDF" w14:paraId="6AFF7C0D" w14:textId="77777777" w:rsidTr="00B67B78">
        <w:tc>
          <w:tcPr>
            <w:tcW w:w="1815" w:type="dxa"/>
            <w:shd w:val="clear" w:color="auto" w:fill="D6E3BC" w:themeFill="accent3" w:themeFillTint="66"/>
          </w:tcPr>
          <w:p w14:paraId="6019BD9E" w14:textId="77777777" w:rsidR="003E63D5" w:rsidRDefault="003E63D5" w:rsidP="00223C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D03EE19" w14:textId="62EE03EE" w:rsidR="00841BDF" w:rsidRPr="00615D85" w:rsidRDefault="00841BDF" w:rsidP="00223C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недели</w:t>
            </w:r>
          </w:p>
        </w:tc>
        <w:tc>
          <w:tcPr>
            <w:tcW w:w="4819" w:type="dxa"/>
            <w:shd w:val="clear" w:color="auto" w:fill="D6E3BC" w:themeFill="accent3" w:themeFillTint="66"/>
          </w:tcPr>
          <w:p w14:paraId="5AD20541" w14:textId="77777777" w:rsidR="008E4AF9" w:rsidRDefault="008E4AF9" w:rsidP="00223C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6207617" w14:textId="77777777" w:rsidR="00841BDF" w:rsidRPr="00615D85" w:rsidRDefault="00841BDF" w:rsidP="008E4A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 НОД</w:t>
            </w:r>
          </w:p>
        </w:tc>
        <w:tc>
          <w:tcPr>
            <w:tcW w:w="4962" w:type="dxa"/>
            <w:shd w:val="clear" w:color="auto" w:fill="D6E3BC" w:themeFill="accent3" w:themeFillTint="66"/>
          </w:tcPr>
          <w:p w14:paraId="665F2446" w14:textId="77777777" w:rsidR="00841BDF" w:rsidRPr="00615D85" w:rsidRDefault="00841BDF" w:rsidP="00223C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5D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содержание</w:t>
            </w:r>
          </w:p>
        </w:tc>
      </w:tr>
      <w:tr w:rsidR="00841BDF" w14:paraId="6B6CEB77" w14:textId="77777777" w:rsidTr="008E4AF9">
        <w:tc>
          <w:tcPr>
            <w:tcW w:w="1815" w:type="dxa"/>
          </w:tcPr>
          <w:p w14:paraId="6646EAC4" w14:textId="77777777" w:rsidR="00841BDF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9A95EB5" w14:textId="77777777" w:rsidR="00841BDF" w:rsidRPr="008E4AF9" w:rsidRDefault="00841BDF" w:rsidP="008E4AF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A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14:paraId="01A3291D" w14:textId="77777777" w:rsidR="00893B71" w:rsidRDefault="00893B71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008D59DC" w14:textId="77777777" w:rsidTr="00893B71">
        <w:trPr>
          <w:trHeight w:val="1443"/>
        </w:trPr>
        <w:tc>
          <w:tcPr>
            <w:tcW w:w="1815" w:type="dxa"/>
            <w:shd w:val="clear" w:color="auto" w:fill="A6A6A6" w:themeFill="background1" w:themeFillShade="A6"/>
          </w:tcPr>
          <w:p w14:paraId="4C921B55" w14:textId="77777777" w:rsidR="008E4AF9" w:rsidRPr="00223CED" w:rsidRDefault="008E4AF9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2F6EDD" w14:textId="3B87B1E6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BCC5BC" w14:textId="6092138B" w:rsidR="00841BDF" w:rsidRPr="00223CED" w:rsidRDefault="00054AAE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свидания лето-здравствуй детский сад!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14:paraId="7EFAB900" w14:textId="77777777"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  <w:p w14:paraId="739830EE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A0516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E2C1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4BDB5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6A6A6" w:themeFill="background1" w:themeFillShade="A6"/>
          </w:tcPr>
          <w:p w14:paraId="588EC06A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«Пойдем в гости»</w:t>
            </w:r>
          </w:p>
          <w:p w14:paraId="77787F7E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О.В.Д.: Ходьба между 2 линиями; </w:t>
            </w:r>
          </w:p>
          <w:p w14:paraId="64BFEE92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«Бегите ко мне»</w:t>
            </w:r>
          </w:p>
          <w:p w14:paraId="32304329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 «Назови свое имя»</w:t>
            </w:r>
          </w:p>
        </w:tc>
      </w:tr>
      <w:tr w:rsidR="00841BDF" w:rsidRPr="00223CED" w14:paraId="66EC4A67" w14:textId="77777777" w:rsidTr="00893B71">
        <w:tc>
          <w:tcPr>
            <w:tcW w:w="1815" w:type="dxa"/>
            <w:shd w:val="clear" w:color="auto" w:fill="A6A6A6" w:themeFill="background1" w:themeFillShade="A6"/>
          </w:tcPr>
          <w:p w14:paraId="49BCF7DB" w14:textId="77777777" w:rsidR="008E4AF9" w:rsidRPr="00223CED" w:rsidRDefault="008E4AF9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7D6978" w14:textId="6D243D35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40EE3" w14:textId="5898E355" w:rsidR="00841BDF" w:rsidRPr="00223CED" w:rsidRDefault="00054AAE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Вот оно какое наше л</w:t>
            </w:r>
            <w:r w:rsidR="00893B71">
              <w:rPr>
                <w:rFonts w:ascii="Times New Roman" w:hAnsi="Times New Roman" w:cs="Times New Roman"/>
                <w:b/>
                <w:sz w:val="24"/>
                <w:szCs w:val="24"/>
              </w:rPr>
              <w:t>ето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14:paraId="14FC02B1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0D41" w14:textId="77777777"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  <w:p w14:paraId="54093EFE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6A6A6" w:themeFill="background1" w:themeFillShade="A6"/>
          </w:tcPr>
          <w:p w14:paraId="01C281F3" w14:textId="77777777"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(см. 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 24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FFFB6E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Прыжки на 2 ногах на месте (2-3 р)</w:t>
            </w:r>
          </w:p>
          <w:p w14:paraId="005D6EA1" w14:textId="77777777"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«Птички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B69BB6E" w14:textId="11F2DC46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 «</w:t>
            </w:r>
            <w:r w:rsidR="00893B71">
              <w:rPr>
                <w:rFonts w:ascii="Times New Roman" w:hAnsi="Times New Roman" w:cs="Times New Roman"/>
                <w:sz w:val="24"/>
                <w:szCs w:val="24"/>
              </w:rPr>
              <w:t>Как я провел лето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248337E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0BD9CCE0" w14:textId="77777777" w:rsidTr="00893B71">
        <w:tc>
          <w:tcPr>
            <w:tcW w:w="1815" w:type="dxa"/>
            <w:shd w:val="clear" w:color="auto" w:fill="A6A6A6" w:themeFill="background1" w:themeFillShade="A6"/>
          </w:tcPr>
          <w:p w14:paraId="11EF4543" w14:textId="77777777" w:rsidR="008E4AF9" w:rsidRPr="00223CED" w:rsidRDefault="008E4AF9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0C7C6" w14:textId="4838910E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8AD858" w14:textId="77777777" w:rsidR="00841BDF" w:rsidRDefault="00893B71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детский сад «Солнечный зайчик»</w:t>
            </w:r>
          </w:p>
          <w:p w14:paraId="073CC5C2" w14:textId="2CDC746F" w:rsidR="00893B71" w:rsidRPr="00223CED" w:rsidRDefault="00893B71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6A6A6" w:themeFill="background1" w:themeFillShade="A6"/>
          </w:tcPr>
          <w:p w14:paraId="417B5A40" w14:textId="77777777"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действовать по сигналу воспитателя; учить энергично, отталкивать мяч при прокатывании.</w:t>
            </w:r>
          </w:p>
        </w:tc>
        <w:tc>
          <w:tcPr>
            <w:tcW w:w="4962" w:type="dxa"/>
            <w:shd w:val="clear" w:color="auto" w:fill="A6A6A6" w:themeFill="background1" w:themeFillShade="A6"/>
          </w:tcPr>
          <w:p w14:paraId="34421AA0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8E4AF9"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с мячом 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(см. </w:t>
            </w:r>
            <w:proofErr w:type="spellStart"/>
            <w:r w:rsidR="008E4AF9"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8E4AF9"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0429A4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О.В.Д.: </w:t>
            </w:r>
            <w:r w:rsidR="008E4AF9" w:rsidRPr="00223CED">
              <w:rPr>
                <w:rFonts w:ascii="Times New Roman" w:hAnsi="Times New Roman" w:cs="Times New Roman"/>
                <w:sz w:val="24"/>
                <w:szCs w:val="24"/>
              </w:rPr>
              <w:t>Катание мячей друг другу «Прокати и догони»</w:t>
            </w:r>
          </w:p>
          <w:p w14:paraId="25BE574A" w14:textId="77777777"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«Кот и воробушки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277C24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 «Пузырь»</w:t>
            </w:r>
          </w:p>
          <w:p w14:paraId="0FD224C8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DF" w:rsidRPr="00223CED" w14:paraId="1B51D739" w14:textId="77777777" w:rsidTr="00893B71">
        <w:tc>
          <w:tcPr>
            <w:tcW w:w="1815" w:type="dxa"/>
            <w:shd w:val="clear" w:color="auto" w:fill="A6A6A6" w:themeFill="background1" w:themeFillShade="A6"/>
          </w:tcPr>
          <w:p w14:paraId="3D95540A" w14:textId="77777777" w:rsidR="008E4AF9" w:rsidRPr="00223CED" w:rsidRDefault="008E4AF9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5D2FC" w14:textId="7B87A9B9" w:rsidR="00841BDF" w:rsidRPr="00223CED" w:rsidRDefault="00841BDF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BCEBC" w14:textId="66108112" w:rsidR="008E4AF9" w:rsidRPr="00223CED" w:rsidRDefault="00893B71" w:rsidP="0022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российского леса</w:t>
            </w:r>
          </w:p>
          <w:p w14:paraId="0C103A94" w14:textId="2C9E57D9" w:rsidR="00841BDF" w:rsidRPr="00223CED" w:rsidRDefault="00841BDF" w:rsidP="00893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6A6A6" w:themeFill="background1" w:themeFillShade="A6"/>
          </w:tcPr>
          <w:p w14:paraId="65A405D2" w14:textId="77777777" w:rsidR="00841BDF" w:rsidRPr="00223CED" w:rsidRDefault="008E4AF9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пространстве; умение действовать по сигналу; группироваться при лазании под шнур.</w:t>
            </w:r>
          </w:p>
          <w:p w14:paraId="6080431F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BE370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11E18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6A6A6" w:themeFill="background1" w:themeFillShade="A6"/>
          </w:tcPr>
          <w:p w14:paraId="549C79D3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="008E4AF9" w:rsidRPr="00223CED">
              <w:rPr>
                <w:rFonts w:ascii="Times New Roman" w:hAnsi="Times New Roman" w:cs="Times New Roman"/>
                <w:sz w:val="24"/>
                <w:szCs w:val="24"/>
              </w:rPr>
              <w:t>с кубиками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(см. 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AF9" w:rsidRPr="00223CED"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FA7E47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Ползание на четвереньках «как мышки»;</w:t>
            </w:r>
          </w:p>
          <w:p w14:paraId="51CB2F7A" w14:textId="77777777" w:rsidR="00841BDF" w:rsidRPr="00223CED" w:rsidRDefault="001C533D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«Быстро в домик</w:t>
            </w:r>
            <w:r w:rsidR="00841BDF"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E9324F" w14:textId="7389CD03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</w:t>
            </w:r>
            <w:r w:rsidR="001C533D" w:rsidRPr="00223CED"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  <w:r w:rsidR="00893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3BFC7B" w14:textId="77777777" w:rsidR="00841BDF" w:rsidRPr="00223CED" w:rsidRDefault="00841BDF" w:rsidP="0022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1" w:rsidRPr="00223CED" w14:paraId="2D030362" w14:textId="77777777" w:rsidTr="00893B71">
        <w:tc>
          <w:tcPr>
            <w:tcW w:w="1815" w:type="dxa"/>
            <w:shd w:val="clear" w:color="auto" w:fill="A6A6A6" w:themeFill="background1" w:themeFillShade="A6"/>
          </w:tcPr>
          <w:p w14:paraId="54888236" w14:textId="77777777" w:rsidR="00893B71" w:rsidRPr="00223CED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F83340" w14:textId="77777777" w:rsidR="00893B71" w:rsidRPr="00223CED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2EBBA" w14:textId="51E58D6F" w:rsidR="00893B71" w:rsidRPr="00223CED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Всякий труд почетен</w:t>
            </w:r>
          </w:p>
          <w:p w14:paraId="3DAA115E" w14:textId="77777777" w:rsidR="00893B71" w:rsidRPr="00223CED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A65B2" w14:textId="77777777" w:rsidR="00893B71" w:rsidRPr="00223CED" w:rsidRDefault="00893B71" w:rsidP="00893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6A6A6" w:themeFill="background1" w:themeFillShade="A6"/>
          </w:tcPr>
          <w:p w14:paraId="62DC3C26" w14:textId="406911F9" w:rsidR="00893B71" w:rsidRPr="00223CED" w:rsidRDefault="00893B71" w:rsidP="00893B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сохранении равновесия при ходьбе на ограниченной площади опоры: развивать умение приземляться на полусогнутые ноги в прыжках. Ходьба в колонне по одному, бег в колонне по одному и врассыпную. </w:t>
            </w:r>
          </w:p>
        </w:tc>
        <w:tc>
          <w:tcPr>
            <w:tcW w:w="4962" w:type="dxa"/>
            <w:shd w:val="clear" w:color="auto" w:fill="A6A6A6" w:themeFill="background1" w:themeFillShade="A6"/>
          </w:tcPr>
          <w:p w14:paraId="19E35A98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ОРУ (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  <w:p w14:paraId="42174A97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ОВД: «Пойдем по мостику»</w:t>
            </w:r>
          </w:p>
          <w:p w14:paraId="129566BD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  <w:p w14:paraId="08931903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П/игра: «Догони мяч»</w:t>
            </w:r>
          </w:p>
          <w:p w14:paraId="35FC5985" w14:textId="0E332BFC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</w:tr>
      <w:tr w:rsidR="00893B71" w:rsidRPr="00223CED" w14:paraId="71C4F6B2" w14:textId="77777777" w:rsidTr="00893B71">
        <w:tc>
          <w:tcPr>
            <w:tcW w:w="1815" w:type="dxa"/>
            <w:shd w:val="clear" w:color="auto" w:fill="FFFFFF" w:themeFill="background1"/>
          </w:tcPr>
          <w:p w14:paraId="026D6B39" w14:textId="77777777" w:rsidR="00893B71" w:rsidRPr="00223CED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3AB72C05" w14:textId="4C2C9694" w:rsidR="00893B71" w:rsidRPr="00223CED" w:rsidRDefault="00893B71" w:rsidP="0089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  <w:shd w:val="clear" w:color="auto" w:fill="FFFFFF" w:themeFill="background1"/>
          </w:tcPr>
          <w:p w14:paraId="6ADE6B3D" w14:textId="37BF40D2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1" w:rsidRPr="00223CED" w14:paraId="0209AFB2" w14:textId="77777777" w:rsidTr="00893B71">
        <w:tc>
          <w:tcPr>
            <w:tcW w:w="1815" w:type="dxa"/>
            <w:shd w:val="clear" w:color="auto" w:fill="FFC6C6"/>
          </w:tcPr>
          <w:p w14:paraId="2C390E77" w14:textId="0D0B2444" w:rsidR="00893B71" w:rsidRPr="00223CED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CB231" w14:textId="17902FFD" w:rsidR="00893B71" w:rsidRPr="00223CED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4819" w:type="dxa"/>
            <w:shd w:val="clear" w:color="auto" w:fill="FFC6C6"/>
          </w:tcPr>
          <w:p w14:paraId="4A7CB5CD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</w:tc>
        <w:tc>
          <w:tcPr>
            <w:tcW w:w="4962" w:type="dxa"/>
            <w:shd w:val="clear" w:color="auto" w:fill="FFC6C6"/>
          </w:tcPr>
          <w:p w14:paraId="2D575590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О.Р.У. (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  <w:p w14:paraId="0A7A31DC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Прыжки из обруча в обруч.</w:t>
            </w:r>
          </w:p>
          <w:p w14:paraId="0CD76F69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«Прокати мяч»</w:t>
            </w:r>
          </w:p>
          <w:p w14:paraId="3FD9C23F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«Поезд»</w:t>
            </w:r>
          </w:p>
          <w:p w14:paraId="1FFDC015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14:paraId="64BEAD42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1" w:rsidRPr="00223CED" w14:paraId="76184285" w14:textId="77777777" w:rsidTr="00893B71">
        <w:tc>
          <w:tcPr>
            <w:tcW w:w="1815" w:type="dxa"/>
            <w:shd w:val="clear" w:color="auto" w:fill="FFC6C6"/>
          </w:tcPr>
          <w:p w14:paraId="48A5F6A9" w14:textId="17B7A080" w:rsidR="00893B71" w:rsidRPr="00223CED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F497AD" w14:textId="1C2754A7" w:rsidR="00893B71" w:rsidRPr="00223CED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Золотая осень</w:t>
            </w:r>
          </w:p>
        </w:tc>
        <w:tc>
          <w:tcPr>
            <w:tcW w:w="4819" w:type="dxa"/>
            <w:shd w:val="clear" w:color="auto" w:fill="FFC6C6"/>
          </w:tcPr>
          <w:p w14:paraId="62DA5101" w14:textId="77777777" w:rsidR="00893B71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  <w:p w14:paraId="1C7936B6" w14:textId="77777777" w:rsidR="00893B71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6402A" w14:textId="77777777" w:rsidR="00893B71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E026A" w14:textId="77777777" w:rsidR="00893B71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B9001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C6C6"/>
          </w:tcPr>
          <w:p w14:paraId="1C804D22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О.Р.У. с мячами (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 30)</w:t>
            </w:r>
          </w:p>
          <w:p w14:paraId="011BD1DE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Катание мячей друг другу (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расст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23CED">
                <w:rPr>
                  <w:rFonts w:ascii="Times New Roman" w:hAnsi="Times New Roman" w:cs="Times New Roman"/>
                  <w:sz w:val="24"/>
                  <w:szCs w:val="24"/>
                </w:rPr>
                <w:t>1,5 м</w:t>
              </w:r>
            </w:smartTag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); ползание между предметами.</w:t>
            </w:r>
          </w:p>
          <w:p w14:paraId="234EF430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«Зайка серый умывается»»</w:t>
            </w:r>
          </w:p>
          <w:p w14:paraId="26FA944E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 «Найди и промолчи»</w:t>
            </w:r>
          </w:p>
        </w:tc>
      </w:tr>
      <w:tr w:rsidR="00893B71" w:rsidRPr="00223CED" w14:paraId="11C91D72" w14:textId="77777777" w:rsidTr="00893B71">
        <w:trPr>
          <w:trHeight w:val="699"/>
        </w:trPr>
        <w:tc>
          <w:tcPr>
            <w:tcW w:w="1815" w:type="dxa"/>
            <w:shd w:val="clear" w:color="auto" w:fill="FFC6C6"/>
          </w:tcPr>
          <w:p w14:paraId="1BBCEA22" w14:textId="5B311094" w:rsidR="00893B71" w:rsidRPr="00223CED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ED552" w14:textId="20A4FDD6" w:rsidR="00893B71" w:rsidRPr="00223CED" w:rsidRDefault="00893B71" w:rsidP="00893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Всемирный день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хлеба.Овощи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фрукты.</w:t>
            </w:r>
          </w:p>
        </w:tc>
        <w:tc>
          <w:tcPr>
            <w:tcW w:w="4819" w:type="dxa"/>
            <w:shd w:val="clear" w:color="auto" w:fill="FFC6C6"/>
          </w:tcPr>
          <w:p w14:paraId="6BFA82C1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 </w:t>
            </w:r>
          </w:p>
          <w:p w14:paraId="04770966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C6C6"/>
          </w:tcPr>
          <w:p w14:paraId="65B03517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О.Р.У.  (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стр.31)</w:t>
            </w:r>
          </w:p>
          <w:p w14:paraId="33F1A58C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О.В.Д.: 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под шнур; </w:t>
            </w:r>
          </w:p>
          <w:p w14:paraId="5868BECE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и бег между линиями;</w:t>
            </w:r>
          </w:p>
          <w:p w14:paraId="456CC199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«Кот и воробушки»</w:t>
            </w:r>
          </w:p>
          <w:p w14:paraId="784BDF79" w14:textId="3EBF93CF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М/и: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«Овощи и фрукты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B71" w:rsidRPr="00223CED" w14:paraId="7A6E3CFA" w14:textId="77777777" w:rsidTr="00893B71">
        <w:tc>
          <w:tcPr>
            <w:tcW w:w="1815" w:type="dxa"/>
            <w:shd w:val="clear" w:color="auto" w:fill="FFC6C6"/>
          </w:tcPr>
          <w:p w14:paraId="13D7784C" w14:textId="77777777" w:rsidR="00893B71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2EAD70" w14:textId="77777777" w:rsidR="00893B71" w:rsidRPr="00223CED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B54E2" w14:textId="5DB548A1" w:rsidR="00893B71" w:rsidRPr="00223CED" w:rsidRDefault="00893B71" w:rsidP="00893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психологии в ДОУ»</w:t>
            </w:r>
          </w:p>
        </w:tc>
        <w:tc>
          <w:tcPr>
            <w:tcW w:w="4819" w:type="dxa"/>
            <w:shd w:val="clear" w:color="auto" w:fill="FFC6C6"/>
          </w:tcPr>
          <w:p w14:paraId="75746453" w14:textId="331C298E" w:rsidR="00893B71" w:rsidRPr="00223CED" w:rsidRDefault="00893B71" w:rsidP="00893B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равновесии при ходьбе по ограниченной площади опоры и приземлении на полусогнутые ноги в прыжках</w:t>
            </w:r>
          </w:p>
        </w:tc>
        <w:tc>
          <w:tcPr>
            <w:tcW w:w="4962" w:type="dxa"/>
            <w:shd w:val="clear" w:color="auto" w:fill="FFC6C6"/>
          </w:tcPr>
          <w:p w14:paraId="5A72F291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ленточками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стр.33)</w:t>
            </w:r>
          </w:p>
          <w:p w14:paraId="06D0978B" w14:textId="77777777" w:rsidR="00893B71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Равновесие «В лес по тропинке»</w:t>
            </w:r>
          </w:p>
          <w:p w14:paraId="0B52746F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«зайки-мягкие лапки»</w:t>
            </w:r>
          </w:p>
          <w:p w14:paraId="75497DFE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«Ловкий шофер»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7FB30A" w14:textId="77777777" w:rsidR="00893B71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восстановления дыхания «как мышки»</w:t>
            </w:r>
          </w:p>
          <w:p w14:paraId="0D39B8AB" w14:textId="1F7377E8" w:rsidR="009206D6" w:rsidRPr="00223CED" w:rsidRDefault="009206D6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1" w:rsidRPr="00223CED" w14:paraId="6B5F8988" w14:textId="77777777" w:rsidTr="00893B71">
        <w:tc>
          <w:tcPr>
            <w:tcW w:w="1815" w:type="dxa"/>
            <w:shd w:val="clear" w:color="auto" w:fill="FFC6C6"/>
          </w:tcPr>
          <w:p w14:paraId="02063BCA" w14:textId="77777777" w:rsidR="00893B71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305F8B" w14:textId="77777777" w:rsidR="00893B71" w:rsidRPr="00223CED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D9B8AA" w14:textId="77777777" w:rsidR="00893B71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Широка страна моя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родная.Моя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страна-моя Россия.</w:t>
            </w:r>
          </w:p>
          <w:p w14:paraId="64AD0C72" w14:textId="5D0CD665" w:rsidR="00893B71" w:rsidRPr="00223CED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C6C6"/>
          </w:tcPr>
          <w:p w14:paraId="5DC356DE" w14:textId="151FB1C0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 с выполнением заданий; прыжках обруча в обруч, учить приземляться на полусогнутые ноги; упражнять в прокатывании мяча другу, развивая координацию движений и глазомер</w:t>
            </w:r>
          </w:p>
        </w:tc>
        <w:tc>
          <w:tcPr>
            <w:tcW w:w="4962" w:type="dxa"/>
            <w:shd w:val="clear" w:color="auto" w:fill="FFC6C6"/>
          </w:tcPr>
          <w:p w14:paraId="7BF2D4AF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Р.У. с обручем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стр.34)</w:t>
            </w:r>
          </w:p>
          <w:p w14:paraId="2DD637C9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Прыжки в обруч и из обруча; прокатывание мячей в прямом направлении;</w:t>
            </w:r>
          </w:p>
          <w:p w14:paraId="0E26D764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«Мыши в кладовой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21C1BE" w14:textId="605FAC63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«Идем как м</w:t>
            </w:r>
            <w:r w:rsidR="009206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шки»</w:t>
            </w:r>
          </w:p>
          <w:p w14:paraId="1384DEAF" w14:textId="7C67FB1B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1" w:rsidRPr="00223CED" w14:paraId="4AB55EBF" w14:textId="77777777" w:rsidTr="00893B71">
        <w:tc>
          <w:tcPr>
            <w:tcW w:w="1815" w:type="dxa"/>
            <w:shd w:val="clear" w:color="auto" w:fill="FFFFFF" w:themeFill="background1"/>
          </w:tcPr>
          <w:p w14:paraId="46CB58F9" w14:textId="5CFA9C61" w:rsidR="00893B71" w:rsidRPr="00223CED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221297E" w14:textId="6550180C" w:rsidR="00893B71" w:rsidRPr="00893B71" w:rsidRDefault="00893B71" w:rsidP="00893B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4962" w:type="dxa"/>
          </w:tcPr>
          <w:p w14:paraId="2BAA98D1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1" w:rsidRPr="00223CED" w14:paraId="44ABF6D1" w14:textId="77777777" w:rsidTr="009206D6">
        <w:tc>
          <w:tcPr>
            <w:tcW w:w="1815" w:type="dxa"/>
            <w:shd w:val="clear" w:color="auto" w:fill="8DB3E2" w:themeFill="text2" w:themeFillTint="66"/>
          </w:tcPr>
          <w:p w14:paraId="2B00908B" w14:textId="77777777" w:rsidR="00893B71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5DF17" w14:textId="5B9B6E21" w:rsidR="00893B71" w:rsidRPr="00223CED" w:rsidRDefault="009206D6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науки.</w:t>
            </w:r>
          </w:p>
          <w:p w14:paraId="0F3C50D9" w14:textId="4D6EFBCD" w:rsidR="00893B71" w:rsidRPr="00223CED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8DB3E2" w:themeFill="text2" w:themeFillTint="66"/>
          </w:tcPr>
          <w:p w14:paraId="17F63FFE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</w:t>
            </w:r>
          </w:p>
        </w:tc>
        <w:tc>
          <w:tcPr>
            <w:tcW w:w="4962" w:type="dxa"/>
            <w:shd w:val="clear" w:color="auto" w:fill="8DB3E2" w:themeFill="text2" w:themeFillTint="66"/>
          </w:tcPr>
          <w:p w14:paraId="5D01BEBA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О.Р.У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  <w:p w14:paraId="26FEBC0A" w14:textId="77777777" w:rsidR="00893B71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«Прокати –не задень»</w:t>
            </w:r>
          </w:p>
          <w:p w14:paraId="158096A4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четвереньках.</w:t>
            </w:r>
          </w:p>
          <w:p w14:paraId="011FBE3D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«По ровненькой дорожке»</w:t>
            </w:r>
          </w:p>
          <w:p w14:paraId="53F93434" w14:textId="4344FC6B" w:rsidR="00893B71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«</w:t>
            </w:r>
            <w:r w:rsidR="009206D6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D1E787" w14:textId="77777777" w:rsidR="009206D6" w:rsidRPr="00223CED" w:rsidRDefault="009206D6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71" w:rsidRPr="00223CED" w14:paraId="2CE02792" w14:textId="77777777" w:rsidTr="009206D6">
        <w:tc>
          <w:tcPr>
            <w:tcW w:w="1815" w:type="dxa"/>
            <w:shd w:val="clear" w:color="auto" w:fill="8DB3E2" w:themeFill="text2" w:themeFillTint="66"/>
          </w:tcPr>
          <w:p w14:paraId="14288DE4" w14:textId="77777777" w:rsidR="00893B71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D80EC2" w14:textId="2F286DEA" w:rsidR="00893B71" w:rsidRPr="00223CED" w:rsidRDefault="00893B71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2DC41" w14:textId="77777777" w:rsidR="00893B71" w:rsidRDefault="009206D6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Поздняя осень.</w:t>
            </w:r>
          </w:p>
          <w:p w14:paraId="65BB2BC0" w14:textId="31827929" w:rsidR="009206D6" w:rsidRPr="00223CED" w:rsidRDefault="009206D6" w:rsidP="0089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Птицы улетают.</w:t>
            </w:r>
          </w:p>
        </w:tc>
        <w:tc>
          <w:tcPr>
            <w:tcW w:w="4819" w:type="dxa"/>
            <w:shd w:val="clear" w:color="auto" w:fill="8DB3E2" w:themeFill="text2" w:themeFillTint="66"/>
          </w:tcPr>
          <w:p w14:paraId="588A4794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 </w:t>
            </w:r>
          </w:p>
        </w:tc>
        <w:tc>
          <w:tcPr>
            <w:tcW w:w="4962" w:type="dxa"/>
            <w:shd w:val="clear" w:color="auto" w:fill="8DB3E2" w:themeFill="text2" w:themeFillTint="66"/>
          </w:tcPr>
          <w:p w14:paraId="4BE8E902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флажками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  <w:p w14:paraId="413FCF50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О.В.Д.: 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под дугу; ходьба между 2 линиями; </w:t>
            </w:r>
          </w:p>
          <w:p w14:paraId="480104E2" w14:textId="77777777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«Пузырь»</w:t>
            </w:r>
          </w:p>
          <w:p w14:paraId="6A251D41" w14:textId="01A9C79A" w:rsidR="00893B71" w:rsidRPr="00223CED" w:rsidRDefault="00893B71" w:rsidP="008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</w:t>
            </w:r>
            <w:r w:rsidR="009206D6">
              <w:rPr>
                <w:rFonts w:ascii="Times New Roman" w:hAnsi="Times New Roman" w:cs="Times New Roman"/>
                <w:sz w:val="24"/>
                <w:szCs w:val="24"/>
              </w:rPr>
              <w:t xml:space="preserve"> «Совушка-сова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6D6" w:rsidRPr="00223CED" w14:paraId="0E8D6589" w14:textId="77777777" w:rsidTr="009206D6">
        <w:tc>
          <w:tcPr>
            <w:tcW w:w="1815" w:type="dxa"/>
            <w:shd w:val="clear" w:color="auto" w:fill="8DB3E2" w:themeFill="text2" w:themeFillTint="66"/>
          </w:tcPr>
          <w:p w14:paraId="72EC2FE5" w14:textId="77777777" w:rsidR="009206D6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F65D80" w14:textId="77777777" w:rsidR="009206D6" w:rsidRPr="00223CED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1C69A1" w14:textId="77777777" w:rsidR="009206D6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Мамочка любимая моя.</w:t>
            </w:r>
          </w:p>
          <w:p w14:paraId="62669DAF" w14:textId="77777777" w:rsidR="009206D6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в России.</w:t>
            </w:r>
          </w:p>
          <w:p w14:paraId="2E5AE787" w14:textId="6A54C158" w:rsidR="009206D6" w:rsidRPr="00223CED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8DB3E2" w:themeFill="text2" w:themeFillTint="66"/>
          </w:tcPr>
          <w:p w14:paraId="7070F790" w14:textId="2F77C31B" w:rsidR="009206D6" w:rsidRPr="00223CED" w:rsidRDefault="009206D6" w:rsidP="009206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885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врассыпную, развивая ориентировку пространстве; в сохранении устойчивого равновесия и прыжках</w:t>
            </w:r>
          </w:p>
        </w:tc>
        <w:tc>
          <w:tcPr>
            <w:tcW w:w="4962" w:type="dxa"/>
            <w:shd w:val="clear" w:color="auto" w:fill="8DB3E2" w:themeFill="text2" w:themeFillTint="66"/>
          </w:tcPr>
          <w:p w14:paraId="2084B0D0" w14:textId="77777777" w:rsidR="009206D6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кубиками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  <w:p w14:paraId="1D7FD26A" w14:textId="77777777" w:rsidR="009206D6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ОВД: Равновесие-«Пройди не задень»</w:t>
            </w:r>
          </w:p>
          <w:p w14:paraId="4BB7DE7C" w14:textId="77777777" w:rsidR="009206D6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«Лягушки-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попрыгушки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DF1ACE" w14:textId="77777777" w:rsidR="009206D6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«Коршун и птенчики»</w:t>
            </w:r>
          </w:p>
          <w:p w14:paraId="38D64121" w14:textId="47B0654A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ласковые слова про маму» игровое упражнение.</w:t>
            </w:r>
          </w:p>
        </w:tc>
      </w:tr>
      <w:tr w:rsidR="009206D6" w:rsidRPr="00223CED" w14:paraId="1C313986" w14:textId="77777777" w:rsidTr="009206D6">
        <w:tc>
          <w:tcPr>
            <w:tcW w:w="1815" w:type="dxa"/>
            <w:shd w:val="clear" w:color="auto" w:fill="8DB3E2" w:themeFill="text2" w:themeFillTint="66"/>
          </w:tcPr>
          <w:p w14:paraId="475CBB45" w14:textId="77777777" w:rsidR="009206D6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92620" w14:textId="77777777" w:rsidR="009206D6" w:rsidRPr="00223CED" w:rsidRDefault="009206D6" w:rsidP="00920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41ED1" w14:textId="0CD483AA" w:rsidR="009206D6" w:rsidRPr="00223CED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-человек</w:t>
            </w:r>
          </w:p>
        </w:tc>
        <w:tc>
          <w:tcPr>
            <w:tcW w:w="4819" w:type="dxa"/>
            <w:shd w:val="clear" w:color="auto" w:fill="8DB3E2" w:themeFill="text2" w:themeFillTint="66"/>
          </w:tcPr>
          <w:p w14:paraId="27CF2B8B" w14:textId="77F936F4" w:rsidR="009206D6" w:rsidRPr="005A4885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8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выполнением заданий; в </w:t>
            </w:r>
            <w:proofErr w:type="spellStart"/>
            <w:r w:rsidRPr="005A4885">
              <w:rPr>
                <w:rFonts w:ascii="Times New Roman" w:hAnsi="Times New Roman" w:cs="Times New Roman"/>
                <w:sz w:val="24"/>
                <w:szCs w:val="24"/>
              </w:rPr>
              <w:t>приземлени</w:t>
            </w:r>
            <w:proofErr w:type="spellEnd"/>
            <w:r w:rsidRPr="005A4885">
              <w:rPr>
                <w:rFonts w:ascii="Times New Roman" w:hAnsi="Times New Roman" w:cs="Times New Roman"/>
                <w:sz w:val="24"/>
                <w:szCs w:val="24"/>
              </w:rPr>
              <w:t xml:space="preserve"> и на полусогну ноги в прыжках со скамейки; в прокатывании мяча</w:t>
            </w:r>
          </w:p>
        </w:tc>
        <w:tc>
          <w:tcPr>
            <w:tcW w:w="4962" w:type="dxa"/>
            <w:shd w:val="clear" w:color="auto" w:fill="8DB3E2" w:themeFill="text2" w:themeFillTint="66"/>
          </w:tcPr>
          <w:p w14:paraId="2EBE1BF6" w14:textId="77777777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мячом (см.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4386CE" w14:textId="77777777" w:rsidR="009206D6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прокатывание мячей.</w:t>
            </w:r>
          </w:p>
          <w:p w14:paraId="0F976FE5" w14:textId="77777777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скамейке.</w:t>
            </w:r>
          </w:p>
          <w:p w14:paraId="3FAC5C9D" w14:textId="77777777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«Найди свой домик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BD3F45" w14:textId="3341099D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9206D6" w:rsidRPr="00223CED" w14:paraId="538078FB" w14:textId="77777777" w:rsidTr="009206D6">
        <w:tc>
          <w:tcPr>
            <w:tcW w:w="1815" w:type="dxa"/>
            <w:shd w:val="clear" w:color="auto" w:fill="FFFFFF" w:themeFill="background1"/>
          </w:tcPr>
          <w:p w14:paraId="7A8D24EB" w14:textId="2B90113C" w:rsidR="009206D6" w:rsidRPr="00223CED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3CE3A58" w14:textId="589ABD95" w:rsidR="009206D6" w:rsidRPr="009206D6" w:rsidRDefault="009206D6" w:rsidP="00920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9206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екабрь</w:t>
            </w:r>
          </w:p>
        </w:tc>
        <w:tc>
          <w:tcPr>
            <w:tcW w:w="4962" w:type="dxa"/>
          </w:tcPr>
          <w:p w14:paraId="5E829AFB" w14:textId="65457390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D6" w:rsidRPr="00223CED" w14:paraId="44975B44" w14:textId="77777777" w:rsidTr="009206D6">
        <w:tc>
          <w:tcPr>
            <w:tcW w:w="1815" w:type="dxa"/>
            <w:shd w:val="clear" w:color="auto" w:fill="FFFF00"/>
          </w:tcPr>
          <w:p w14:paraId="02AE214F" w14:textId="77777777" w:rsidR="009206D6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408B4B" w14:textId="2F44B459" w:rsidR="009206D6" w:rsidRPr="00223CED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2CB3E8" w14:textId="331C82E2" w:rsidR="009206D6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Зимний вечер.</w:t>
            </w:r>
          </w:p>
          <w:p w14:paraId="12C13DFB" w14:textId="3D4F49DA" w:rsidR="009206D6" w:rsidRPr="00223CED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написания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писем Деду Морозу.</w:t>
            </w:r>
          </w:p>
          <w:p w14:paraId="2DFEBF32" w14:textId="77777777" w:rsidR="009206D6" w:rsidRPr="00223CED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00"/>
          </w:tcPr>
          <w:p w14:paraId="20F9BAEE" w14:textId="77777777" w:rsidR="009206D6" w:rsidRPr="005A4885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</w:tc>
        <w:tc>
          <w:tcPr>
            <w:tcW w:w="4962" w:type="dxa"/>
            <w:shd w:val="clear" w:color="auto" w:fill="FFFF00"/>
          </w:tcPr>
          <w:p w14:paraId="2785072B" w14:textId="77777777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«Разминка»</w:t>
            </w:r>
          </w:p>
          <w:p w14:paraId="3570B3C5" w14:textId="77777777" w:rsidR="009206D6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Д.: прокатывание мяча между предметами.</w:t>
            </w:r>
          </w:p>
          <w:p w14:paraId="3FAD5A6B" w14:textId="77777777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«Проползи-не задень»</w:t>
            </w:r>
          </w:p>
          <w:p w14:paraId="78728A24" w14:textId="77777777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«Лягушки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2A8E06" w14:textId="08ED86E0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М\и: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Ветерок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6D6" w:rsidRPr="00223CED" w14:paraId="3AC8CAA0" w14:textId="77777777" w:rsidTr="009206D6">
        <w:trPr>
          <w:trHeight w:val="1844"/>
        </w:trPr>
        <w:tc>
          <w:tcPr>
            <w:tcW w:w="1815" w:type="dxa"/>
            <w:shd w:val="clear" w:color="auto" w:fill="FFFF00"/>
          </w:tcPr>
          <w:p w14:paraId="7D95066F" w14:textId="77777777" w:rsidR="009206D6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4BC25" w14:textId="7196640B" w:rsidR="009206D6" w:rsidRPr="00223CED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BEF9F" w14:textId="77777777" w:rsidR="009206D6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лесным тропинкам.</w:t>
            </w:r>
          </w:p>
          <w:p w14:paraId="7152BFF7" w14:textId="67889A7F" w:rsidR="009206D6" w:rsidRPr="00223CED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Зима в лесу.</w:t>
            </w:r>
          </w:p>
          <w:p w14:paraId="0E9B4F7C" w14:textId="77777777" w:rsidR="009206D6" w:rsidRPr="00223CED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00"/>
          </w:tcPr>
          <w:p w14:paraId="7744F91F" w14:textId="77777777" w:rsidR="009206D6" w:rsidRPr="005A4885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85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  <w:p w14:paraId="418CC5E9" w14:textId="77777777" w:rsidR="009206D6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6197E" w14:textId="77777777" w:rsidR="009206D6" w:rsidRPr="005A4885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00"/>
          </w:tcPr>
          <w:p w14:paraId="66DCBABB" w14:textId="77777777" w:rsidR="009206D6" w:rsidRPr="00223CED" w:rsidRDefault="009206D6" w:rsidP="009206D6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О.Р.У.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музыку «Разминка»</w:t>
            </w:r>
          </w:p>
          <w:p w14:paraId="3CF48E78" w14:textId="77777777" w:rsidR="009206D6" w:rsidRDefault="009206D6" w:rsidP="009206D6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 «Жучки на бревнышке»</w:t>
            </w:r>
          </w:p>
          <w:p w14:paraId="27E49F6B" w14:textId="77777777" w:rsidR="009206D6" w:rsidRDefault="009206D6" w:rsidP="009206D6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Равновесие-«пройдем по мостику»</w:t>
            </w:r>
          </w:p>
          <w:p w14:paraId="7D342220" w14:textId="07C19102" w:rsidR="009206D6" w:rsidRPr="00223CED" w:rsidRDefault="009206D6" w:rsidP="009206D6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П/и: «Птица и птенчики</w:t>
            </w:r>
            <w:r w:rsidRPr="0022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40E11AC" w14:textId="506C5869" w:rsidR="009206D6" w:rsidRPr="00223CED" w:rsidRDefault="009206D6" w:rsidP="009206D6">
            <w:pPr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лисички»</w:t>
            </w:r>
          </w:p>
        </w:tc>
      </w:tr>
      <w:tr w:rsidR="009206D6" w:rsidRPr="00223CED" w14:paraId="0E679C59" w14:textId="77777777" w:rsidTr="009206D6">
        <w:tc>
          <w:tcPr>
            <w:tcW w:w="1815" w:type="dxa"/>
            <w:shd w:val="clear" w:color="auto" w:fill="FFFF00"/>
          </w:tcPr>
          <w:p w14:paraId="0B1A25FB" w14:textId="1B47D13B" w:rsidR="009206D6" w:rsidRPr="009206D6" w:rsidRDefault="009206D6" w:rsidP="009206D6">
            <w:pPr>
              <w:shd w:val="clear" w:color="auto" w:fill="FFFF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FCEED" w14:textId="5F2D46C1" w:rsidR="009206D6" w:rsidRPr="009206D6" w:rsidRDefault="009206D6" w:rsidP="009206D6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D6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«Новогодней сказки»</w:t>
            </w:r>
          </w:p>
        </w:tc>
        <w:tc>
          <w:tcPr>
            <w:tcW w:w="4819" w:type="dxa"/>
            <w:shd w:val="clear" w:color="auto" w:fill="FFFF00"/>
          </w:tcPr>
          <w:p w14:paraId="16220B2E" w14:textId="77777777" w:rsidR="009206D6" w:rsidRPr="009206D6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6D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выполнением задания; упражнять в сохранении равновесия на ограниченной площади опоры; прыжки на двух ногах, продвигаясь вперед. </w:t>
            </w:r>
          </w:p>
          <w:p w14:paraId="33139637" w14:textId="77777777" w:rsidR="009206D6" w:rsidRPr="009206D6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7FCB" w14:textId="77777777" w:rsidR="009206D6" w:rsidRPr="009206D6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00"/>
          </w:tcPr>
          <w:p w14:paraId="0A1150FC" w14:textId="77777777" w:rsidR="009206D6" w:rsidRPr="00223CED" w:rsidRDefault="009206D6" w:rsidP="009206D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О.Р.У. с платочками (см.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44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5C9CE7" w14:textId="77777777" w:rsidR="009206D6" w:rsidRDefault="009206D6" w:rsidP="009206D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О.В.Д.: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доске.</w:t>
            </w:r>
          </w:p>
          <w:p w14:paraId="5CFC1D16" w14:textId="77777777" w:rsidR="009206D6" w:rsidRPr="00223CED" w:rsidRDefault="009206D6" w:rsidP="009206D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«Из ямки в ямку»</w:t>
            </w:r>
          </w:p>
          <w:p w14:paraId="4EF4C6A8" w14:textId="77777777" w:rsidR="009206D6" w:rsidRPr="00223CED" w:rsidRDefault="009206D6" w:rsidP="009206D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«Карусель»</w:t>
            </w:r>
          </w:p>
          <w:p w14:paraId="1F7609ED" w14:textId="77777777" w:rsidR="009206D6" w:rsidRPr="00223CED" w:rsidRDefault="009206D6" w:rsidP="009206D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гимнастика: «Подуем на снежинку»</w:t>
            </w:r>
          </w:p>
        </w:tc>
      </w:tr>
      <w:tr w:rsidR="009206D6" w:rsidRPr="00223CED" w14:paraId="2434DC2B" w14:textId="77777777" w:rsidTr="009206D6">
        <w:tc>
          <w:tcPr>
            <w:tcW w:w="1815" w:type="dxa"/>
            <w:shd w:val="clear" w:color="auto" w:fill="FFFF00"/>
          </w:tcPr>
          <w:p w14:paraId="3AB846D1" w14:textId="77777777" w:rsidR="009206D6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18575" w14:textId="77777777" w:rsidR="009206D6" w:rsidRPr="00223CED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E5AE3E" w14:textId="731DD154" w:rsidR="009206D6" w:rsidRPr="00223CED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хоровод</w:t>
            </w:r>
          </w:p>
        </w:tc>
        <w:tc>
          <w:tcPr>
            <w:tcW w:w="4819" w:type="dxa"/>
            <w:shd w:val="clear" w:color="auto" w:fill="FFFF00"/>
          </w:tcPr>
          <w:p w14:paraId="015A44F0" w14:textId="54CDE365" w:rsidR="009206D6" w:rsidRPr="00B67B78" w:rsidRDefault="009206D6" w:rsidP="009206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колонной по одному, беге врассыпную; в прыжках на 2 ногах между предметами, в прокатывании мяча, развивая ловкость и глазомер.</w:t>
            </w:r>
          </w:p>
        </w:tc>
        <w:tc>
          <w:tcPr>
            <w:tcW w:w="4962" w:type="dxa"/>
            <w:shd w:val="clear" w:color="auto" w:fill="FFFF00"/>
          </w:tcPr>
          <w:p w14:paraId="7999757A" w14:textId="77777777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обручем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  <w:p w14:paraId="0F3CB6B8" w14:textId="77777777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Прыжки «Зайки-прыгуны», Прокатывание мяча между предметами.</w:t>
            </w:r>
          </w:p>
          <w:p w14:paraId="273A6BD0" w14:textId="77777777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«Птица и птенчики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135871" w14:textId="0746E288" w:rsidR="009206D6" w:rsidRPr="00B67B78" w:rsidRDefault="009206D6" w:rsidP="009206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М/и: «Найди варежку»</w:t>
            </w:r>
          </w:p>
        </w:tc>
      </w:tr>
      <w:tr w:rsidR="009206D6" w:rsidRPr="00223CED" w14:paraId="23F9C3B8" w14:textId="77777777" w:rsidTr="009206D6">
        <w:tc>
          <w:tcPr>
            <w:tcW w:w="1815" w:type="dxa"/>
            <w:shd w:val="clear" w:color="auto" w:fill="FFFFFF" w:themeFill="background1"/>
          </w:tcPr>
          <w:p w14:paraId="62F746E9" w14:textId="60D754DD" w:rsidR="009206D6" w:rsidRPr="00223CED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3684E95" w14:textId="4692ADDF" w:rsidR="009206D6" w:rsidRPr="009206D6" w:rsidRDefault="009206D6" w:rsidP="009206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06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4962" w:type="dxa"/>
          </w:tcPr>
          <w:p w14:paraId="77D0E54D" w14:textId="15D11F3F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D6" w:rsidRPr="00223CED" w14:paraId="71ECE84F" w14:textId="77777777" w:rsidTr="00C619C0">
        <w:tc>
          <w:tcPr>
            <w:tcW w:w="1815" w:type="dxa"/>
            <w:shd w:val="clear" w:color="auto" w:fill="92D050"/>
          </w:tcPr>
          <w:p w14:paraId="3FD6305A" w14:textId="77777777" w:rsidR="009206D6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9C39D" w14:textId="33CB8A15" w:rsidR="009206D6" w:rsidRPr="00223CED" w:rsidRDefault="009206D6" w:rsidP="00920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A22C7C" w14:textId="50B72263" w:rsidR="009206D6" w:rsidRPr="00223CED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россиян</w:t>
            </w:r>
          </w:p>
        </w:tc>
        <w:tc>
          <w:tcPr>
            <w:tcW w:w="4819" w:type="dxa"/>
            <w:shd w:val="clear" w:color="auto" w:fill="92D050"/>
          </w:tcPr>
          <w:p w14:paraId="249171B5" w14:textId="77777777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действовать по сигналу в ходьбе вокруг предметов; развивать ловкость при катании мяча друг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другу;повторить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ползании,развивая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координацию движений.</w:t>
            </w:r>
          </w:p>
        </w:tc>
        <w:tc>
          <w:tcPr>
            <w:tcW w:w="4962" w:type="dxa"/>
            <w:shd w:val="clear" w:color="auto" w:fill="92D050"/>
          </w:tcPr>
          <w:p w14:paraId="7AC3EC84" w14:textId="77777777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кубиком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стр.46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5573E5" w14:textId="77777777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«Прокати-поймай», «Медвежата».</w:t>
            </w:r>
          </w:p>
          <w:p w14:paraId="6E4C006A" w14:textId="2E0E59B4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</w:t>
            </w:r>
            <w:r w:rsidR="00C619C0">
              <w:rPr>
                <w:rFonts w:ascii="Times New Roman" w:hAnsi="Times New Roman" w:cs="Times New Roman"/>
                <w:sz w:val="24"/>
                <w:szCs w:val="24"/>
              </w:rPr>
              <w:t>Совушка-сова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B8D5BF" w14:textId="77777777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9206D6" w:rsidRPr="00223CED" w14:paraId="784BEA0D" w14:textId="77777777" w:rsidTr="00C619C0">
        <w:tc>
          <w:tcPr>
            <w:tcW w:w="1815" w:type="dxa"/>
            <w:shd w:val="clear" w:color="auto" w:fill="92D050"/>
          </w:tcPr>
          <w:p w14:paraId="28991C81" w14:textId="77777777" w:rsidR="009206D6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759CE" w14:textId="0F6AC08C" w:rsidR="009206D6" w:rsidRPr="00223CED" w:rsidRDefault="009206D6" w:rsidP="0092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CFE9E" w14:textId="153462E9" w:rsidR="009206D6" w:rsidRPr="00223CED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  <w:tc>
          <w:tcPr>
            <w:tcW w:w="4819" w:type="dxa"/>
            <w:shd w:val="clear" w:color="auto" w:fill="92D050"/>
          </w:tcPr>
          <w:p w14:paraId="1270B184" w14:textId="77777777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выполнением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заданий.Упражнять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ползании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дугу,не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касаясь руками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пола;сохранении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равновесия при ходьбе по уменьшенной площади опоры.</w:t>
            </w:r>
          </w:p>
          <w:p w14:paraId="0856DEB0" w14:textId="77777777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92D050"/>
          </w:tcPr>
          <w:p w14:paraId="07A9AF3A" w14:textId="77777777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стр.47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B3FAC5" w14:textId="77777777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.В.Д.: Равновесие «по тропинке»,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пола.</w:t>
            </w:r>
          </w:p>
          <w:p w14:paraId="7AA821F8" w14:textId="77777777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«Лохматый пес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2C0F19" w14:textId="77777777" w:rsidR="009206D6" w:rsidRPr="00223CED" w:rsidRDefault="009206D6" w:rsidP="0092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под музыку по кругу «Мы веселые пингвины»</w:t>
            </w:r>
          </w:p>
        </w:tc>
      </w:tr>
      <w:tr w:rsidR="00C619C0" w:rsidRPr="00223CED" w14:paraId="2B468F5E" w14:textId="77777777" w:rsidTr="00C619C0">
        <w:tc>
          <w:tcPr>
            <w:tcW w:w="1815" w:type="dxa"/>
            <w:shd w:val="clear" w:color="auto" w:fill="92D050"/>
          </w:tcPr>
          <w:p w14:paraId="10AF4DD3" w14:textId="77777777" w:rsidR="00C619C0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949DB" w14:textId="77777777" w:rsidR="00C619C0" w:rsidRPr="00223CED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EE8DD" w14:textId="30625505" w:rsidR="00C619C0" w:rsidRPr="00223CED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снега.</w:t>
            </w:r>
          </w:p>
        </w:tc>
        <w:tc>
          <w:tcPr>
            <w:tcW w:w="4819" w:type="dxa"/>
            <w:shd w:val="clear" w:color="auto" w:fill="92D050"/>
          </w:tcPr>
          <w:p w14:paraId="3BC9DEA5" w14:textId="77777777" w:rsidR="00C619C0" w:rsidRPr="00AA6921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2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вокруг предметов; развивать координацию движений ходьбе переменным шагом; повторить прыжки с продвижением вперед. </w:t>
            </w:r>
          </w:p>
          <w:p w14:paraId="3B182EBE" w14:textId="6614F680" w:rsidR="00C619C0" w:rsidRPr="00B67B78" w:rsidRDefault="00C619C0" w:rsidP="00C619C0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92D050"/>
          </w:tcPr>
          <w:p w14:paraId="4A6F27CC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кольцом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569E5E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Ходьба, перешагивая через кубики; прыжки из обруча в обруч;</w:t>
            </w:r>
          </w:p>
          <w:p w14:paraId="07064D26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«Воробушки и автомобиль»</w:t>
            </w:r>
          </w:p>
          <w:p w14:paraId="29C5FB4D" w14:textId="17CA6BD8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«паровоз».</w:t>
            </w:r>
          </w:p>
        </w:tc>
      </w:tr>
      <w:tr w:rsidR="00C619C0" w:rsidRPr="00223CED" w14:paraId="393E0E4B" w14:textId="77777777" w:rsidTr="00C619C0">
        <w:tc>
          <w:tcPr>
            <w:tcW w:w="1815" w:type="dxa"/>
            <w:shd w:val="clear" w:color="auto" w:fill="92D050"/>
          </w:tcPr>
          <w:p w14:paraId="16476945" w14:textId="77777777" w:rsidR="00C619C0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E2ABF" w14:textId="77777777" w:rsidR="00C619C0" w:rsidRPr="00223CED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6263F2" w14:textId="77777777" w:rsidR="00C619C0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14:paraId="7AFA3055" w14:textId="3F1DC895" w:rsidR="00C619C0" w:rsidRPr="00223CED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Талантов</w:t>
            </w:r>
          </w:p>
        </w:tc>
        <w:tc>
          <w:tcPr>
            <w:tcW w:w="4819" w:type="dxa"/>
            <w:shd w:val="clear" w:color="auto" w:fill="92D050"/>
          </w:tcPr>
          <w:p w14:paraId="588299F2" w14:textId="653C0702" w:rsidR="00C619C0" w:rsidRPr="00AA6921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B4E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заданий; в прыжках с высоты и </w:t>
            </w:r>
            <w:r w:rsidRPr="00D97B4E">
              <w:rPr>
                <w:rFonts w:ascii="Times New Roman" w:hAnsi="Times New Roman" w:cs="Times New Roman"/>
                <w:sz w:val="24"/>
                <w:szCs w:val="24"/>
              </w:rPr>
              <w:t>мягком приземлении на полусогнутые ноги; развивать ловкость и глазомер в заданиях с мячом.</w:t>
            </w:r>
          </w:p>
        </w:tc>
        <w:tc>
          <w:tcPr>
            <w:tcW w:w="4962" w:type="dxa"/>
            <w:shd w:val="clear" w:color="auto" w:fill="92D050"/>
          </w:tcPr>
          <w:p w14:paraId="4AE5B46A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обручем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стр.51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47146E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В.Д.: Прокатывание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мяча,Прыжки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воробушки»</w:t>
            </w:r>
          </w:p>
          <w:p w14:paraId="66E7BC91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«Паровоз»</w:t>
            </w:r>
          </w:p>
          <w:p w14:paraId="6339E323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  <w:p w14:paraId="0A1DEDF2" w14:textId="7A572B4D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C0" w:rsidRPr="00223CED" w14:paraId="2E6933D5" w14:textId="77777777" w:rsidTr="00C619C0">
        <w:tc>
          <w:tcPr>
            <w:tcW w:w="1815" w:type="dxa"/>
            <w:shd w:val="clear" w:color="auto" w:fill="auto"/>
          </w:tcPr>
          <w:p w14:paraId="4744E7E0" w14:textId="05C5832D" w:rsidR="00C619C0" w:rsidRPr="00223CED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9805E02" w14:textId="2957EC38" w:rsidR="00C619C0" w:rsidRPr="00C619C0" w:rsidRDefault="00C619C0" w:rsidP="00C619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19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4962" w:type="dxa"/>
          </w:tcPr>
          <w:p w14:paraId="52695831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C0" w:rsidRPr="00223CED" w14:paraId="1888CE93" w14:textId="77777777" w:rsidTr="00C619C0">
        <w:tc>
          <w:tcPr>
            <w:tcW w:w="1815" w:type="dxa"/>
            <w:shd w:val="clear" w:color="auto" w:fill="CCC0D9" w:themeFill="accent4" w:themeFillTint="66"/>
          </w:tcPr>
          <w:p w14:paraId="14F638AA" w14:textId="77777777" w:rsidR="00C619C0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893C5" w14:textId="77777777" w:rsidR="00C619C0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79C762" w14:textId="4FD1D224" w:rsidR="00C619C0" w:rsidRPr="00223CED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2B3C6" w14:textId="5761E31A" w:rsidR="00C619C0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путешествуем по Африке</w:t>
            </w:r>
          </w:p>
          <w:p w14:paraId="77177D1B" w14:textId="77777777" w:rsidR="00C619C0" w:rsidRPr="00223CED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CCC0D9" w:themeFill="accent4" w:themeFillTint="66"/>
          </w:tcPr>
          <w:p w14:paraId="5B276E44" w14:textId="77777777" w:rsidR="00C619C0" w:rsidRPr="00D97B4E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B4E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переменным шагом, развивая координацию движений разучить бросание мяча через шнур, развивая ловкость и глазомер; повторить ползание через шнур, не касаясь руками пола.</w:t>
            </w:r>
          </w:p>
        </w:tc>
        <w:tc>
          <w:tcPr>
            <w:tcW w:w="4962" w:type="dxa"/>
            <w:shd w:val="clear" w:color="auto" w:fill="CCC0D9" w:themeFill="accent4" w:themeFillTint="66"/>
          </w:tcPr>
          <w:p w14:paraId="12BE117B" w14:textId="77777777" w:rsidR="00C619C0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под музыку </w:t>
            </w:r>
          </w:p>
          <w:p w14:paraId="20B148F1" w14:textId="77777777" w:rsidR="00C619C0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ОВД: Бросание мяча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шнур,ползание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шнуром «как солдаты»</w:t>
            </w:r>
          </w:p>
          <w:p w14:paraId="4C48144D" w14:textId="49E22D24" w:rsidR="00C619C0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«Самолеты»</w:t>
            </w:r>
          </w:p>
          <w:p w14:paraId="043FA425" w14:textId="5AB7D28A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</w:tr>
      <w:tr w:rsidR="00C619C0" w:rsidRPr="00223CED" w14:paraId="7887A0CB" w14:textId="77777777" w:rsidTr="00C619C0">
        <w:tc>
          <w:tcPr>
            <w:tcW w:w="1815" w:type="dxa"/>
            <w:shd w:val="clear" w:color="auto" w:fill="CCC0D9" w:themeFill="accent4" w:themeFillTint="66"/>
          </w:tcPr>
          <w:p w14:paraId="53699A8B" w14:textId="77777777" w:rsidR="00C619C0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5AA8BB" w14:textId="46C90601" w:rsidR="00C619C0" w:rsidRPr="00223CED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07C66E" w14:textId="3BB770CE" w:rsidR="00C619C0" w:rsidRPr="00223CED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Подводное царство</w:t>
            </w:r>
          </w:p>
        </w:tc>
        <w:tc>
          <w:tcPr>
            <w:tcW w:w="4819" w:type="dxa"/>
            <w:shd w:val="clear" w:color="auto" w:fill="CCC0D9" w:themeFill="accent4" w:themeFillTint="66"/>
          </w:tcPr>
          <w:p w14:paraId="0F544228" w14:textId="77777777" w:rsidR="00C619C0" w:rsidRPr="00D97B4E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B4E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врассыпную; упражнять в умении группировать лазании под дугу; повторить упражнение в равновеси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962" w:type="dxa"/>
            <w:shd w:val="clear" w:color="auto" w:fill="CCC0D9" w:themeFill="accent4" w:themeFillTint="66"/>
          </w:tcPr>
          <w:p w14:paraId="2E7AA3FE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О.Р.У. под музыку.</w:t>
            </w:r>
          </w:p>
          <w:p w14:paraId="31F2083D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14:paraId="2774A2ED" w14:textId="77777777" w:rsidR="00C619C0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Пройди по камушкам;</w:t>
            </w:r>
          </w:p>
          <w:p w14:paraId="0AEB7297" w14:textId="77777777" w:rsidR="00C619C0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Перепрыгни лужу;</w:t>
            </w:r>
          </w:p>
          <w:p w14:paraId="305F8839" w14:textId="77777777" w:rsidR="00C619C0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Проплыви «как рыбка»</w:t>
            </w:r>
          </w:p>
          <w:p w14:paraId="6C0833D8" w14:textId="77777777" w:rsidR="00C619C0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«Рыбка плавает в водице»</w:t>
            </w:r>
          </w:p>
          <w:p w14:paraId="64ED23E9" w14:textId="1CAFF04F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«ракушкам»</w:t>
            </w:r>
          </w:p>
        </w:tc>
      </w:tr>
      <w:tr w:rsidR="00C619C0" w:rsidRPr="00223CED" w14:paraId="3C01F8B1" w14:textId="77777777" w:rsidTr="00C619C0">
        <w:tc>
          <w:tcPr>
            <w:tcW w:w="1815" w:type="dxa"/>
            <w:shd w:val="clear" w:color="auto" w:fill="CCC0D9" w:themeFill="accent4" w:themeFillTint="66"/>
          </w:tcPr>
          <w:p w14:paraId="000496BA" w14:textId="77777777" w:rsidR="00C619C0" w:rsidRPr="00223CED" w:rsidRDefault="00C619C0" w:rsidP="00C6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09551" w14:textId="7D6BFDAF" w:rsidR="00C619C0" w:rsidRPr="00223CED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819" w:type="dxa"/>
            <w:shd w:val="clear" w:color="auto" w:fill="CCC0D9" w:themeFill="accent4" w:themeFillTint="66"/>
          </w:tcPr>
          <w:p w14:paraId="10DD0AC9" w14:textId="502F1CEF" w:rsidR="00C619C0" w:rsidRPr="00536F43" w:rsidRDefault="00C619C0" w:rsidP="00C619C0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A43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</w:tc>
        <w:tc>
          <w:tcPr>
            <w:tcW w:w="4962" w:type="dxa"/>
            <w:shd w:val="clear" w:color="auto" w:fill="CCC0D9" w:themeFill="accent4" w:themeFillTint="66"/>
          </w:tcPr>
          <w:p w14:paraId="3A75EF3E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кубиком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  <w:p w14:paraId="5967DF02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«Ровным шагом» ,Прыжки «змейкой»</w:t>
            </w:r>
          </w:p>
          <w:p w14:paraId="00E3467E" w14:textId="0755EAF9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«Самолеты на аэродром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муз.сопровождением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13FF6E" w14:textId="7E36B5A3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Шагаем как солдаты.</w:t>
            </w:r>
          </w:p>
          <w:p w14:paraId="0AF38A01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C0" w:rsidRPr="00223CED" w14:paraId="1BE87105" w14:textId="77777777" w:rsidTr="00C619C0">
        <w:tc>
          <w:tcPr>
            <w:tcW w:w="1815" w:type="dxa"/>
            <w:shd w:val="clear" w:color="auto" w:fill="CCC0D9" w:themeFill="accent4" w:themeFillTint="66"/>
          </w:tcPr>
          <w:p w14:paraId="2AA6F649" w14:textId="009A191D" w:rsidR="00C619C0" w:rsidRPr="00223CED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Люди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страны.Масленица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CCC0D9" w:themeFill="accent4" w:themeFillTint="66"/>
          </w:tcPr>
          <w:p w14:paraId="624314E0" w14:textId="2A57BB08" w:rsidR="00C619C0" w:rsidRPr="00E53A43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43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</w:tc>
        <w:tc>
          <w:tcPr>
            <w:tcW w:w="4962" w:type="dxa"/>
            <w:shd w:val="clear" w:color="auto" w:fill="CCC0D9" w:themeFill="accent4" w:themeFillTint="66"/>
          </w:tcPr>
          <w:p w14:paraId="02AEF408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D48D62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Катание мячей друг другу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; Прыжки на 2 ногах, вперед;</w:t>
            </w:r>
          </w:p>
          <w:p w14:paraId="51409E1A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«Мой веселый звонкий мяч»</w:t>
            </w:r>
          </w:p>
          <w:p w14:paraId="36FE3071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14:paraId="69D7EE93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C0" w:rsidRPr="00223CED" w14:paraId="258E8762" w14:textId="77777777" w:rsidTr="00C619C0">
        <w:tc>
          <w:tcPr>
            <w:tcW w:w="1815" w:type="dxa"/>
            <w:shd w:val="clear" w:color="auto" w:fill="auto"/>
          </w:tcPr>
          <w:p w14:paraId="24852591" w14:textId="384729A0" w:rsidR="00C619C0" w:rsidRPr="00223CED" w:rsidRDefault="00C619C0" w:rsidP="00C6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22FEE140" w14:textId="0C4DCF9D" w:rsidR="00C619C0" w:rsidRPr="00C619C0" w:rsidRDefault="00C619C0" w:rsidP="00C619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4962" w:type="dxa"/>
          </w:tcPr>
          <w:p w14:paraId="6DE2817D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C0" w:rsidRPr="00223CED" w14:paraId="406AEE96" w14:textId="77777777" w:rsidTr="00C47FFC">
        <w:tc>
          <w:tcPr>
            <w:tcW w:w="1815" w:type="dxa"/>
            <w:shd w:val="clear" w:color="auto" w:fill="00B0F0"/>
          </w:tcPr>
          <w:p w14:paraId="67EC6E86" w14:textId="77777777" w:rsidR="00C619C0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90629" w14:textId="2ED78B65" w:rsidR="00C619C0" w:rsidRPr="00223CED" w:rsidRDefault="00C619C0" w:rsidP="00C6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D0CCE" w14:textId="77777777" w:rsidR="00C619C0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день.</w:t>
            </w:r>
          </w:p>
          <w:p w14:paraId="164E39EC" w14:textId="0ED16537" w:rsidR="00C619C0" w:rsidRPr="00223CED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00B0F0"/>
          </w:tcPr>
          <w:p w14:paraId="5210E348" w14:textId="77777777" w:rsidR="00C619C0" w:rsidRPr="00E53A43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43"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действовать по сигналу воспитателя. Упражнять в бросании о пол и ловле его двумя руками, в ползании на повышенной опоре.</w:t>
            </w:r>
          </w:p>
        </w:tc>
        <w:tc>
          <w:tcPr>
            <w:tcW w:w="4962" w:type="dxa"/>
            <w:shd w:val="clear" w:color="auto" w:fill="00B0F0"/>
          </w:tcPr>
          <w:p w14:paraId="6CEC251C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мячом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  <w:p w14:paraId="3A5888DA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Д.: «Брось-поймай»,ползание по скамейке.</w:t>
            </w:r>
          </w:p>
          <w:p w14:paraId="7186D967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«Зайка серый умывается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4F25D3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восстановления дыхания.</w:t>
            </w:r>
          </w:p>
        </w:tc>
      </w:tr>
      <w:tr w:rsidR="00C619C0" w:rsidRPr="00223CED" w14:paraId="3D07D5A8" w14:textId="77777777" w:rsidTr="00C47FFC">
        <w:tc>
          <w:tcPr>
            <w:tcW w:w="1815" w:type="dxa"/>
            <w:shd w:val="clear" w:color="auto" w:fill="00B0F0"/>
          </w:tcPr>
          <w:p w14:paraId="0A712097" w14:textId="77777777" w:rsidR="00C619C0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BFB13" w14:textId="77777777" w:rsidR="00C619C0" w:rsidRPr="00223CED" w:rsidRDefault="00C619C0" w:rsidP="00C6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98788" w14:textId="77777777" w:rsidR="00C619C0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цветов.</w:t>
            </w:r>
          </w:p>
          <w:p w14:paraId="614FCFA6" w14:textId="783542CB" w:rsidR="00C619C0" w:rsidRPr="00223CED" w:rsidRDefault="00C619C0" w:rsidP="00C6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Цветочная неделя</w:t>
            </w:r>
          </w:p>
        </w:tc>
        <w:tc>
          <w:tcPr>
            <w:tcW w:w="4819" w:type="dxa"/>
            <w:shd w:val="clear" w:color="auto" w:fill="00B0F0"/>
          </w:tcPr>
          <w:p w14:paraId="4DDE075E" w14:textId="08365EC7" w:rsidR="00C619C0" w:rsidRPr="00E53A43" w:rsidRDefault="00C619C0" w:rsidP="00C47F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4962" w:type="dxa"/>
            <w:shd w:val="clear" w:color="auto" w:fill="00B0F0"/>
          </w:tcPr>
          <w:p w14:paraId="28DE9B83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на скамейке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60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00B24C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О.В.Д.: Равновесие «Пройди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упади»,прыжки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«через канавку»</w:t>
            </w:r>
          </w:p>
          <w:p w14:paraId="58C51946" w14:textId="0E66AD65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Цветочки на клумбе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7FFC">
              <w:rPr>
                <w:rFonts w:ascii="Times New Roman" w:hAnsi="Times New Roman" w:cs="Times New Roman"/>
                <w:sz w:val="24"/>
                <w:szCs w:val="24"/>
              </w:rPr>
              <w:t xml:space="preserve"> (авторская игра)</w:t>
            </w:r>
          </w:p>
          <w:p w14:paraId="1C678273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восстановления дыхания.</w:t>
            </w:r>
          </w:p>
          <w:p w14:paraId="59CD88D9" w14:textId="77777777" w:rsidR="00C619C0" w:rsidRPr="00223CED" w:rsidRDefault="00C619C0" w:rsidP="00C6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C" w:rsidRPr="00223CED" w14:paraId="1BB6418A" w14:textId="77777777" w:rsidTr="00C47FFC">
        <w:tc>
          <w:tcPr>
            <w:tcW w:w="1815" w:type="dxa"/>
            <w:shd w:val="clear" w:color="auto" w:fill="00B0F0"/>
          </w:tcPr>
          <w:p w14:paraId="443D65E2" w14:textId="77777777" w:rsidR="00C47FFC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A5F47" w14:textId="77777777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D2596" w14:textId="072D3D98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неделя</w:t>
            </w:r>
          </w:p>
        </w:tc>
        <w:tc>
          <w:tcPr>
            <w:tcW w:w="4819" w:type="dxa"/>
            <w:shd w:val="clear" w:color="auto" w:fill="00B0F0"/>
          </w:tcPr>
          <w:p w14:paraId="0DC7D6CB" w14:textId="16BE8335" w:rsidR="00C47FFC" w:rsidRPr="008B0E72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беге, с выполнением заданий; в приземлении на полусогну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тые </w:t>
            </w: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 xml:space="preserve"> ноги в прыжках; развивать ловкость в упражнениях с мячом. </w:t>
            </w:r>
          </w:p>
        </w:tc>
        <w:tc>
          <w:tcPr>
            <w:tcW w:w="4962" w:type="dxa"/>
            <w:shd w:val="clear" w:color="auto" w:fill="00B0F0"/>
          </w:tcPr>
          <w:p w14:paraId="25BC3D28" w14:textId="77777777" w:rsidR="00C47FFC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косичкой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  <w:p w14:paraId="4182E426" w14:textId="77777777" w:rsidR="00C47FFC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ОВД: Прыжки из обруча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обруч,прокатывание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мяча.</w:t>
            </w:r>
          </w:p>
          <w:p w14:paraId="55775D9F" w14:textId="77777777" w:rsidR="00C47FFC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«По ровненькой дорожке»</w:t>
            </w:r>
          </w:p>
          <w:p w14:paraId="6E10F5E5" w14:textId="5F4F721A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восстановление дыхания.</w:t>
            </w:r>
          </w:p>
        </w:tc>
      </w:tr>
      <w:tr w:rsidR="00C47FFC" w:rsidRPr="00223CED" w14:paraId="533F7067" w14:textId="77777777" w:rsidTr="00C47FFC">
        <w:tc>
          <w:tcPr>
            <w:tcW w:w="1815" w:type="dxa"/>
            <w:shd w:val="clear" w:color="auto" w:fill="00B0F0"/>
          </w:tcPr>
          <w:p w14:paraId="2C25651F" w14:textId="77777777" w:rsidR="00C47FFC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52DC7" w14:textId="77777777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515BB" w14:textId="25605F05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весна</w:t>
            </w:r>
          </w:p>
        </w:tc>
        <w:tc>
          <w:tcPr>
            <w:tcW w:w="4819" w:type="dxa"/>
            <w:shd w:val="clear" w:color="auto" w:fill="00B0F0"/>
          </w:tcPr>
          <w:p w14:paraId="45AF8C89" w14:textId="4FE9B0AD" w:rsidR="00C47FFC" w:rsidRPr="008B0E72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  <w:tc>
          <w:tcPr>
            <w:tcW w:w="4962" w:type="dxa"/>
            <w:shd w:val="clear" w:color="auto" w:fill="00B0F0"/>
          </w:tcPr>
          <w:p w14:paraId="532BC5D2" w14:textId="77777777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О.Р.У.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стр.62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50F57C" w14:textId="52A5D5B2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Ползание по скамейке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вверх и ловля его 2 руками.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П/и: «Мы топаем ногами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D5EF05" w14:textId="29E67AFA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со звездочками «космонавты»</w:t>
            </w:r>
          </w:p>
        </w:tc>
      </w:tr>
      <w:tr w:rsidR="00C47FFC" w:rsidRPr="00223CED" w14:paraId="2D28BBF9" w14:textId="77777777" w:rsidTr="00C47FFC">
        <w:tc>
          <w:tcPr>
            <w:tcW w:w="1815" w:type="dxa"/>
            <w:shd w:val="clear" w:color="auto" w:fill="auto"/>
          </w:tcPr>
          <w:p w14:paraId="16AD4506" w14:textId="4CEF3AD3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03DAC4F" w14:textId="5C2CDC04" w:rsidR="00C47FFC" w:rsidRPr="00C47FFC" w:rsidRDefault="00C47FFC" w:rsidP="00C47F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Апрель </w:t>
            </w:r>
          </w:p>
        </w:tc>
        <w:tc>
          <w:tcPr>
            <w:tcW w:w="4962" w:type="dxa"/>
          </w:tcPr>
          <w:p w14:paraId="25BBB558" w14:textId="77A73D43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C" w:rsidRPr="00223CED" w14:paraId="307D4E92" w14:textId="77777777" w:rsidTr="00C47FFC">
        <w:tc>
          <w:tcPr>
            <w:tcW w:w="1815" w:type="dxa"/>
            <w:shd w:val="clear" w:color="auto" w:fill="CCC0D9" w:themeFill="accent4" w:themeFillTint="66"/>
          </w:tcPr>
          <w:p w14:paraId="0EC0127B" w14:textId="77777777" w:rsidR="00C47FFC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1B60C" w14:textId="31D8D9C1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01E17E" w14:textId="6A17EEAC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Здоровья</w:t>
            </w:r>
          </w:p>
        </w:tc>
        <w:tc>
          <w:tcPr>
            <w:tcW w:w="4819" w:type="dxa"/>
            <w:shd w:val="clear" w:color="auto" w:fill="CCC0D9" w:themeFill="accent4" w:themeFillTint="66"/>
          </w:tcPr>
          <w:p w14:paraId="413E1356" w14:textId="77777777" w:rsidR="00C47FFC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Повысить интерес к физкультурным занятиям. Повторить ране изученные упражнения, развивать физические качества. Прививать навыки личной гигиены, воспитывать бережное отношение к своему здоровью.</w:t>
            </w:r>
          </w:p>
          <w:p w14:paraId="0B80E924" w14:textId="77777777" w:rsidR="00C47FFC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DF2F1" w14:textId="77777777" w:rsidR="00C47FFC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497C8" w14:textId="77777777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CCC0D9" w:themeFill="accent4" w:themeFillTint="66"/>
          </w:tcPr>
          <w:p w14:paraId="09AFBAE9" w14:textId="77777777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23BCF" w14:textId="77777777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D52C3" w14:textId="77777777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CBF28" w14:textId="77777777" w:rsidR="00C47FFC" w:rsidRDefault="00C47FFC" w:rsidP="00C4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ко Дню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  <w:p w14:paraId="006F48FA" w14:textId="77FC40F4" w:rsidR="00C47FFC" w:rsidRDefault="00C47FFC" w:rsidP="00C4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Зайке»</w:t>
            </w:r>
          </w:p>
          <w:p w14:paraId="0875194A" w14:textId="316FBDAD" w:rsidR="00C47FFC" w:rsidRDefault="00C47FFC" w:rsidP="00C4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сценарию инструктора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FE43D7" w14:textId="77777777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C" w:rsidRPr="00223CED" w14:paraId="51F04C1D" w14:textId="77777777" w:rsidTr="00C47FFC">
        <w:tc>
          <w:tcPr>
            <w:tcW w:w="1815" w:type="dxa"/>
            <w:shd w:val="clear" w:color="auto" w:fill="CCC0D9" w:themeFill="accent4" w:themeFillTint="66"/>
          </w:tcPr>
          <w:p w14:paraId="523C0B1C" w14:textId="77777777" w:rsidR="00C47FFC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3035E" w14:textId="13202886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510F5" w14:textId="7F58E1A1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планета Земля</w:t>
            </w:r>
          </w:p>
        </w:tc>
        <w:tc>
          <w:tcPr>
            <w:tcW w:w="4819" w:type="dxa"/>
            <w:shd w:val="clear" w:color="auto" w:fill="CCC0D9" w:themeFill="accent4" w:themeFillTint="66"/>
          </w:tcPr>
          <w:p w14:paraId="56083861" w14:textId="77777777" w:rsidR="00C47FFC" w:rsidRPr="008B0E72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 опоре. </w:t>
            </w:r>
          </w:p>
          <w:p w14:paraId="1467D5FB" w14:textId="77777777" w:rsidR="00C47FFC" w:rsidRPr="008B0E72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8B182" w14:textId="77777777" w:rsidR="00C47FFC" w:rsidRPr="008B0E72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EB254" w14:textId="77777777" w:rsidR="00C47FFC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BFBCA" w14:textId="77777777" w:rsidR="00C47FFC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71B7F" w14:textId="77777777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CCC0D9" w:themeFill="accent4" w:themeFillTint="66"/>
          </w:tcPr>
          <w:p w14:paraId="31C6A9EF" w14:textId="77777777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обручем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  <w:p w14:paraId="2D7204A6" w14:textId="77777777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В.Д.: Равновесие «по мостику»; ползание «змейкой»</w:t>
            </w:r>
          </w:p>
          <w:p w14:paraId="0A293172" w14:textId="77777777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Огуречик,огуречик</w:t>
            </w:r>
            <w:proofErr w:type="spellEnd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5A8D6C" w14:textId="17FC78C0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космонавты»</w:t>
            </w:r>
          </w:p>
        </w:tc>
      </w:tr>
      <w:tr w:rsidR="00C47FFC" w:rsidRPr="00223CED" w14:paraId="3C20A0CE" w14:textId="77777777" w:rsidTr="00C47FFC">
        <w:tc>
          <w:tcPr>
            <w:tcW w:w="1815" w:type="dxa"/>
            <w:shd w:val="clear" w:color="auto" w:fill="CCC0D9" w:themeFill="accent4" w:themeFillTint="66"/>
          </w:tcPr>
          <w:p w14:paraId="60C32C0F" w14:textId="77777777" w:rsidR="00C47FFC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274F1B" w14:textId="77777777" w:rsidR="00C47FFC" w:rsidRDefault="00C47FFC" w:rsidP="00C4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Прошлое,</w:t>
            </w:r>
          </w:p>
          <w:p w14:paraId="67475D31" w14:textId="37CEFF5C" w:rsidR="00C47FFC" w:rsidRDefault="00C47FFC" w:rsidP="00C4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настоящее,</w:t>
            </w:r>
          </w:p>
          <w:p w14:paraId="7B4F98F7" w14:textId="37AC47B3" w:rsidR="00C47FFC" w:rsidRDefault="00C47FFC" w:rsidP="00C4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будущее.</w:t>
            </w:r>
          </w:p>
          <w:p w14:paraId="0AA4D340" w14:textId="4C29D14F" w:rsidR="00C47FFC" w:rsidRPr="00223CED" w:rsidRDefault="00C47FFC" w:rsidP="00C4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чего начинается Родина.</w:t>
            </w:r>
          </w:p>
        </w:tc>
        <w:tc>
          <w:tcPr>
            <w:tcW w:w="4819" w:type="dxa"/>
            <w:shd w:val="clear" w:color="auto" w:fill="CCC0D9" w:themeFill="accent4" w:themeFillTint="66"/>
          </w:tcPr>
          <w:p w14:paraId="7048E223" w14:textId="10E94A04" w:rsidR="00C47FFC" w:rsidRPr="00E53A43" w:rsidRDefault="00C47FFC" w:rsidP="00C47F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врассыпную, развивая ориентировку в пространстве повторить задание в равновесии и прыжках.</w:t>
            </w:r>
          </w:p>
        </w:tc>
        <w:tc>
          <w:tcPr>
            <w:tcW w:w="4962" w:type="dxa"/>
            <w:shd w:val="clear" w:color="auto" w:fill="CCC0D9" w:themeFill="accent4" w:themeFillTint="66"/>
          </w:tcPr>
          <w:p w14:paraId="60C933A6" w14:textId="77777777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О.Р.У.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кольцами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65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300C3E" w14:textId="77777777" w:rsidR="00C47FFC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О.В.Д.: Ходьба по скамейке; </w:t>
            </w:r>
          </w:p>
          <w:p w14:paraId="21CF49FD" w14:textId="59BB1561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Перепрыгивание через шнуры;</w:t>
            </w:r>
          </w:p>
          <w:p w14:paraId="28562ADB" w14:textId="533410B9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 в кладовой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7185925" w14:textId="13D5A1E9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 xml:space="preserve">М/и: «Найди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промолчи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7FFC" w:rsidRPr="00223CED" w14:paraId="17E07832" w14:textId="77777777" w:rsidTr="00C47FFC">
        <w:tc>
          <w:tcPr>
            <w:tcW w:w="1815" w:type="dxa"/>
            <w:shd w:val="clear" w:color="auto" w:fill="CCC0D9" w:themeFill="accent4" w:themeFillTint="66"/>
          </w:tcPr>
          <w:p w14:paraId="1C569A11" w14:textId="5EFEF6C2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</w:t>
            </w:r>
          </w:p>
        </w:tc>
        <w:tc>
          <w:tcPr>
            <w:tcW w:w="4819" w:type="dxa"/>
            <w:shd w:val="clear" w:color="auto" w:fill="CCC0D9" w:themeFill="accent4" w:themeFillTint="66"/>
          </w:tcPr>
          <w:p w14:paraId="41615205" w14:textId="5262F2DF" w:rsidR="00C47FFC" w:rsidRPr="008B0E72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4962" w:type="dxa"/>
            <w:shd w:val="clear" w:color="auto" w:fill="CCC0D9" w:themeFill="accent4" w:themeFillTint="66"/>
          </w:tcPr>
          <w:p w14:paraId="390C4900" w14:textId="77777777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мячом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стр.66)</w:t>
            </w:r>
          </w:p>
          <w:p w14:paraId="275965BC" w14:textId="77777777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Прыж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парашютисты»,прокатывание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мяча.</w:t>
            </w:r>
          </w:p>
          <w:p w14:paraId="2BA0A3E2" w14:textId="77777777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«Воробушки и кот»</w:t>
            </w:r>
          </w:p>
          <w:p w14:paraId="7B737871" w14:textId="4CBBCC9F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восстановления дыхания.</w:t>
            </w:r>
          </w:p>
        </w:tc>
      </w:tr>
      <w:tr w:rsidR="00C47FFC" w:rsidRPr="00223CED" w14:paraId="206CE440" w14:textId="77777777" w:rsidTr="00C47FFC">
        <w:tc>
          <w:tcPr>
            <w:tcW w:w="1815" w:type="dxa"/>
            <w:shd w:val="clear" w:color="auto" w:fill="auto"/>
          </w:tcPr>
          <w:p w14:paraId="036F82E6" w14:textId="7FA9FA26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7FD6913" w14:textId="32CA21D3" w:rsidR="00C47FFC" w:rsidRPr="00C47FFC" w:rsidRDefault="00C47FFC" w:rsidP="00C47F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4962" w:type="dxa"/>
          </w:tcPr>
          <w:p w14:paraId="44CA5007" w14:textId="65AA661F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C" w:rsidRPr="00223CED" w14:paraId="08CE36BE" w14:textId="77777777" w:rsidTr="00566706">
        <w:tc>
          <w:tcPr>
            <w:tcW w:w="1815" w:type="dxa"/>
            <w:shd w:val="clear" w:color="auto" w:fill="EAB0E6"/>
          </w:tcPr>
          <w:p w14:paraId="0C7D3E93" w14:textId="77777777" w:rsidR="00C47FFC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64047" w14:textId="7E373CB7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6CCA72" w14:textId="35BA6D07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  <w:p w14:paraId="599F4B68" w14:textId="77777777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AB0E6"/>
          </w:tcPr>
          <w:p w14:paraId="4F1CC65F" w14:textId="77777777" w:rsidR="00C47FFC" w:rsidRPr="008B0E72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72">
              <w:rPr>
                <w:rFonts w:ascii="Times New Roman" w:hAnsi="Times New Roman" w:cs="Times New Roman"/>
                <w:sz w:val="24"/>
                <w:szCs w:val="24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</w:t>
            </w:r>
          </w:p>
        </w:tc>
        <w:tc>
          <w:tcPr>
            <w:tcW w:w="4962" w:type="dxa"/>
            <w:shd w:val="clear" w:color="auto" w:fill="EAB0E6"/>
          </w:tcPr>
          <w:p w14:paraId="1DF31271" w14:textId="77777777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флажками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67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172A0F" w14:textId="77777777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О.В.Д.: Подбрасывание мяча вверх 2 руками; ползание по скамейке;</w:t>
            </w:r>
          </w:p>
          <w:p w14:paraId="40B52CFC" w14:textId="37A541F4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П/и: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Огуречик,огуречик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8B877B" w14:textId="77777777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E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14:paraId="60D93B8B" w14:textId="77777777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C" w:rsidRPr="00223CED" w14:paraId="5EBE5722" w14:textId="77777777" w:rsidTr="00566706">
        <w:trPr>
          <w:trHeight w:val="1363"/>
        </w:trPr>
        <w:tc>
          <w:tcPr>
            <w:tcW w:w="1815" w:type="dxa"/>
            <w:shd w:val="clear" w:color="auto" w:fill="EAB0E6"/>
          </w:tcPr>
          <w:p w14:paraId="6A16BD89" w14:textId="77777777" w:rsidR="00C47FFC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72188D" w14:textId="0BCB093C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47C4B" w14:textId="175A69F0" w:rsidR="00C47FFC" w:rsidRPr="00223CED" w:rsidRDefault="00C47FFC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Насекомые </w:t>
            </w:r>
          </w:p>
        </w:tc>
        <w:tc>
          <w:tcPr>
            <w:tcW w:w="4819" w:type="dxa"/>
            <w:shd w:val="clear" w:color="auto" w:fill="EAB0E6"/>
          </w:tcPr>
          <w:p w14:paraId="05E2A025" w14:textId="77777777" w:rsidR="00566706" w:rsidRDefault="00566706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сигналу,в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лазании по наклонной лестнице;</w:t>
            </w:r>
          </w:p>
          <w:p w14:paraId="7DB7965C" w14:textId="6EF9F2C0" w:rsidR="00C47FFC" w:rsidRPr="00223CED" w:rsidRDefault="00566706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задание в равновесии.</w:t>
            </w:r>
          </w:p>
          <w:p w14:paraId="071036B2" w14:textId="77777777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EAB0E6"/>
          </w:tcPr>
          <w:p w14:paraId="140EF41A" w14:textId="68849531" w:rsidR="00C47FFC" w:rsidRDefault="00566706" w:rsidP="0056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стр.68)</w:t>
            </w:r>
          </w:p>
          <w:p w14:paraId="100BB609" w14:textId="5D302B6C" w:rsidR="00566706" w:rsidRDefault="00566706" w:rsidP="0056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О.В.Д.:Лазание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лесенке</w:t>
            </w:r>
          </w:p>
          <w:p w14:paraId="1651523F" w14:textId="5A652F7D" w:rsidR="00566706" w:rsidRDefault="00566706" w:rsidP="0056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«Коршун и наседка»</w:t>
            </w:r>
          </w:p>
          <w:p w14:paraId="652E4145" w14:textId="6553AE7F" w:rsidR="00566706" w:rsidRPr="00223CED" w:rsidRDefault="00566706" w:rsidP="0056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М/и: «Найди пчелу»</w:t>
            </w:r>
          </w:p>
          <w:p w14:paraId="1CB74E15" w14:textId="77777777" w:rsidR="00C47FFC" w:rsidRDefault="00C47FFC" w:rsidP="0056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F3B3DCA" w14:textId="6E7443A6" w:rsidR="00C47FFC" w:rsidRPr="00223CED" w:rsidRDefault="00C47FFC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566706" w:rsidRPr="00223CED" w14:paraId="31B850EE" w14:textId="77777777" w:rsidTr="00566706">
        <w:trPr>
          <w:trHeight w:val="1363"/>
        </w:trPr>
        <w:tc>
          <w:tcPr>
            <w:tcW w:w="1815" w:type="dxa"/>
            <w:shd w:val="clear" w:color="auto" w:fill="EAB0E6"/>
          </w:tcPr>
          <w:p w14:paraId="1065B023" w14:textId="77777777" w:rsidR="00566706" w:rsidRDefault="00566706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926FB" w14:textId="77777777" w:rsidR="00566706" w:rsidRDefault="00566706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ППД «В стране дорожных знаков»</w:t>
            </w:r>
          </w:p>
          <w:p w14:paraId="1795E83E" w14:textId="5F9C4A78" w:rsidR="00566706" w:rsidRDefault="00566706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AB0E6"/>
          </w:tcPr>
          <w:p w14:paraId="6CFB4087" w14:textId="69EA2D95" w:rsidR="00566706" w:rsidRDefault="00566706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выполнением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задания,задание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прыжках;упражнять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сохранении устойчивого равновесия при ходьбе на ограниченной площади опоры.</w:t>
            </w:r>
          </w:p>
        </w:tc>
        <w:tc>
          <w:tcPr>
            <w:tcW w:w="4962" w:type="dxa"/>
            <w:shd w:val="clear" w:color="auto" w:fill="EAB0E6"/>
          </w:tcPr>
          <w:p w14:paraId="676CC716" w14:textId="77777777" w:rsidR="00566706" w:rsidRDefault="00566706" w:rsidP="0056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О.Р.У.с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платочками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(стр.69)</w:t>
            </w:r>
          </w:p>
          <w:p w14:paraId="15EA2802" w14:textId="77777777" w:rsidR="00566706" w:rsidRDefault="00566706" w:rsidP="0056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Равновесие:Ходьба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доске</w:t>
            </w:r>
          </w:p>
          <w:p w14:paraId="01ED72C8" w14:textId="77777777" w:rsidR="00566706" w:rsidRDefault="00566706" w:rsidP="0056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«Кузнечики»</w:t>
            </w:r>
          </w:p>
          <w:p w14:paraId="70343A04" w14:textId="77777777" w:rsidR="00566706" w:rsidRDefault="00566706" w:rsidP="0056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«Цветные автомобили»</w:t>
            </w:r>
          </w:p>
          <w:p w14:paraId="7DE7691C" w14:textId="288FA4CD" w:rsidR="00566706" w:rsidRDefault="00566706" w:rsidP="0056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«едем в автобусе»</w:t>
            </w:r>
          </w:p>
        </w:tc>
      </w:tr>
      <w:tr w:rsidR="00566706" w:rsidRPr="00223CED" w14:paraId="483F3A9E" w14:textId="77777777" w:rsidTr="00566706">
        <w:trPr>
          <w:trHeight w:val="1363"/>
        </w:trPr>
        <w:tc>
          <w:tcPr>
            <w:tcW w:w="1815" w:type="dxa"/>
            <w:shd w:val="clear" w:color="auto" w:fill="EAB0E6"/>
          </w:tcPr>
          <w:p w14:paraId="3132AB38" w14:textId="77777777" w:rsidR="00566706" w:rsidRDefault="00566706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059ABF" w14:textId="6C20DDD5" w:rsidR="00566706" w:rsidRDefault="00566706" w:rsidP="00C4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лето!</w:t>
            </w:r>
          </w:p>
        </w:tc>
        <w:tc>
          <w:tcPr>
            <w:tcW w:w="4819" w:type="dxa"/>
            <w:shd w:val="clear" w:color="auto" w:fill="EAB0E6"/>
          </w:tcPr>
          <w:p w14:paraId="198C7899" w14:textId="77777777" w:rsidR="00566706" w:rsidRDefault="00566706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со сменой направления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движения,катании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друг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другу,развивая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ловкость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глазомер.Повторить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с опорой на ладони и ступни.</w:t>
            </w:r>
          </w:p>
          <w:p w14:paraId="7D0E5485" w14:textId="58248F3D" w:rsidR="00566706" w:rsidRDefault="00566706" w:rsidP="00C47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EAB0E6"/>
          </w:tcPr>
          <w:p w14:paraId="5F6C8FD4" w14:textId="77777777" w:rsidR="00566706" w:rsidRDefault="00566706" w:rsidP="0056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под музыку «Разминка»</w:t>
            </w:r>
          </w:p>
          <w:p w14:paraId="6C36CDC2" w14:textId="77777777" w:rsidR="00566706" w:rsidRDefault="00566706" w:rsidP="0056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О.В.Д.: «Прокати-поймай»</w:t>
            </w:r>
          </w:p>
          <w:p w14:paraId="6DAD36B1" w14:textId="77777777" w:rsidR="00566706" w:rsidRDefault="00566706" w:rsidP="0056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«Медвежата»</w:t>
            </w:r>
          </w:p>
          <w:p w14:paraId="784931B8" w14:textId="77777777" w:rsidR="00566706" w:rsidRDefault="00566706" w:rsidP="0056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«Лягушка»</w:t>
            </w:r>
          </w:p>
          <w:p w14:paraId="29CD68EE" w14:textId="50FE2C2F" w:rsidR="00566706" w:rsidRDefault="00566706" w:rsidP="0056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М/И: «Бабочки и ветерок»</w:t>
            </w:r>
          </w:p>
        </w:tc>
      </w:tr>
    </w:tbl>
    <w:p w14:paraId="47218AA5" w14:textId="77777777" w:rsidR="00841BDF" w:rsidRPr="00223CED" w:rsidRDefault="00841BDF" w:rsidP="00841BDF">
      <w:pPr>
        <w:rPr>
          <w:rFonts w:ascii="Times New Roman" w:hAnsi="Times New Roman" w:cs="Times New Roman"/>
          <w:sz w:val="24"/>
          <w:szCs w:val="24"/>
        </w:rPr>
      </w:pPr>
    </w:p>
    <w:p w14:paraId="6CD0A6DE" w14:textId="77777777" w:rsidR="00C042ED" w:rsidRDefault="00C042ED" w:rsidP="00C042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63CCFE" w14:textId="77777777" w:rsidR="00566706" w:rsidRDefault="00566706" w:rsidP="0056670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B9E8511" w14:textId="223AD756" w:rsidR="00C042ED" w:rsidRPr="00C042ED" w:rsidRDefault="00C042ED" w:rsidP="0056670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42ED">
        <w:rPr>
          <w:rFonts w:ascii="Times New Roman" w:hAnsi="Times New Roman" w:cs="Times New Roman"/>
          <w:color w:val="FF0000"/>
          <w:sz w:val="28"/>
          <w:szCs w:val="28"/>
        </w:rPr>
        <w:lastRenderedPageBreak/>
        <w:t>Средняя группа</w:t>
      </w:r>
    </w:p>
    <w:tbl>
      <w:tblPr>
        <w:tblStyle w:val="a4"/>
        <w:tblpPr w:leftFromText="180" w:rightFromText="180" w:vertAnchor="text" w:horzAnchor="margin" w:tblpXSpec="center" w:tblpY="63"/>
        <w:tblW w:w="10449" w:type="dxa"/>
        <w:tblLook w:val="04A0" w:firstRow="1" w:lastRow="0" w:firstColumn="1" w:lastColumn="0" w:noHBand="0" w:noVBand="1"/>
      </w:tblPr>
      <w:tblGrid>
        <w:gridCol w:w="2328"/>
        <w:gridCol w:w="4352"/>
        <w:gridCol w:w="3769"/>
      </w:tblGrid>
      <w:tr w:rsidR="00C042ED" w14:paraId="71D16CFB" w14:textId="77777777" w:rsidTr="00F9668A">
        <w:tc>
          <w:tcPr>
            <w:tcW w:w="2328" w:type="dxa"/>
          </w:tcPr>
          <w:p w14:paraId="2B639EBD" w14:textId="750D73B8" w:rsidR="00C042ED" w:rsidRPr="00C042ED" w:rsidRDefault="00C042ED" w:rsidP="00C042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42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недели</w:t>
            </w:r>
          </w:p>
        </w:tc>
        <w:tc>
          <w:tcPr>
            <w:tcW w:w="4352" w:type="dxa"/>
          </w:tcPr>
          <w:p w14:paraId="27CD9007" w14:textId="77777777" w:rsidR="00C042ED" w:rsidRPr="00C042ED" w:rsidRDefault="00C042ED" w:rsidP="00C042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42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 НОД</w:t>
            </w:r>
          </w:p>
        </w:tc>
        <w:tc>
          <w:tcPr>
            <w:tcW w:w="3769" w:type="dxa"/>
          </w:tcPr>
          <w:p w14:paraId="141B2E71" w14:textId="77777777" w:rsidR="00C042ED" w:rsidRPr="00C042ED" w:rsidRDefault="00C042ED" w:rsidP="00C042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42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Содержание </w:t>
            </w:r>
          </w:p>
        </w:tc>
      </w:tr>
      <w:tr w:rsidR="00C042ED" w14:paraId="4307FB8A" w14:textId="77777777" w:rsidTr="00F9668A">
        <w:tc>
          <w:tcPr>
            <w:tcW w:w="2328" w:type="dxa"/>
          </w:tcPr>
          <w:p w14:paraId="0A4EC16A" w14:textId="77777777" w:rsidR="00C042ED" w:rsidRDefault="00C042ED" w:rsidP="00C042ED"/>
        </w:tc>
        <w:tc>
          <w:tcPr>
            <w:tcW w:w="4352" w:type="dxa"/>
          </w:tcPr>
          <w:p w14:paraId="0A5EA619" w14:textId="77777777" w:rsidR="00C042ED" w:rsidRPr="00C042ED" w:rsidRDefault="00C042ED" w:rsidP="009545B6">
            <w:pPr>
              <w:jc w:val="right"/>
              <w:rPr>
                <w:color w:val="FF0000"/>
              </w:rPr>
            </w:pPr>
            <w:r w:rsidRPr="00C042ED">
              <w:rPr>
                <w:color w:val="FF0000"/>
              </w:rPr>
              <w:t>сентябрь</w:t>
            </w:r>
          </w:p>
        </w:tc>
        <w:tc>
          <w:tcPr>
            <w:tcW w:w="3769" w:type="dxa"/>
          </w:tcPr>
          <w:p w14:paraId="6C16D576" w14:textId="77777777" w:rsidR="00C042ED" w:rsidRDefault="00C042ED" w:rsidP="00C042ED"/>
        </w:tc>
      </w:tr>
      <w:tr w:rsidR="00C042ED" w:rsidRPr="00C77814" w14:paraId="1701A8C6" w14:textId="77777777" w:rsidTr="00F9668A">
        <w:tc>
          <w:tcPr>
            <w:tcW w:w="2328" w:type="dxa"/>
            <w:shd w:val="clear" w:color="auto" w:fill="F2DBDB" w:themeFill="accent2" w:themeFillTint="33"/>
          </w:tcPr>
          <w:p w14:paraId="2449B7B9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9FED6" w14:textId="1EB611AD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22E48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Воспоминание о лете</w:t>
            </w:r>
          </w:p>
        </w:tc>
        <w:tc>
          <w:tcPr>
            <w:tcW w:w="4352" w:type="dxa"/>
            <w:shd w:val="clear" w:color="auto" w:fill="auto"/>
          </w:tcPr>
          <w:p w14:paraId="3EC6787E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ходьбе и беге по одному; учить сохранять устойчивое равновесие при ходьбе, упражнять в энергичном отталкивании 2 ногами от пола;</w:t>
            </w:r>
          </w:p>
          <w:p w14:paraId="5F0948D2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Укреплять здоровье детей.</w:t>
            </w:r>
          </w:p>
        </w:tc>
        <w:tc>
          <w:tcPr>
            <w:tcW w:w="3769" w:type="dxa"/>
            <w:shd w:val="clear" w:color="auto" w:fill="auto"/>
          </w:tcPr>
          <w:p w14:paraId="023B9256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О.Р.У. (см. </w:t>
            </w: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стр.21)</w:t>
            </w:r>
          </w:p>
          <w:p w14:paraId="42698BE3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О.В.Д.:Ходьба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бег между 2 линиями; Прыжки на 2 ногах с поворотом на месте; </w:t>
            </w:r>
          </w:p>
          <w:p w14:paraId="66286878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П/и: «Найди пару»</w:t>
            </w:r>
          </w:p>
          <w:p w14:paraId="373CAEBE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дыхания: «Подуй на платочек»</w:t>
            </w:r>
          </w:p>
          <w:p w14:paraId="2E087F20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3721A9" w:rsidRPr="00C77814">
              <w:rPr>
                <w:rFonts w:ascii="Times New Roman" w:hAnsi="Times New Roman" w:cs="Times New Roman"/>
                <w:sz w:val="24"/>
                <w:szCs w:val="24"/>
              </w:rPr>
              <w:t>(диагностика)</w:t>
            </w:r>
          </w:p>
        </w:tc>
      </w:tr>
      <w:tr w:rsidR="00C042ED" w:rsidRPr="00C77814" w14:paraId="3DBDD0F0" w14:textId="77777777" w:rsidTr="00F9668A">
        <w:tc>
          <w:tcPr>
            <w:tcW w:w="2328" w:type="dxa"/>
            <w:shd w:val="clear" w:color="auto" w:fill="F2DBDB" w:themeFill="accent2" w:themeFillTint="33"/>
          </w:tcPr>
          <w:p w14:paraId="35B4659C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AD58E" w14:textId="41057698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F9828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4352" w:type="dxa"/>
            <w:shd w:val="clear" w:color="auto" w:fill="auto"/>
          </w:tcPr>
          <w:p w14:paraId="1F0CFBC4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колонной по одному, беге врассыпную; разучить подбрасывание мяча вверх и ловлю его 2 руками; упражнять в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шнур; укреплять здоровье детей.</w:t>
            </w:r>
          </w:p>
          <w:p w14:paraId="502361BF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7869CA87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О.Р.У. с мячом (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стр.26)</w:t>
            </w:r>
          </w:p>
          <w:p w14:paraId="0D8B9DB3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О.В.Д.: Прокатывание мяча друг другу 2 руками;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шнур;</w:t>
            </w:r>
          </w:p>
          <w:p w14:paraId="402D8ADC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П/и: «Огуречик, огуречик..»</w:t>
            </w:r>
          </w:p>
          <w:p w14:paraId="2E34E18E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М\и: «Любимая игрушка в детском саду»</w:t>
            </w:r>
          </w:p>
        </w:tc>
      </w:tr>
      <w:tr w:rsidR="00C042ED" w:rsidRPr="00C77814" w14:paraId="244981B7" w14:textId="77777777" w:rsidTr="00F9668A">
        <w:tc>
          <w:tcPr>
            <w:tcW w:w="2328" w:type="dxa"/>
            <w:shd w:val="clear" w:color="auto" w:fill="F2DBDB" w:themeFill="accent2" w:themeFillTint="33"/>
          </w:tcPr>
          <w:p w14:paraId="3605648D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F3524" w14:textId="3E370AE4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6573A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Всякий труд почетен</w:t>
            </w:r>
          </w:p>
        </w:tc>
        <w:tc>
          <w:tcPr>
            <w:tcW w:w="4352" w:type="dxa"/>
            <w:shd w:val="clear" w:color="auto" w:fill="auto"/>
          </w:tcPr>
          <w:p w14:paraId="7FDD5243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энергичному отталкиванию от пола и приземлению на полусогнутые ноги при подпрыгивании вверх, доставая до предмета; упражнять в прокатывании мяча.</w:t>
            </w:r>
          </w:p>
          <w:p w14:paraId="68A9E0D4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58231508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О.Р.У. под музыку «Машина зарядка»</w:t>
            </w:r>
          </w:p>
          <w:p w14:paraId="54EAC2F3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 Подпрыгивание на месте на 2 ногах; Прокатывание мячей друг другу;</w:t>
            </w:r>
          </w:p>
          <w:p w14:paraId="4D45C575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П./и: «Найди свой листочек»</w:t>
            </w:r>
          </w:p>
          <w:p w14:paraId="08B509E6" w14:textId="77777777" w:rsidR="00C042ED" w:rsidRPr="00C77814" w:rsidRDefault="003721A9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М/и: «Кто работает в саду?»</w:t>
            </w:r>
          </w:p>
        </w:tc>
      </w:tr>
      <w:tr w:rsidR="00C042ED" w:rsidRPr="00C77814" w14:paraId="3A807D46" w14:textId="77777777" w:rsidTr="00F9668A">
        <w:tc>
          <w:tcPr>
            <w:tcW w:w="2328" w:type="dxa"/>
            <w:shd w:val="clear" w:color="auto" w:fill="F2DBDB" w:themeFill="accent2" w:themeFillTint="33"/>
          </w:tcPr>
          <w:p w14:paraId="72150959" w14:textId="7A7B80A1" w:rsidR="00C042ED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CFDBD" w14:textId="77777777" w:rsidR="00824994" w:rsidRPr="00C77814" w:rsidRDefault="00824994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49B9C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Осень золотая. Ярмарка. Вдохновение осени.</w:t>
            </w:r>
          </w:p>
        </w:tc>
        <w:tc>
          <w:tcPr>
            <w:tcW w:w="4352" w:type="dxa"/>
            <w:shd w:val="clear" w:color="auto" w:fill="auto"/>
          </w:tcPr>
          <w:p w14:paraId="2DA28850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останавливаться по сигналу воспитателя во время ходьбы и бега; учить умению группироваться при приземлении под шнур; упражнять в сохранении устойчивого равновесия при ходьбе по уменьшенной площади опоры; сохранять здоровье детей с помощью физической культуры.</w:t>
            </w:r>
          </w:p>
          <w:p w14:paraId="4F543A55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6D4E9D7A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О.Р.У. «Проверка вагончиков» (Литвинова стр.185)</w:t>
            </w:r>
          </w:p>
          <w:p w14:paraId="7BFC3FE9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О.В.Д.: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шнур; ходьба на носках, по доске, положенной на пол;</w:t>
            </w:r>
          </w:p>
          <w:p w14:paraId="172CD1BF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П/и: «Найди пару»</w:t>
            </w:r>
          </w:p>
          <w:p w14:paraId="2D7748DB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  <w:p w14:paraId="5432C370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14:paraId="7BE9C74E" w14:textId="77777777" w:rsidTr="00F9668A">
        <w:tc>
          <w:tcPr>
            <w:tcW w:w="2328" w:type="dxa"/>
          </w:tcPr>
          <w:p w14:paraId="6E52BB3F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14:paraId="76E65166" w14:textId="77777777" w:rsidR="00C042ED" w:rsidRPr="00C77814" w:rsidRDefault="00C042ED" w:rsidP="009545B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3769" w:type="dxa"/>
          </w:tcPr>
          <w:p w14:paraId="7CCDBD72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14:paraId="0CF3B6E7" w14:textId="77777777" w:rsidTr="00F9668A">
        <w:tc>
          <w:tcPr>
            <w:tcW w:w="2328" w:type="dxa"/>
            <w:shd w:val="clear" w:color="auto" w:fill="D99594" w:themeFill="accent2" w:themeFillTint="99"/>
          </w:tcPr>
          <w:p w14:paraId="528FF625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2B830" w14:textId="550F9D02" w:rsidR="00C042ED" w:rsidRPr="00C77814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105F8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  <w:p w14:paraId="3B0ED0BD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AADBD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shd w:val="clear" w:color="auto" w:fill="auto"/>
          </w:tcPr>
          <w:p w14:paraId="119805A7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сохранять устойчивое равновесие при ходьбе на повышенной опоре; упражнять в энергичном отталкивании от пола при прыжках;</w:t>
            </w:r>
          </w:p>
          <w:p w14:paraId="101D90EB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Укреплять здоровье детей, закалять организм с помощью закаливающих процедур.</w:t>
            </w:r>
          </w:p>
          <w:p w14:paraId="594D3227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0189F783" w14:textId="77777777" w:rsidR="00C042ED" w:rsidRPr="00C77814" w:rsidRDefault="003721A9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О.Р.У. с косичкой (</w:t>
            </w: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стр.32)</w:t>
            </w:r>
          </w:p>
          <w:p w14:paraId="24E8FAF0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 Ходьба по скамейке; прыжки на 2 ногах, с продвижением;</w:t>
            </w:r>
          </w:p>
          <w:p w14:paraId="18EF9252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П/и: «Огуречик, огуречик..»</w:t>
            </w:r>
          </w:p>
          <w:p w14:paraId="39CD1D8F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по кругу в колонну по одному;</w:t>
            </w:r>
          </w:p>
        </w:tc>
      </w:tr>
      <w:tr w:rsidR="00C042ED" w:rsidRPr="00C77814" w14:paraId="0B18D2C1" w14:textId="77777777" w:rsidTr="00F9668A">
        <w:tc>
          <w:tcPr>
            <w:tcW w:w="2328" w:type="dxa"/>
            <w:shd w:val="clear" w:color="auto" w:fill="D99594" w:themeFill="accent2" w:themeFillTint="99"/>
          </w:tcPr>
          <w:p w14:paraId="7CBC83B2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54450" w14:textId="28CA4B75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AAC9F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Птицы улетают</w:t>
            </w:r>
          </w:p>
        </w:tc>
        <w:tc>
          <w:tcPr>
            <w:tcW w:w="4352" w:type="dxa"/>
            <w:shd w:val="clear" w:color="auto" w:fill="auto"/>
          </w:tcPr>
          <w:p w14:paraId="06ED1766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находить свое место в шеренге, упражнять в приземлении на полусогнутые ноги при перепрыгивании из обруча в обруч; закреплять умение прокатывать мяч друг другу, развивать точность; </w:t>
            </w: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проводить комплекс закаливающих процедур.</w:t>
            </w:r>
          </w:p>
          <w:p w14:paraId="50A74A0B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3CD0655B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О.Р.У. (</w:t>
            </w: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стр.35)</w:t>
            </w:r>
          </w:p>
          <w:p w14:paraId="21CD3A56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 Перепрыгивание из обруча в обруч; прокатывание мячей друг другу;</w:t>
            </w:r>
          </w:p>
          <w:p w14:paraId="5943CCC2" w14:textId="77777777" w:rsidR="00C042ED" w:rsidRPr="00C77814" w:rsidRDefault="003721A9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П./и: «Цветные автомобили»</w:t>
            </w:r>
          </w:p>
          <w:p w14:paraId="19130E50" w14:textId="77777777" w:rsidR="00C042ED" w:rsidRPr="00C77814" w:rsidRDefault="003721A9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 «птицы </w:t>
            </w: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улетают»</w:t>
            </w:r>
          </w:p>
        </w:tc>
      </w:tr>
      <w:tr w:rsidR="00C042ED" w:rsidRPr="00C77814" w14:paraId="0D6AAA04" w14:textId="77777777" w:rsidTr="00F9668A">
        <w:tc>
          <w:tcPr>
            <w:tcW w:w="2328" w:type="dxa"/>
            <w:shd w:val="clear" w:color="auto" w:fill="D99594" w:themeFill="accent2" w:themeFillTint="99"/>
          </w:tcPr>
          <w:p w14:paraId="5259F8B9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7BD67" w14:textId="251A362C" w:rsidR="00C042ED" w:rsidRPr="00C77814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FD59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4352" w:type="dxa"/>
            <w:shd w:val="clear" w:color="auto" w:fill="auto"/>
          </w:tcPr>
          <w:p w14:paraId="66190C82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ходить в колонне по одному, упражнять в прокатывании мяча и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дугу.</w:t>
            </w:r>
          </w:p>
          <w:p w14:paraId="6A01B483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5E76E4E6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О.Р.У. с мячом (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  <w:p w14:paraId="12382732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О.В.Д.: Прокатывание мяча в прямом направлении;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шнур;</w:t>
            </w:r>
          </w:p>
          <w:p w14:paraId="0F446243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П/и: «У медведя во бору»</w:t>
            </w:r>
          </w:p>
          <w:p w14:paraId="4D7A678D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«Этот пальчик хочет спать…»</w:t>
            </w:r>
          </w:p>
          <w:p w14:paraId="6BE36370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14:paraId="0BB94E86" w14:textId="77777777" w:rsidTr="00F9668A">
        <w:tc>
          <w:tcPr>
            <w:tcW w:w="2328" w:type="dxa"/>
            <w:shd w:val="clear" w:color="auto" w:fill="D99594" w:themeFill="accent2" w:themeFillTint="99"/>
          </w:tcPr>
          <w:p w14:paraId="50090556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EA2B1" w14:textId="16B0F0C5" w:rsidR="00C042ED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B64BE" w14:textId="77777777" w:rsidR="00824994" w:rsidRDefault="00824994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BD653" w14:textId="77777777" w:rsidR="00824994" w:rsidRPr="00C77814" w:rsidRDefault="00824994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409BD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Я-человек</w:t>
            </w:r>
          </w:p>
        </w:tc>
        <w:tc>
          <w:tcPr>
            <w:tcW w:w="4352" w:type="dxa"/>
            <w:shd w:val="clear" w:color="auto" w:fill="auto"/>
          </w:tcPr>
          <w:p w14:paraId="4A065C4B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F91C5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свое место в колонне по одному; упражнять в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пола, и сохранении устойчивого равновесия; сохранять здоровье детей с помощью физической культуры.</w:t>
            </w:r>
          </w:p>
          <w:p w14:paraId="11FEA1E2" w14:textId="77777777" w:rsidR="00C042ED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C2716" w14:textId="77777777" w:rsidR="0082499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FCADE" w14:textId="77777777" w:rsidR="0082499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A76D6" w14:textId="77777777" w:rsidR="0082499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C48FD" w14:textId="77777777" w:rsidR="0082499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E1286" w14:textId="77777777" w:rsidR="0082499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3251" w14:textId="77777777" w:rsidR="00824994" w:rsidRPr="00C7781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3B8F4217" w14:textId="77777777" w:rsidR="00C042ED" w:rsidRPr="00C77814" w:rsidRDefault="003721A9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О.Р.У. с кеглей (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  <w:p w14:paraId="01E73F28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О.В.Д.: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под дугу; ходьба по доске;</w:t>
            </w:r>
          </w:p>
          <w:p w14:paraId="1F6E89FF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П/и: «Цветные автомобили»</w:t>
            </w:r>
          </w:p>
          <w:p w14:paraId="6EB0B269" w14:textId="77777777" w:rsidR="00C042ED" w:rsidRPr="00C77814" w:rsidRDefault="003721A9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М/и: «Покажи части тела»</w:t>
            </w:r>
          </w:p>
        </w:tc>
      </w:tr>
      <w:tr w:rsidR="00C042ED" w:rsidRPr="00C77814" w14:paraId="61FF7538" w14:textId="77777777" w:rsidTr="00F9668A">
        <w:tc>
          <w:tcPr>
            <w:tcW w:w="2328" w:type="dxa"/>
          </w:tcPr>
          <w:p w14:paraId="5F061F34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14:paraId="08E7F465" w14:textId="77777777" w:rsidR="00C042ED" w:rsidRPr="00C77814" w:rsidRDefault="00C042ED" w:rsidP="009545B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3769" w:type="dxa"/>
          </w:tcPr>
          <w:p w14:paraId="45978CC0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14:paraId="3CDD0C12" w14:textId="77777777" w:rsidTr="00F9668A">
        <w:tc>
          <w:tcPr>
            <w:tcW w:w="2328" w:type="dxa"/>
            <w:shd w:val="clear" w:color="auto" w:fill="FABF8F" w:themeFill="accent6" w:themeFillTint="99"/>
          </w:tcPr>
          <w:p w14:paraId="70F2E8B9" w14:textId="12331387" w:rsidR="00C042ED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F4754" w14:textId="77777777" w:rsidR="00824994" w:rsidRPr="00C77814" w:rsidRDefault="00824994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6FC51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Моя страна-моя Родина</w:t>
            </w:r>
          </w:p>
        </w:tc>
        <w:tc>
          <w:tcPr>
            <w:tcW w:w="4352" w:type="dxa"/>
            <w:shd w:val="clear" w:color="auto" w:fill="auto"/>
          </w:tcPr>
          <w:p w14:paraId="1F9A73B0" w14:textId="77777777" w:rsidR="009545B6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ходить и бегать по кругу, упражнять в ходьбе и беге на носках; продолжать учить приземляться на полусогнутые ноги; упражнять в перебрасывании мяча друг другу; Оздоравливать детей с помощью физических занятий.</w:t>
            </w:r>
          </w:p>
        </w:tc>
        <w:tc>
          <w:tcPr>
            <w:tcW w:w="3769" w:type="dxa"/>
            <w:shd w:val="clear" w:color="auto" w:fill="auto"/>
          </w:tcPr>
          <w:p w14:paraId="0354ECA0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О.Р.У. (</w:t>
            </w: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стр.43)</w:t>
            </w:r>
          </w:p>
          <w:p w14:paraId="6C0666C0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 Прыжки на 2 ногах; перебрасывание мячей (снизу);</w:t>
            </w:r>
          </w:p>
          <w:p w14:paraId="4CA0CF89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П/и: «Зайка серенький.»</w:t>
            </w:r>
          </w:p>
          <w:p w14:paraId="50468805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М/и: «Вежливые слова»</w:t>
            </w:r>
          </w:p>
        </w:tc>
      </w:tr>
      <w:tr w:rsidR="00C042ED" w:rsidRPr="00C77814" w14:paraId="4F93E9CA" w14:textId="77777777" w:rsidTr="00F9668A">
        <w:tc>
          <w:tcPr>
            <w:tcW w:w="2328" w:type="dxa"/>
            <w:shd w:val="clear" w:color="auto" w:fill="FABF8F" w:themeFill="accent6" w:themeFillTint="99"/>
          </w:tcPr>
          <w:p w14:paraId="0724E9BB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76095" w14:textId="2D042AAB" w:rsidR="00C042ED" w:rsidRPr="00C77814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11011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4352" w:type="dxa"/>
          </w:tcPr>
          <w:p w14:paraId="1EC23126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ходьбе и беге с изменением направления движения, ходьбе и беге между предметами; закреплять умение удерживать устойчивое равновесие при ходьбе на повышенной опоре; упражнять в прыжках; укреплять здоровье детей.</w:t>
            </w:r>
          </w:p>
        </w:tc>
        <w:tc>
          <w:tcPr>
            <w:tcW w:w="3769" w:type="dxa"/>
            <w:shd w:val="clear" w:color="auto" w:fill="auto"/>
          </w:tcPr>
          <w:p w14:paraId="1AE43189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О.Р.У. с кубиком (</w:t>
            </w:r>
            <w:proofErr w:type="spellStart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41)</w:t>
            </w:r>
          </w:p>
          <w:p w14:paraId="3F4D071F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О.В.Д.: Ходьба по гимнастической скамейке с мешочком на голове; прыжки на 2 ногах;</w:t>
            </w:r>
          </w:p>
          <w:p w14:paraId="09170C81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П/и: «Кошки-мышки»</w:t>
            </w:r>
          </w:p>
          <w:p w14:paraId="544754FA" w14:textId="77777777" w:rsidR="00C042ED" w:rsidRPr="00C77814" w:rsidRDefault="00C042ED" w:rsidP="00C04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восстановления дыхания.</w:t>
            </w:r>
          </w:p>
        </w:tc>
      </w:tr>
      <w:tr w:rsidR="00C042ED" w:rsidRPr="00C77814" w14:paraId="6019A7CE" w14:textId="77777777" w:rsidTr="00F9668A">
        <w:tc>
          <w:tcPr>
            <w:tcW w:w="2328" w:type="dxa"/>
            <w:shd w:val="clear" w:color="auto" w:fill="FABF8F" w:themeFill="accent6" w:themeFillTint="99"/>
          </w:tcPr>
          <w:p w14:paraId="787CC498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EEFBB" w14:textId="3EAE4DE6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FC428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4352" w:type="dxa"/>
            <w:shd w:val="clear" w:color="auto" w:fill="auto"/>
          </w:tcPr>
          <w:p w14:paraId="2165099A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изменением направления; учить бросать мяч о пол и ловить его 2 руками; закреплять умение ползать на четвереньках; укреплять здоровье детей.</w:t>
            </w:r>
          </w:p>
          <w:p w14:paraId="3C2E0EF8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4E011882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О.Р.У. с мячом (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  <w:p w14:paraId="1B1619F5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О.В.Д.: Бросание мяча о землю и ловля его 2 руками; ползание по гимнастической скамейке;</w:t>
            </w:r>
          </w:p>
          <w:p w14:paraId="39EE809B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П/и: «Лиса в курятнике»</w:t>
            </w:r>
          </w:p>
          <w:p w14:paraId="0DC8816B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упражнение: «Насос»</w:t>
            </w:r>
          </w:p>
        </w:tc>
      </w:tr>
      <w:tr w:rsidR="00C042ED" w:rsidRPr="00C77814" w14:paraId="0A459937" w14:textId="77777777" w:rsidTr="00F9668A">
        <w:tc>
          <w:tcPr>
            <w:tcW w:w="2328" w:type="dxa"/>
            <w:shd w:val="clear" w:color="auto" w:fill="FABF8F" w:themeFill="accent6" w:themeFillTint="99"/>
          </w:tcPr>
          <w:p w14:paraId="5347840B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17DA6" w14:textId="66B2FAE3" w:rsidR="00C042ED" w:rsidRPr="00C77814" w:rsidRDefault="009545B6" w:rsidP="009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042ED" w:rsidRPr="00C77814">
              <w:rPr>
                <w:rFonts w:ascii="Times New Roman" w:hAnsi="Times New Roman" w:cs="Times New Roman"/>
                <w:sz w:val="24"/>
                <w:szCs w:val="24"/>
              </w:rPr>
              <w:t>Мамочка любимая моя</w:t>
            </w:r>
          </w:p>
        </w:tc>
        <w:tc>
          <w:tcPr>
            <w:tcW w:w="4352" w:type="dxa"/>
            <w:shd w:val="clear" w:color="auto" w:fill="auto"/>
          </w:tcPr>
          <w:p w14:paraId="592B6031" w14:textId="77777777" w:rsidR="00C042ED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Повысить интерес к физкультуре и </w:t>
            </w:r>
            <w:r w:rsidRPr="00C77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спорту. Поднять настроение. Развивать физические качества, закреплять панне изученные упражнения.</w:t>
            </w:r>
          </w:p>
          <w:p w14:paraId="1A8FC82A" w14:textId="77777777" w:rsidR="0082499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239E" w14:textId="77777777" w:rsidR="0082499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E3979" w14:textId="77777777" w:rsidR="00824994" w:rsidRPr="00C7781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10CFADA7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Физкультурный досуг ко Дню </w:t>
            </w:r>
            <w:r w:rsidRPr="00C77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</w:t>
            </w:r>
          </w:p>
        </w:tc>
      </w:tr>
      <w:tr w:rsidR="00C042ED" w:rsidRPr="00C77814" w14:paraId="095977CC" w14:textId="77777777" w:rsidTr="00F9668A">
        <w:tc>
          <w:tcPr>
            <w:tcW w:w="2328" w:type="dxa"/>
          </w:tcPr>
          <w:p w14:paraId="2B1399A4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14:paraId="29F9E712" w14:textId="77777777" w:rsidR="00C042ED" w:rsidRPr="00C77814" w:rsidRDefault="00C042ED" w:rsidP="009545B6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декабрь</w:t>
            </w:r>
          </w:p>
        </w:tc>
        <w:tc>
          <w:tcPr>
            <w:tcW w:w="3769" w:type="dxa"/>
          </w:tcPr>
          <w:p w14:paraId="732263BE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14:paraId="75DD51AE" w14:textId="77777777" w:rsidTr="00F9668A">
        <w:tc>
          <w:tcPr>
            <w:tcW w:w="2328" w:type="dxa"/>
            <w:shd w:val="clear" w:color="auto" w:fill="DDD9C3" w:themeFill="background2" w:themeFillShade="E6"/>
          </w:tcPr>
          <w:p w14:paraId="485585AE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435F" w14:textId="11EAE4F3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36136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Азбука вежливости</w:t>
            </w:r>
          </w:p>
        </w:tc>
        <w:tc>
          <w:tcPr>
            <w:tcW w:w="4352" w:type="dxa"/>
            <w:shd w:val="clear" w:color="auto" w:fill="auto"/>
          </w:tcPr>
          <w:p w14:paraId="70353C51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по кругу взявшись за руку; повторить ходьбу и бег с остановкой по сигналу; учить ползать на животе, закреплять умение сохранять устойчивое равновесие и правильную осанку в ходьбе по уменьшенной площади; </w:t>
            </w:r>
            <w:r w:rsidRPr="00C77814">
              <w:rPr>
                <w:rFonts w:ascii="Times New Roman" w:hAnsi="Times New Roman" w:cs="Times New Roman"/>
                <w:iCs/>
                <w:sz w:val="24"/>
                <w:szCs w:val="24"/>
              </w:rPr>
              <w:t>сохранять</w:t>
            </w: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детей с помощью физической культуры.</w:t>
            </w:r>
          </w:p>
          <w:p w14:paraId="4557D840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FED95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3C1A6145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О.Р.У. «Пожарные на учении» (Литвинова стр.218)</w:t>
            </w:r>
          </w:p>
          <w:p w14:paraId="5B125C5F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О.В.Д.: Ползание по гимнастической скамейке на животе; ходьба по гимнастической скамейке с перешагиванием через кубики;</w:t>
            </w:r>
          </w:p>
          <w:p w14:paraId="6A6E8D37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П/и: «Цветные автомобили»</w:t>
            </w:r>
          </w:p>
          <w:p w14:paraId="2E2C559E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М/и: «Добрые слова»</w:t>
            </w:r>
          </w:p>
        </w:tc>
      </w:tr>
      <w:tr w:rsidR="00C042ED" w:rsidRPr="00C77814" w14:paraId="581D4F75" w14:textId="77777777" w:rsidTr="00F9668A">
        <w:tc>
          <w:tcPr>
            <w:tcW w:w="2328" w:type="dxa"/>
            <w:shd w:val="clear" w:color="auto" w:fill="DDD9C3" w:themeFill="background2" w:themeFillShade="E6"/>
          </w:tcPr>
          <w:p w14:paraId="469384C2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8ECC1" w14:textId="22261FEB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F7FA2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4352" w:type="dxa"/>
            <w:shd w:val="clear" w:color="auto" w:fill="auto"/>
          </w:tcPr>
          <w:p w14:paraId="70502352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сохранять равновесие при ходьбе по уменьшенной площади опоры; упражнять в перепрыгивании через препятствия; сохранять здоровье детей с помощью физических упражнений.</w:t>
            </w:r>
          </w:p>
          <w:p w14:paraId="5FB6D7C6" w14:textId="77777777" w:rsidR="00C042ED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9AA0C" w14:textId="77777777" w:rsidR="0082499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7E6D8" w14:textId="77777777" w:rsidR="00824994" w:rsidRPr="00C77814" w:rsidRDefault="00824994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260FC629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платочком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стр.49)</w:t>
            </w:r>
          </w:p>
          <w:p w14:paraId="4631D6A1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О.В.Д.:Ходьба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шнуру, положенному прямо; прыжки через модули;</w:t>
            </w:r>
          </w:p>
          <w:p w14:paraId="0103C020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«Мыши в кладовой»</w:t>
            </w:r>
          </w:p>
          <w:p w14:paraId="07EE32BE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«Заморожу»</w:t>
            </w:r>
          </w:p>
        </w:tc>
      </w:tr>
      <w:tr w:rsidR="00C042ED" w:rsidRPr="00C77814" w14:paraId="48872A3A" w14:textId="77777777" w:rsidTr="00F9668A">
        <w:tc>
          <w:tcPr>
            <w:tcW w:w="2328" w:type="dxa"/>
            <w:shd w:val="clear" w:color="auto" w:fill="DDD9C3" w:themeFill="background2" w:themeFillShade="E6"/>
          </w:tcPr>
          <w:p w14:paraId="777E15D4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851C3" w14:textId="7CD3F42B" w:rsidR="00C042ED" w:rsidRPr="00C77814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58779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 лесным тропинкам</w:t>
            </w:r>
          </w:p>
          <w:p w14:paraId="022AFA70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shd w:val="clear" w:color="auto" w:fill="auto"/>
          </w:tcPr>
          <w:p w14:paraId="45D6471F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перестраиваться в пары на месте; упражнять в мягком приземлении на полусогнутые ноги при спрыгивании со скамейки; закреплять умение прокатывать мяч; сохранять и укреплять здоровье детей.</w:t>
            </w:r>
          </w:p>
          <w:p w14:paraId="48733F17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82322" w14:textId="77777777" w:rsidR="00FA19D7" w:rsidRPr="00C77814" w:rsidRDefault="00FA19D7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527897A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мячом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стр.51)</w:t>
            </w:r>
          </w:p>
          <w:p w14:paraId="775EECBB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Спрыгивание скамейке; прокатывание мяча между кеглями;</w:t>
            </w:r>
          </w:p>
          <w:p w14:paraId="0FACC6EF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«Лиса и зайцы»</w:t>
            </w:r>
          </w:p>
          <w:p w14:paraId="7258822F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«как лисички» </w:t>
            </w:r>
          </w:p>
        </w:tc>
      </w:tr>
      <w:tr w:rsidR="00C042ED" w:rsidRPr="00C77814" w14:paraId="6D6C20D4" w14:textId="77777777" w:rsidTr="00F9668A">
        <w:tc>
          <w:tcPr>
            <w:tcW w:w="2328" w:type="dxa"/>
            <w:shd w:val="clear" w:color="auto" w:fill="DDD9C3" w:themeFill="background2" w:themeFillShade="E6"/>
          </w:tcPr>
          <w:p w14:paraId="046BD54E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2C9D5" w14:textId="5A5C3FFB" w:rsidR="00C042ED" w:rsidRPr="00C77814" w:rsidRDefault="00C042ED" w:rsidP="009545B6">
            <w:pPr>
              <w:shd w:val="clear" w:color="auto" w:fill="DDD9C3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5C893" w14:textId="77777777" w:rsidR="00C042ED" w:rsidRPr="00C77814" w:rsidRDefault="00C042ED" w:rsidP="009545B6">
            <w:pPr>
              <w:shd w:val="clear" w:color="auto" w:fill="DDD9C3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14:paraId="65CC5ADC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shd w:val="clear" w:color="auto" w:fill="auto"/>
          </w:tcPr>
          <w:p w14:paraId="6BC6913F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в колонне по одному; учить ловить мяч, упражнять в ползании на четвереньках на повышенной опоре; сохранять и укреплять здоровье детей.</w:t>
            </w:r>
          </w:p>
          <w:p w14:paraId="3BBF0A3C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2AF86C73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стр.53)</w:t>
            </w:r>
          </w:p>
          <w:p w14:paraId="17654AA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Перебрасывание мяча друг другу; ползание на четвереньках по гимнастической скамейке;</w:t>
            </w:r>
          </w:p>
          <w:p w14:paraId="23ED981A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«Зайцы и волк»</w:t>
            </w:r>
          </w:p>
          <w:p w14:paraId="6CF0D01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восстановление дыхания.</w:t>
            </w:r>
          </w:p>
        </w:tc>
      </w:tr>
      <w:tr w:rsidR="00C042ED" w:rsidRPr="00C77814" w14:paraId="5A274543" w14:textId="77777777" w:rsidTr="00F9668A">
        <w:trPr>
          <w:trHeight w:val="3863"/>
        </w:trPr>
        <w:tc>
          <w:tcPr>
            <w:tcW w:w="2328" w:type="dxa"/>
            <w:shd w:val="clear" w:color="auto" w:fill="DDD9C3" w:themeFill="background2" w:themeFillShade="E6"/>
          </w:tcPr>
          <w:p w14:paraId="68344572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91DED" w14:textId="3A8771E9" w:rsidR="00C042ED" w:rsidRPr="00C77814" w:rsidRDefault="00C042ED" w:rsidP="00824994">
            <w:pPr>
              <w:shd w:val="clear" w:color="auto" w:fill="DDD9C3" w:themeFill="background2" w:themeFillShade="E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DDC12" w14:textId="77777777" w:rsidR="00C042ED" w:rsidRPr="00C77814" w:rsidRDefault="00C042ED" w:rsidP="009545B6">
            <w:pPr>
              <w:shd w:val="clear" w:color="auto" w:fill="DDD9C3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</w:tc>
        <w:tc>
          <w:tcPr>
            <w:tcW w:w="4352" w:type="dxa"/>
            <w:shd w:val="clear" w:color="auto" w:fill="auto"/>
          </w:tcPr>
          <w:p w14:paraId="5350899C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размыкания на вытянутые руки вперед; развивать ловкость в подбрасывании мяча и ловле его; упражнять детей в прыжках с высоты; повысить интерес к физкультуре; осуществлять постоянный контроль над правильной осанкой.</w:t>
            </w:r>
          </w:p>
          <w:p w14:paraId="53BC152A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84D0E2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E6C22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71BE8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16167F0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</w:t>
            </w:r>
            <w:r w:rsidR="003721A9"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ыку: «Зарядка» (</w:t>
            </w:r>
            <w:proofErr w:type="spellStart"/>
            <w:r w:rsidR="003721A9"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Кукутики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8141106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упражнения: «Найди снежинку»</w:t>
            </w:r>
          </w:p>
          <w:p w14:paraId="34DDF915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«Снежный ком» (с мячами);</w:t>
            </w:r>
          </w:p>
          <w:p w14:paraId="42A975AB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свою пару»</w:t>
            </w:r>
          </w:p>
          <w:p w14:paraId="7A13EF31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«Заморожу» (игрушкой дедом морозом)</w:t>
            </w:r>
          </w:p>
          <w:p w14:paraId="69CC3557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кругу «как снежинки»</w:t>
            </w:r>
          </w:p>
        </w:tc>
      </w:tr>
      <w:tr w:rsidR="00C042ED" w:rsidRPr="00C77814" w14:paraId="48636963" w14:textId="77777777" w:rsidTr="00F9668A">
        <w:tc>
          <w:tcPr>
            <w:tcW w:w="2328" w:type="dxa"/>
          </w:tcPr>
          <w:p w14:paraId="2F990271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14:paraId="1BFF807F" w14:textId="77777777" w:rsidR="00C042ED" w:rsidRPr="00C77814" w:rsidRDefault="00C042ED" w:rsidP="009545B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3769" w:type="dxa"/>
          </w:tcPr>
          <w:p w14:paraId="33F13AA4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14:paraId="758F27A0" w14:textId="77777777" w:rsidTr="00F9668A">
        <w:tc>
          <w:tcPr>
            <w:tcW w:w="2328" w:type="dxa"/>
            <w:shd w:val="clear" w:color="auto" w:fill="92CDDC" w:themeFill="accent5" w:themeFillTint="99"/>
          </w:tcPr>
          <w:p w14:paraId="28CEE391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CFB08" w14:textId="35D7107B" w:rsidR="00C042ED" w:rsidRPr="00C77814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73514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Традиции россиян</w:t>
            </w:r>
          </w:p>
        </w:tc>
        <w:tc>
          <w:tcPr>
            <w:tcW w:w="4352" w:type="dxa"/>
            <w:shd w:val="clear" w:color="auto" w:fill="auto"/>
          </w:tcPr>
          <w:p w14:paraId="4FFC0B91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между кеглями; формировать устойчивое равновесие в ходьбе по уменьшенной площади опоры, повторить упражнения в прыжках;</w:t>
            </w:r>
          </w:p>
          <w:p w14:paraId="22EB0ECB" w14:textId="0490677B" w:rsidR="00C042ED" w:rsidRPr="0082499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и укреплять здоровье детей.</w:t>
            </w:r>
          </w:p>
        </w:tc>
        <w:tc>
          <w:tcPr>
            <w:tcW w:w="3769" w:type="dxa"/>
            <w:shd w:val="clear" w:color="auto" w:fill="auto"/>
          </w:tcPr>
          <w:p w14:paraId="2EA3462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кеглей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стр.59)</w:t>
            </w:r>
          </w:p>
          <w:p w14:paraId="48C7402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по канату,</w:t>
            </w:r>
          </w:p>
          <w:p w14:paraId="1EF4E6EC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на 2 ногах с продвижением вперед;</w:t>
            </w:r>
          </w:p>
          <w:p w14:paraId="344B9B8A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«Карусель» с парашютом</w:t>
            </w:r>
          </w:p>
          <w:p w14:paraId="539AD2A0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«Прятки с петрушкой»</w:t>
            </w:r>
          </w:p>
        </w:tc>
      </w:tr>
      <w:tr w:rsidR="00C042ED" w:rsidRPr="00C77814" w14:paraId="59C41374" w14:textId="77777777" w:rsidTr="00F9668A">
        <w:tc>
          <w:tcPr>
            <w:tcW w:w="2328" w:type="dxa"/>
            <w:shd w:val="clear" w:color="auto" w:fill="92CDDC" w:themeFill="accent5" w:themeFillTint="99"/>
          </w:tcPr>
          <w:p w14:paraId="0FF02DB9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6CAC8" w14:textId="1D990805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1373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4352" w:type="dxa"/>
            <w:shd w:val="clear" w:color="auto" w:fill="auto"/>
          </w:tcPr>
          <w:p w14:paraId="60921DCE" w14:textId="74F560D3" w:rsidR="00C042ED" w:rsidRPr="0082499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сменной ведущего; закреплять умение ходить и бегать врассыпную; упражнять в прыжках и перебрасывании мяча друг другу; создавать условия для систематического закаливания организма.</w:t>
            </w:r>
          </w:p>
        </w:tc>
        <w:tc>
          <w:tcPr>
            <w:tcW w:w="3769" w:type="dxa"/>
            <w:shd w:val="clear" w:color="auto" w:fill="auto"/>
          </w:tcPr>
          <w:p w14:paraId="608E50A9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мячом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стр.61)</w:t>
            </w:r>
          </w:p>
          <w:p w14:paraId="4EB941A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Прыжки с гимнастической скамейки; </w:t>
            </w:r>
          </w:p>
          <w:p w14:paraId="341890D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мяча в парах;</w:t>
            </w:r>
          </w:p>
          <w:p w14:paraId="2D795489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медведем»</w:t>
            </w:r>
          </w:p>
          <w:p w14:paraId="22ACC9BD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«как мишки»</w:t>
            </w:r>
          </w:p>
        </w:tc>
      </w:tr>
      <w:tr w:rsidR="00C042ED" w:rsidRPr="00C77814" w14:paraId="27FE0FF8" w14:textId="77777777" w:rsidTr="00F9668A">
        <w:tc>
          <w:tcPr>
            <w:tcW w:w="2328" w:type="dxa"/>
            <w:shd w:val="clear" w:color="auto" w:fill="92CDDC" w:themeFill="accent5" w:themeFillTint="99"/>
          </w:tcPr>
          <w:p w14:paraId="522B2108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F0C37" w14:textId="3E5C45FA" w:rsidR="00C042ED" w:rsidRPr="00C77814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491CA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4352" w:type="dxa"/>
            <w:shd w:val="clear" w:color="auto" w:fill="auto"/>
          </w:tcPr>
          <w:p w14:paraId="6779DD3A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«змейкой»; закреплять умение отбивать мяч об пол; упражнять в ползании по скамейке на четвереньках; сохранять здоровье детей с помощью физической культуры.</w:t>
            </w:r>
          </w:p>
          <w:p w14:paraId="4928FB2C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389F8D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DB286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7EC69166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«Три пингвина»</w:t>
            </w:r>
          </w:p>
          <w:p w14:paraId="22C4E44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Отбивание мяча об пол; </w:t>
            </w:r>
          </w:p>
          <w:p w14:paraId="767632C2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скамейке;</w:t>
            </w:r>
          </w:p>
          <w:p w14:paraId="2F863ACF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«Лошадки»</w:t>
            </w:r>
          </w:p>
          <w:p w14:paraId="4B8AD444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Ходьба, в колонну по одному.</w:t>
            </w:r>
          </w:p>
        </w:tc>
      </w:tr>
      <w:tr w:rsidR="00C042ED" w:rsidRPr="00C77814" w14:paraId="1B681731" w14:textId="77777777" w:rsidTr="00F9668A">
        <w:tc>
          <w:tcPr>
            <w:tcW w:w="2328" w:type="dxa"/>
          </w:tcPr>
          <w:p w14:paraId="58B759B6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14:paraId="0CF972F0" w14:textId="77777777" w:rsidR="00FA19D7" w:rsidRPr="00C77814" w:rsidRDefault="00FA19D7" w:rsidP="00C77814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</w:t>
            </w:r>
            <w:r w:rsidR="00C042ED"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евраль</w:t>
            </w:r>
          </w:p>
        </w:tc>
        <w:tc>
          <w:tcPr>
            <w:tcW w:w="3769" w:type="dxa"/>
          </w:tcPr>
          <w:p w14:paraId="58BB102B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14:paraId="73EB2E4D" w14:textId="77777777" w:rsidTr="00F9668A">
        <w:tc>
          <w:tcPr>
            <w:tcW w:w="2328" w:type="dxa"/>
            <w:shd w:val="clear" w:color="auto" w:fill="FDE9D9" w:themeFill="accent6" w:themeFillTint="33"/>
          </w:tcPr>
          <w:p w14:paraId="034E76EA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4A6C0" w14:textId="77777777" w:rsidR="00FA19D7" w:rsidRPr="00C77814" w:rsidRDefault="00FA19D7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E195A" w14:textId="516A2A84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F5702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Путешествие вокруг света</w:t>
            </w:r>
          </w:p>
        </w:tc>
        <w:tc>
          <w:tcPr>
            <w:tcW w:w="4352" w:type="dxa"/>
            <w:shd w:val="clear" w:color="auto" w:fill="auto"/>
          </w:tcPr>
          <w:p w14:paraId="35C99BE1" w14:textId="77777777" w:rsidR="009545B6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между расставленными предметами; закреплять умение действовать по сигналу; обучить ходьбе по скамейке с поворотом на середине вокруг себя; упражнять в перепрыгивании через кубики; сохранять здоровье детей с помощью физических упражнений.</w:t>
            </w:r>
          </w:p>
        </w:tc>
        <w:tc>
          <w:tcPr>
            <w:tcW w:w="3769" w:type="dxa"/>
            <w:shd w:val="clear" w:color="auto" w:fill="auto"/>
          </w:tcPr>
          <w:p w14:paraId="126DCA6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стр.67)</w:t>
            </w:r>
          </w:p>
          <w:p w14:paraId="18FA85B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по скамейке с поворотом; перепрыгивание через кубики;</w:t>
            </w:r>
          </w:p>
          <w:p w14:paraId="5DE8B570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«Пилоты»</w:t>
            </w:r>
          </w:p>
          <w:p w14:paraId="43858279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«Назови транспорт»</w:t>
            </w:r>
          </w:p>
        </w:tc>
      </w:tr>
      <w:tr w:rsidR="00C042ED" w:rsidRPr="00C77814" w14:paraId="20FF20C4" w14:textId="77777777" w:rsidTr="00F9668A">
        <w:tc>
          <w:tcPr>
            <w:tcW w:w="2328" w:type="dxa"/>
            <w:shd w:val="clear" w:color="auto" w:fill="FDE9D9" w:themeFill="accent6" w:themeFillTint="33"/>
          </w:tcPr>
          <w:p w14:paraId="205C31B7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C0922" w14:textId="494CD7F8" w:rsidR="00C042ED" w:rsidRPr="00C77814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7140C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Люди и страны</w:t>
            </w:r>
          </w:p>
        </w:tc>
        <w:tc>
          <w:tcPr>
            <w:tcW w:w="4352" w:type="dxa"/>
            <w:shd w:val="clear" w:color="auto" w:fill="auto"/>
          </w:tcPr>
          <w:p w14:paraId="6B390120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выполнением заданий по сигналу; закреплять умение в перепрыгивании из обруча в обруч; прокатывание мяча вокруг предмета; сохранять и укреплять здоровье детей.</w:t>
            </w:r>
          </w:p>
          <w:p w14:paraId="04ED10B4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15A68869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лентами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стр.69)</w:t>
            </w:r>
          </w:p>
          <w:p w14:paraId="30CBCE6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Перепрыгивание из обруча в обруч; прокатывание мячей между кеглями;</w:t>
            </w:r>
          </w:p>
          <w:p w14:paraId="15BA305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«Самолеты»</w:t>
            </w:r>
          </w:p>
          <w:p w14:paraId="22DD5B2A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Дыхательная гимнастика «Ветерок»</w:t>
            </w:r>
          </w:p>
        </w:tc>
      </w:tr>
      <w:tr w:rsidR="00C042ED" w:rsidRPr="00C77814" w14:paraId="4F3DB51B" w14:textId="77777777" w:rsidTr="00F9668A">
        <w:tc>
          <w:tcPr>
            <w:tcW w:w="2328" w:type="dxa"/>
            <w:shd w:val="clear" w:color="auto" w:fill="FDE9D9" w:themeFill="accent6" w:themeFillTint="33"/>
          </w:tcPr>
          <w:p w14:paraId="7698D61E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B31B6" w14:textId="69C86EDE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EF3DA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Каникулы. День Защитника Отечества</w:t>
            </w:r>
          </w:p>
        </w:tc>
        <w:tc>
          <w:tcPr>
            <w:tcW w:w="4352" w:type="dxa"/>
            <w:shd w:val="clear" w:color="auto" w:fill="auto"/>
          </w:tcPr>
          <w:p w14:paraId="782DB8C6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изученные упражнения и О.В.Д.; развивать ловкость, быстроту, координацию движений; повысить интерес к занятию; Оздоравливать детей с помощью физических упражнений.</w:t>
            </w:r>
          </w:p>
        </w:tc>
        <w:tc>
          <w:tcPr>
            <w:tcW w:w="3769" w:type="dxa"/>
            <w:shd w:val="clear" w:color="auto" w:fill="auto"/>
          </w:tcPr>
          <w:p w14:paraId="0D16882E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73171E" w14:textId="77777777" w:rsidR="00C042ED" w:rsidRPr="00C77814" w:rsidRDefault="00C042ED" w:rsidP="00372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по плану</w:t>
            </w:r>
          </w:p>
          <w:p w14:paraId="3E4A9B89" w14:textId="77777777" w:rsidR="00C042ED" w:rsidRPr="00C77814" w:rsidRDefault="00C042ED" w:rsidP="0037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каникул</w:t>
            </w:r>
          </w:p>
        </w:tc>
      </w:tr>
      <w:tr w:rsidR="00C042ED" w:rsidRPr="00C77814" w14:paraId="2F521D60" w14:textId="77777777" w:rsidTr="00F9668A">
        <w:tc>
          <w:tcPr>
            <w:tcW w:w="2328" w:type="dxa"/>
            <w:shd w:val="clear" w:color="auto" w:fill="FDE9D9" w:themeFill="accent6" w:themeFillTint="33"/>
          </w:tcPr>
          <w:p w14:paraId="0D599A96" w14:textId="77777777" w:rsidR="00C042ED" w:rsidRPr="00C77814" w:rsidRDefault="00C042ED" w:rsidP="009545B6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C34CC" w14:textId="6A35E363" w:rsidR="00C042ED" w:rsidRPr="00C77814" w:rsidRDefault="00C042ED" w:rsidP="009545B6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25AD0" w14:textId="77777777" w:rsidR="00C042ED" w:rsidRPr="00C77814" w:rsidRDefault="00C042ED" w:rsidP="009545B6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Профессия «Родину защищать»</w:t>
            </w:r>
          </w:p>
        </w:tc>
        <w:tc>
          <w:tcPr>
            <w:tcW w:w="4352" w:type="dxa"/>
            <w:shd w:val="clear" w:color="auto" w:fill="auto"/>
          </w:tcPr>
          <w:p w14:paraId="32F2BC33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врассыпную между предметами; продолжать учить ловле мяча 2 руками; закреплять навык ползания на четвереньках; формировать и совершенствовать навыки З.О.Ж.</w:t>
            </w:r>
          </w:p>
        </w:tc>
        <w:tc>
          <w:tcPr>
            <w:tcW w:w="3769" w:type="dxa"/>
            <w:shd w:val="clear" w:color="auto" w:fill="auto"/>
          </w:tcPr>
          <w:p w14:paraId="252AB3D1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«Мы солдаты» с флажками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69)</w:t>
            </w:r>
          </w:p>
          <w:p w14:paraId="724110BF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Перебрасывание мяча друг другу; ползание по скамейке;</w:t>
            </w:r>
          </w:p>
          <w:p w14:paraId="452C559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«Танкисты» (с обручами)</w:t>
            </w:r>
          </w:p>
          <w:p w14:paraId="50DC526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«мы солдаты»</w:t>
            </w:r>
          </w:p>
        </w:tc>
      </w:tr>
      <w:tr w:rsidR="00C042ED" w:rsidRPr="00C77814" w14:paraId="00272866" w14:textId="77777777" w:rsidTr="00F9668A">
        <w:tc>
          <w:tcPr>
            <w:tcW w:w="2328" w:type="dxa"/>
          </w:tcPr>
          <w:p w14:paraId="7C3DAB30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shd w:val="clear" w:color="auto" w:fill="auto"/>
          </w:tcPr>
          <w:p w14:paraId="64DD3CEF" w14:textId="77777777" w:rsidR="00C042ED" w:rsidRPr="00C77814" w:rsidRDefault="00C042ED" w:rsidP="009545B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3769" w:type="dxa"/>
            <w:shd w:val="clear" w:color="auto" w:fill="auto"/>
          </w:tcPr>
          <w:p w14:paraId="16777744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ED" w:rsidRPr="00C77814" w14:paraId="08DD2EAA" w14:textId="77777777" w:rsidTr="00F9668A">
        <w:tc>
          <w:tcPr>
            <w:tcW w:w="2328" w:type="dxa"/>
            <w:shd w:val="clear" w:color="auto" w:fill="95B3D7" w:themeFill="accent1" w:themeFillTint="99"/>
          </w:tcPr>
          <w:p w14:paraId="79458979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7DE8A" w14:textId="536CA12A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15ED3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</w:p>
        </w:tc>
        <w:tc>
          <w:tcPr>
            <w:tcW w:w="4352" w:type="dxa"/>
            <w:shd w:val="clear" w:color="auto" w:fill="auto"/>
          </w:tcPr>
          <w:p w14:paraId="7BFFA6E1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врассыпную между предметами; продолжать учить ловле мяча 2 руками; закреплять навык ползания на четвереньках.</w:t>
            </w:r>
          </w:p>
          <w:p w14:paraId="19B20AF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B57B5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409A82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567472AC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«Хлопаем в ладоши 1,2,3»</w:t>
            </w:r>
          </w:p>
          <w:p w14:paraId="4C601DA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Перебрасывание мяча друг другу;</w:t>
            </w:r>
          </w:p>
          <w:p w14:paraId="1E5E8276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скамейке на четвереньках;</w:t>
            </w:r>
          </w:p>
          <w:p w14:paraId="2ABFA6D6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«Воробушки и автомобиль»</w:t>
            </w:r>
          </w:p>
          <w:p w14:paraId="15701B8A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«Угадай, то кричит?»</w:t>
            </w:r>
          </w:p>
        </w:tc>
      </w:tr>
      <w:tr w:rsidR="00C042ED" w:rsidRPr="00C77814" w14:paraId="170FD8E8" w14:textId="77777777" w:rsidTr="00F9668A">
        <w:tc>
          <w:tcPr>
            <w:tcW w:w="2328" w:type="dxa"/>
            <w:shd w:val="clear" w:color="auto" w:fill="95B3D7" w:themeFill="accent1" w:themeFillTint="99"/>
          </w:tcPr>
          <w:p w14:paraId="2853E5B5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2234" w14:textId="1A74D842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CE960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Наука в повседневной жизни</w:t>
            </w:r>
          </w:p>
        </w:tc>
        <w:tc>
          <w:tcPr>
            <w:tcW w:w="4352" w:type="dxa"/>
            <w:shd w:val="clear" w:color="auto" w:fill="auto"/>
          </w:tcPr>
          <w:p w14:paraId="30A1E27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по кругу, с выполнением задания; уметь прокатывать мяч вокруг предметов; упражнять в ползании на животе по гимнастической скамейке;</w:t>
            </w:r>
          </w:p>
          <w:p w14:paraId="4D79B9DC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здоровье детей.</w:t>
            </w:r>
          </w:p>
          <w:p w14:paraId="51DC0377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DBE35" w14:textId="77777777" w:rsidR="00FA19D7" w:rsidRPr="00C77814" w:rsidRDefault="00FA19D7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69FCA" w14:textId="77777777" w:rsidR="00FA19D7" w:rsidRPr="00C77814" w:rsidRDefault="00FA19D7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7A5CEC7C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с обручем (см. 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стр.78)</w:t>
            </w:r>
          </w:p>
          <w:p w14:paraId="59E95033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Прокатывание мяча между кеглями; ползание по гимнастической скамейке на животе; </w:t>
            </w:r>
          </w:p>
          <w:p w14:paraId="66B697CE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роботом»</w:t>
            </w:r>
          </w:p>
          <w:p w14:paraId="6E0E5AC0" w14:textId="77777777" w:rsidR="00C042ED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восстановление дыхания.</w:t>
            </w:r>
          </w:p>
          <w:p w14:paraId="512AE1CD" w14:textId="77777777" w:rsidR="00824994" w:rsidRDefault="00824994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76FE2C" w14:textId="77777777" w:rsidR="00824994" w:rsidRDefault="00824994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EAAD87" w14:textId="77777777" w:rsidR="00824994" w:rsidRPr="00C77814" w:rsidRDefault="00824994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ED" w:rsidRPr="00C77814" w14:paraId="46CE8B55" w14:textId="77777777" w:rsidTr="00F9668A">
        <w:tc>
          <w:tcPr>
            <w:tcW w:w="2328" w:type="dxa"/>
            <w:shd w:val="clear" w:color="auto" w:fill="95B3D7" w:themeFill="accent1" w:themeFillTint="99"/>
          </w:tcPr>
          <w:p w14:paraId="5600ECFC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05BEE" w14:textId="0BF81B28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3B83D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Животный мир весной</w:t>
            </w:r>
          </w:p>
        </w:tc>
        <w:tc>
          <w:tcPr>
            <w:tcW w:w="4352" w:type="dxa"/>
            <w:shd w:val="clear" w:color="auto" w:fill="auto"/>
          </w:tcPr>
          <w:p w14:paraId="7A5FE2E2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между предметами и беге врассыпную с остановкой на сигнал; учить лазанью по наклонной лестнице; закреплять умение сохранять равновесие в ходьбе по наклонной доске; сохранять здоровье детей с помощью физической культуры.</w:t>
            </w:r>
          </w:p>
        </w:tc>
        <w:tc>
          <w:tcPr>
            <w:tcW w:w="3769" w:type="dxa"/>
            <w:shd w:val="clear" w:color="auto" w:fill="auto"/>
          </w:tcPr>
          <w:p w14:paraId="4B8FF96D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мячом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стр.80)</w:t>
            </w:r>
          </w:p>
          <w:p w14:paraId="6D60B837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О.В.Д.:Лазанье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наклонной лестнице;</w:t>
            </w:r>
          </w:p>
          <w:p w14:paraId="32880C3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доске, положенной на пол; Перепрыгивание через кубики;</w:t>
            </w:r>
          </w:p>
          <w:p w14:paraId="28498C19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«Перелет птиц»</w:t>
            </w:r>
          </w:p>
          <w:p w14:paraId="28906710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друг за другом.</w:t>
            </w:r>
          </w:p>
        </w:tc>
      </w:tr>
      <w:tr w:rsidR="00C042ED" w:rsidRPr="00C77814" w14:paraId="10C9E66F" w14:textId="77777777" w:rsidTr="00F9668A">
        <w:tc>
          <w:tcPr>
            <w:tcW w:w="2328" w:type="dxa"/>
            <w:shd w:val="clear" w:color="auto" w:fill="95B3D7" w:themeFill="accent1" w:themeFillTint="99"/>
          </w:tcPr>
          <w:p w14:paraId="7CC41065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5EEB4" w14:textId="1F66E8C7" w:rsidR="00C042ED" w:rsidRPr="00C77814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3142E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4352" w:type="dxa"/>
            <w:shd w:val="clear" w:color="auto" w:fill="auto"/>
          </w:tcPr>
          <w:p w14:paraId="137A09AC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по кругу, с остановкой на сигнал; продолжить учить энергичному замаху при метении; упражнять в ползании на четвереньках; сохранять здоровье детей с помощью физической культуры.</w:t>
            </w:r>
          </w:p>
          <w:p w14:paraId="4BD1C09C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48D6F232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с кеглей (стр.86 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916339D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Метание мешочков; ползание по гимнастической скамейке;</w:t>
            </w:r>
          </w:p>
          <w:p w14:paraId="63C70ADD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</w:t>
            </w:r>
            <w:r w:rsidR="00FA19D7"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Рыбки плавают в водице...»</w:t>
            </w:r>
          </w:p>
          <w:p w14:paraId="65F8B1CD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друг за другом.</w:t>
            </w:r>
          </w:p>
        </w:tc>
      </w:tr>
      <w:tr w:rsidR="00C042ED" w:rsidRPr="00C77814" w14:paraId="4CF8A3F6" w14:textId="77777777" w:rsidTr="00F9668A">
        <w:tc>
          <w:tcPr>
            <w:tcW w:w="2328" w:type="dxa"/>
            <w:shd w:val="clear" w:color="auto" w:fill="95B3D7" w:themeFill="accent1" w:themeFillTint="99"/>
          </w:tcPr>
          <w:p w14:paraId="2C99E573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43E4D" w14:textId="7BE04910" w:rsidR="00C042ED" w:rsidRPr="00C77814" w:rsidRDefault="00C042ED" w:rsidP="009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6DB6C" w14:textId="77777777" w:rsidR="009545B6" w:rsidRPr="00C77814" w:rsidRDefault="009545B6" w:rsidP="009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Первые проталинки.</w:t>
            </w:r>
          </w:p>
        </w:tc>
        <w:tc>
          <w:tcPr>
            <w:tcW w:w="4352" w:type="dxa"/>
            <w:shd w:val="clear" w:color="auto" w:fill="auto"/>
          </w:tcPr>
          <w:p w14:paraId="15ACBB11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 колонне по одному, врассыпную, продолжать учить сохранять устойчивое равновесие по наклонной доске, упражнять в перепрыгивании через предметы; сохранять здоровье детей с помощью физических упражнений.</w:t>
            </w:r>
          </w:p>
          <w:p w14:paraId="1E91462E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3E25BB" w14:textId="77777777" w:rsidR="00C77814" w:rsidRPr="00C77814" w:rsidRDefault="00C77814" w:rsidP="009545B6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593A5AA9" w14:textId="77777777" w:rsidR="00C042ED" w:rsidRPr="00C77814" w:rsidRDefault="009545B6" w:rsidP="009545B6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Апрель</w:t>
            </w:r>
          </w:p>
        </w:tc>
        <w:tc>
          <w:tcPr>
            <w:tcW w:w="3769" w:type="dxa"/>
            <w:shd w:val="clear" w:color="auto" w:fill="auto"/>
          </w:tcPr>
          <w:p w14:paraId="2EB4FC88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стр.84)</w:t>
            </w:r>
          </w:p>
          <w:p w14:paraId="7048BFE6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и бег по наклонной доске; прыжки через кубики;</w:t>
            </w:r>
          </w:p>
          <w:p w14:paraId="31F6DA3C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«У медведя во бору…»</w:t>
            </w:r>
          </w:p>
          <w:p w14:paraId="661EF70D" w14:textId="77777777" w:rsidR="00C042ED" w:rsidRPr="00C77814" w:rsidRDefault="00C042ED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восстановления дыхания.</w:t>
            </w:r>
          </w:p>
        </w:tc>
      </w:tr>
      <w:tr w:rsidR="00C042ED" w:rsidRPr="00C77814" w14:paraId="57AFCE04" w14:textId="77777777" w:rsidTr="00F9668A">
        <w:tc>
          <w:tcPr>
            <w:tcW w:w="2328" w:type="dxa"/>
            <w:shd w:val="clear" w:color="auto" w:fill="C2D69B" w:themeFill="accent3" w:themeFillTint="99"/>
          </w:tcPr>
          <w:p w14:paraId="79B6DFF7" w14:textId="77777777" w:rsidR="00C042ED" w:rsidRPr="00C77814" w:rsidRDefault="00C042ED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B117F" w14:textId="01EE0C31" w:rsidR="00C042ED" w:rsidRPr="00C77814" w:rsidRDefault="00C042ED" w:rsidP="00824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B1E42" w14:textId="77777777" w:rsidR="00C042ED" w:rsidRPr="00C77814" w:rsidRDefault="009545B6" w:rsidP="00C0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Будьте здоровы</w:t>
            </w:r>
          </w:p>
        </w:tc>
        <w:tc>
          <w:tcPr>
            <w:tcW w:w="4352" w:type="dxa"/>
            <w:shd w:val="clear" w:color="auto" w:fill="auto"/>
          </w:tcPr>
          <w:p w14:paraId="7FE4C42E" w14:textId="77777777" w:rsidR="00C042ED" w:rsidRPr="00C77814" w:rsidRDefault="00FA19D7" w:rsidP="00C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интерес детей, поднять настроение, вызвать положительные эмоции. Закреплять изученные упражнения в ловле, ходьбе, прыжках. Развивать координационные способности, ловкость, смелость.</w:t>
            </w:r>
          </w:p>
        </w:tc>
        <w:tc>
          <w:tcPr>
            <w:tcW w:w="3769" w:type="dxa"/>
            <w:shd w:val="clear" w:color="auto" w:fill="auto"/>
          </w:tcPr>
          <w:p w14:paraId="064722BC" w14:textId="77777777" w:rsidR="00C042ED" w:rsidRPr="00C77814" w:rsidRDefault="00C042ED" w:rsidP="00C04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C29E3" w14:textId="77777777" w:rsidR="00FA19D7" w:rsidRPr="00C77814" w:rsidRDefault="00FA19D7" w:rsidP="00FA1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по плану ко Дню Здоровья</w:t>
            </w:r>
          </w:p>
        </w:tc>
      </w:tr>
      <w:tr w:rsidR="00FA19D7" w:rsidRPr="00C77814" w14:paraId="7E1A2A8C" w14:textId="77777777" w:rsidTr="00F9668A">
        <w:trPr>
          <w:trHeight w:val="2058"/>
        </w:trPr>
        <w:tc>
          <w:tcPr>
            <w:tcW w:w="2328" w:type="dxa"/>
            <w:shd w:val="clear" w:color="auto" w:fill="C2D69B" w:themeFill="accent3" w:themeFillTint="99"/>
          </w:tcPr>
          <w:p w14:paraId="0E7F66AB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26139" w14:textId="247165EF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89CE7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Наша планета Земля</w:t>
            </w:r>
          </w:p>
        </w:tc>
        <w:tc>
          <w:tcPr>
            <w:tcW w:w="4352" w:type="dxa"/>
            <w:shd w:val="clear" w:color="auto" w:fill="auto"/>
          </w:tcPr>
          <w:p w14:paraId="0998118E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по кругу; врассыпную; закреплять умение принимать правильное и.п. в прыжках в длину с места; в метании в цель;</w:t>
            </w:r>
          </w:p>
          <w:p w14:paraId="29E61A94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и укреплять здоровье детей.</w:t>
            </w:r>
          </w:p>
        </w:tc>
        <w:tc>
          <w:tcPr>
            <w:tcW w:w="3769" w:type="dxa"/>
            <w:shd w:val="clear" w:color="auto" w:fill="auto"/>
          </w:tcPr>
          <w:p w14:paraId="7B9656C2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кеглей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стр.86)</w:t>
            </w:r>
          </w:p>
          <w:p w14:paraId="518B5D1E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в длину с места; метание мешочков в цель;</w:t>
            </w:r>
          </w:p>
          <w:p w14:paraId="6A801F7D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«Совушка-сова»</w:t>
            </w:r>
          </w:p>
          <w:p w14:paraId="5044E536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«идем на космодром».</w:t>
            </w:r>
          </w:p>
        </w:tc>
      </w:tr>
      <w:tr w:rsidR="00FA19D7" w:rsidRPr="00C77814" w14:paraId="7F5216FD" w14:textId="77777777" w:rsidTr="00F9668A">
        <w:tc>
          <w:tcPr>
            <w:tcW w:w="2328" w:type="dxa"/>
            <w:shd w:val="clear" w:color="auto" w:fill="C2D69B" w:themeFill="accent3" w:themeFillTint="99"/>
          </w:tcPr>
          <w:p w14:paraId="4CDF2635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9A815" w14:textId="7BB51B14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1E586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4352" w:type="dxa"/>
            <w:shd w:val="clear" w:color="auto" w:fill="auto"/>
          </w:tcPr>
          <w:p w14:paraId="410F32DA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кругу,врассыпную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с остановкой на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сигнал,продолжать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учить энергичному замаху при метании мешочков на 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дальность,упражнять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в ползании на четвереньках.</w:t>
            </w:r>
          </w:p>
        </w:tc>
        <w:tc>
          <w:tcPr>
            <w:tcW w:w="3769" w:type="dxa"/>
            <w:shd w:val="clear" w:color="auto" w:fill="auto"/>
          </w:tcPr>
          <w:p w14:paraId="7F1EA1B2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ОРУ с мячом (</w:t>
            </w: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стр.88)</w:t>
            </w:r>
          </w:p>
          <w:p w14:paraId="552E14F6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ОВД:Метание</w:t>
            </w:r>
            <w:proofErr w:type="spellEnd"/>
            <w:r w:rsidRPr="00C77814">
              <w:rPr>
                <w:rFonts w:ascii="Times New Roman" w:hAnsi="Times New Roman" w:cs="Times New Roman"/>
                <w:sz w:val="24"/>
                <w:szCs w:val="24"/>
              </w:rPr>
              <w:t xml:space="preserve"> мешочков на дальность, ползание по гимнастической скамейке.</w:t>
            </w:r>
          </w:p>
          <w:p w14:paraId="63E6FF66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Прыжки на 2 ногах (3 м)</w:t>
            </w:r>
          </w:p>
          <w:p w14:paraId="2FE0EAAF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П/и: «Воробушки и автомобиль»</w:t>
            </w:r>
          </w:p>
          <w:p w14:paraId="6298145D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Упражнение на релаксацию.</w:t>
            </w:r>
          </w:p>
        </w:tc>
      </w:tr>
      <w:tr w:rsidR="00FA19D7" w:rsidRPr="00C77814" w14:paraId="581BD7B6" w14:textId="77777777" w:rsidTr="00F9668A">
        <w:tc>
          <w:tcPr>
            <w:tcW w:w="2328" w:type="dxa"/>
            <w:shd w:val="clear" w:color="auto" w:fill="C2D69B" w:themeFill="accent3" w:themeFillTint="99"/>
          </w:tcPr>
          <w:p w14:paraId="0B48D4A2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213E9" w14:textId="0BB08AC6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288F1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14:paraId="449C6157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F0DA3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B078B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D5DD2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14:paraId="39354B15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умение ходить и бегать парами; продолжить учить лазанью по гимнастической скамейке, упражнять в ходьбе по доске; сохранять здоровье детей с помощью физической культуры.</w:t>
            </w:r>
          </w:p>
          <w:p w14:paraId="4C8E3FF7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38D0AF" w14:textId="77777777" w:rsidR="00C77814" w:rsidRPr="00C77814" w:rsidRDefault="00C77814" w:rsidP="00FA19D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6AA76E9" w14:textId="77777777" w:rsidR="00FA19D7" w:rsidRPr="00C77814" w:rsidRDefault="00FA19D7" w:rsidP="00C77814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3769" w:type="dxa"/>
          </w:tcPr>
          <w:p w14:paraId="54A07800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«Разноцветная игра»;</w:t>
            </w:r>
          </w:p>
          <w:p w14:paraId="2B286A0C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по доске; Лазанье по гимнастической скамейке;</w:t>
            </w:r>
          </w:p>
          <w:p w14:paraId="4879243A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«Совушка-сова»</w:t>
            </w:r>
          </w:p>
          <w:p w14:paraId="6A6FA50D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друг за другом.</w:t>
            </w:r>
          </w:p>
        </w:tc>
      </w:tr>
      <w:tr w:rsidR="00FA19D7" w:rsidRPr="00C77814" w14:paraId="56E5050A" w14:textId="77777777" w:rsidTr="00F9668A">
        <w:tc>
          <w:tcPr>
            <w:tcW w:w="2328" w:type="dxa"/>
            <w:shd w:val="clear" w:color="auto" w:fill="F2F2F2" w:themeFill="background1" w:themeFillShade="F2"/>
          </w:tcPr>
          <w:p w14:paraId="3F2F41DA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E0EC8" w14:textId="75F5AD3A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9C62E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352" w:type="dxa"/>
            <w:shd w:val="clear" w:color="auto" w:fill="auto"/>
          </w:tcPr>
          <w:p w14:paraId="3B849D0A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парами, беге врассыпную, продолжать учить сохранять равновесие при ходьбе по уменьшенной площади; упражнять в прыжках в длину с места; сохранять здоровье детей с помощью физических упражнений.</w:t>
            </w:r>
          </w:p>
        </w:tc>
        <w:tc>
          <w:tcPr>
            <w:tcW w:w="3769" w:type="dxa"/>
            <w:shd w:val="clear" w:color="auto" w:fill="auto"/>
          </w:tcPr>
          <w:p w14:paraId="698969AA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стр.92) </w:t>
            </w:r>
          </w:p>
          <w:p w14:paraId="57A78136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Ходьба по наклонной доске; </w:t>
            </w:r>
          </w:p>
          <w:p w14:paraId="5014E861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места;</w:t>
            </w:r>
          </w:p>
          <w:p w14:paraId="4D23C36E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«Самолеты»</w:t>
            </w:r>
          </w:p>
          <w:p w14:paraId="700D25E7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«как солдаты».</w:t>
            </w:r>
          </w:p>
          <w:p w14:paraId="4374120B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9D7" w:rsidRPr="00C77814" w14:paraId="4AA7648F" w14:textId="77777777" w:rsidTr="00F9668A">
        <w:tc>
          <w:tcPr>
            <w:tcW w:w="2328" w:type="dxa"/>
            <w:shd w:val="clear" w:color="auto" w:fill="F2F2F2" w:themeFill="background1" w:themeFillShade="F2"/>
          </w:tcPr>
          <w:p w14:paraId="2AFF30B1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BCAE6" w14:textId="5E575642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38FCD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Прошлое и настоящее</w:t>
            </w:r>
          </w:p>
        </w:tc>
        <w:tc>
          <w:tcPr>
            <w:tcW w:w="4352" w:type="dxa"/>
            <w:shd w:val="clear" w:color="auto" w:fill="auto"/>
          </w:tcPr>
          <w:p w14:paraId="45D098CB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ходить и бегать со сменной водящего, упражнять в прыжках в длину с места, повторить перебрасывание мяча друг другу.</w:t>
            </w:r>
          </w:p>
          <w:p w14:paraId="6E827E1B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2CD443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D7CAF6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91F0D3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07DA3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0856B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B4459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5639C227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О.Р.У. с кубиком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стр.94)</w:t>
            </w:r>
          </w:p>
          <w:p w14:paraId="00DA3860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в длину с места; перебрасывание мячей в паре;</w:t>
            </w:r>
          </w:p>
          <w:p w14:paraId="4EB1650F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«Пробеги тихо»</w:t>
            </w:r>
          </w:p>
          <w:p w14:paraId="067ED469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М/и: «Прятки» (найди игрушку)</w:t>
            </w:r>
          </w:p>
        </w:tc>
      </w:tr>
      <w:tr w:rsidR="00FA19D7" w:rsidRPr="00C77814" w14:paraId="0C14248C" w14:textId="77777777" w:rsidTr="00F9668A">
        <w:tc>
          <w:tcPr>
            <w:tcW w:w="2328" w:type="dxa"/>
            <w:shd w:val="clear" w:color="auto" w:fill="F2F2F2" w:themeFill="background1" w:themeFillShade="F2"/>
          </w:tcPr>
          <w:p w14:paraId="12C9A66E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293B0" w14:textId="330CCEF4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8BCF3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Все начинается с семени</w:t>
            </w:r>
          </w:p>
          <w:p w14:paraId="69A59356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shd w:val="clear" w:color="auto" w:fill="auto"/>
          </w:tcPr>
          <w:p w14:paraId="10123B03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высоким подниманием колен, беге с остановкой на сигнал, закреплять умение метать в цель и упражнять в ползании по скамейке;</w:t>
            </w:r>
          </w:p>
          <w:p w14:paraId="266EA3BB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здоровье детей.</w:t>
            </w:r>
          </w:p>
          <w:p w14:paraId="7D8BF4E7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3F360E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7D09A5E7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палкой (</w:t>
            </w:r>
            <w:proofErr w:type="spellStart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стр.96)</w:t>
            </w:r>
          </w:p>
          <w:p w14:paraId="762E81A1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Метание в вертикальную цель; ползание по скамейке на животе;</w:t>
            </w:r>
          </w:p>
          <w:p w14:paraId="71300149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«Догони пару»</w:t>
            </w:r>
          </w:p>
          <w:p w14:paraId="59AE3AD7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восстановление дыхания.</w:t>
            </w:r>
          </w:p>
        </w:tc>
      </w:tr>
      <w:tr w:rsidR="00FA19D7" w:rsidRPr="00C77814" w14:paraId="14D16489" w14:textId="77777777" w:rsidTr="00F9668A">
        <w:tc>
          <w:tcPr>
            <w:tcW w:w="2328" w:type="dxa"/>
            <w:shd w:val="clear" w:color="auto" w:fill="F2F2F2" w:themeFill="background1" w:themeFillShade="F2"/>
          </w:tcPr>
          <w:p w14:paraId="7BCACB8C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FBF02" w14:textId="3F5FAD30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F8106" w14:textId="77777777" w:rsidR="00FA19D7" w:rsidRPr="00C77814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hAnsi="Times New Roman" w:cs="Times New Roman"/>
                <w:sz w:val="24"/>
                <w:szCs w:val="24"/>
              </w:rPr>
              <w:t>Скоро лето. ПДД</w:t>
            </w:r>
          </w:p>
        </w:tc>
        <w:tc>
          <w:tcPr>
            <w:tcW w:w="4352" w:type="dxa"/>
            <w:shd w:val="clear" w:color="auto" w:fill="auto"/>
          </w:tcPr>
          <w:p w14:paraId="7385A017" w14:textId="77777777" w:rsidR="00FA19D7" w:rsidRPr="00C77814" w:rsidRDefault="00FA19D7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изученные упражнения и О.В.Д.; развивать ловкость, быстроту, координацию движений; повысить интерес к физкультуре; выполнять упражнения по профилактике плоскостопия.</w:t>
            </w:r>
          </w:p>
          <w:p w14:paraId="685B752F" w14:textId="77777777" w:rsidR="00FA19D7" w:rsidRPr="00C77814" w:rsidRDefault="00FA19D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14:paraId="17AB7C65" w14:textId="77777777" w:rsidR="00FA19D7" w:rsidRPr="00C77814" w:rsidRDefault="00FA19D7" w:rsidP="00FA19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CFECE2" w14:textId="77777777" w:rsidR="00FA19D7" w:rsidRPr="00C77814" w:rsidRDefault="00FA19D7" w:rsidP="00FA19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BF6ACD" w14:textId="77777777" w:rsidR="00FA19D7" w:rsidRPr="00C77814" w:rsidRDefault="00FA19D7" w:rsidP="00C7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в развлечениях</w:t>
            </w:r>
            <w:r w:rsidR="00C77814"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плану.</w:t>
            </w:r>
          </w:p>
          <w:p w14:paraId="09710601" w14:textId="77777777" w:rsidR="00C77814" w:rsidRPr="00C77814" w:rsidRDefault="00C77814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000B6F" w14:textId="77777777" w:rsidR="00C77814" w:rsidRPr="00C77814" w:rsidRDefault="00C77814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38E92" w14:textId="77777777" w:rsidR="00C77814" w:rsidRPr="00C77814" w:rsidRDefault="00C77814" w:rsidP="00FA1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14A6F" w14:textId="77777777" w:rsidR="00C77814" w:rsidRPr="00C77814" w:rsidRDefault="00C77814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F9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(диагностика)</w:t>
            </w:r>
          </w:p>
        </w:tc>
      </w:tr>
    </w:tbl>
    <w:p w14:paraId="400A97F0" w14:textId="77777777" w:rsidR="00C042ED" w:rsidRPr="00C77814" w:rsidRDefault="00C042ED" w:rsidP="00C042ED">
      <w:pPr>
        <w:jc w:val="center"/>
      </w:pPr>
    </w:p>
    <w:p w14:paraId="7173A68E" w14:textId="77777777" w:rsidR="00C042ED" w:rsidRPr="00C042ED" w:rsidRDefault="00C042ED" w:rsidP="00C042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212901" w14:textId="77777777" w:rsidR="005A78E2" w:rsidRDefault="005A78E2" w:rsidP="00C77814">
      <w:pPr>
        <w:jc w:val="center"/>
        <w:rPr>
          <w:color w:val="C00000"/>
          <w:sz w:val="28"/>
          <w:szCs w:val="28"/>
        </w:rPr>
      </w:pPr>
    </w:p>
    <w:p w14:paraId="12FCDD07" w14:textId="77777777" w:rsidR="005A78E2" w:rsidRDefault="005A78E2" w:rsidP="00C77814">
      <w:pPr>
        <w:jc w:val="center"/>
        <w:rPr>
          <w:color w:val="C00000"/>
          <w:sz w:val="28"/>
          <w:szCs w:val="28"/>
        </w:rPr>
      </w:pPr>
    </w:p>
    <w:p w14:paraId="76A03B11" w14:textId="77777777" w:rsidR="005A78E2" w:rsidRDefault="005A78E2" w:rsidP="00C77814">
      <w:pPr>
        <w:jc w:val="center"/>
        <w:rPr>
          <w:color w:val="C00000"/>
          <w:sz w:val="28"/>
          <w:szCs w:val="28"/>
        </w:rPr>
      </w:pPr>
    </w:p>
    <w:p w14:paraId="3422BBC3" w14:textId="77777777" w:rsidR="005A78E2" w:rsidRDefault="005A78E2" w:rsidP="00C77814">
      <w:pPr>
        <w:jc w:val="center"/>
        <w:rPr>
          <w:color w:val="C00000"/>
          <w:sz w:val="28"/>
          <w:szCs w:val="28"/>
        </w:rPr>
      </w:pPr>
    </w:p>
    <w:p w14:paraId="4CBAAC8F" w14:textId="77777777" w:rsidR="005A78E2" w:rsidRDefault="005A78E2" w:rsidP="00C77814">
      <w:pPr>
        <w:jc w:val="center"/>
        <w:rPr>
          <w:color w:val="C00000"/>
          <w:sz w:val="28"/>
          <w:szCs w:val="28"/>
        </w:rPr>
      </w:pPr>
    </w:p>
    <w:p w14:paraId="7339D115" w14:textId="77777777" w:rsidR="005A78E2" w:rsidRDefault="005A78E2" w:rsidP="00C77814">
      <w:pPr>
        <w:jc w:val="center"/>
        <w:rPr>
          <w:color w:val="C00000"/>
          <w:sz w:val="28"/>
          <w:szCs w:val="28"/>
        </w:rPr>
      </w:pPr>
    </w:p>
    <w:p w14:paraId="6BCD0C0A" w14:textId="77777777" w:rsidR="005A78E2" w:rsidRDefault="005A78E2" w:rsidP="00C77814">
      <w:pPr>
        <w:jc w:val="center"/>
        <w:rPr>
          <w:color w:val="C00000"/>
          <w:sz w:val="28"/>
          <w:szCs w:val="28"/>
        </w:rPr>
      </w:pPr>
    </w:p>
    <w:p w14:paraId="0BD883F3" w14:textId="77777777" w:rsidR="005A78E2" w:rsidRDefault="005A78E2" w:rsidP="00C77814">
      <w:pPr>
        <w:jc w:val="center"/>
        <w:rPr>
          <w:color w:val="C00000"/>
          <w:sz w:val="28"/>
          <w:szCs w:val="28"/>
        </w:rPr>
      </w:pPr>
    </w:p>
    <w:p w14:paraId="29C5B91F" w14:textId="77777777" w:rsidR="005A78E2" w:rsidRDefault="005A78E2" w:rsidP="00C77814">
      <w:pPr>
        <w:jc w:val="center"/>
        <w:rPr>
          <w:color w:val="C00000"/>
          <w:sz w:val="28"/>
          <w:szCs w:val="28"/>
        </w:rPr>
      </w:pPr>
    </w:p>
    <w:p w14:paraId="54E588F4" w14:textId="77777777" w:rsidR="005A78E2" w:rsidRDefault="005A78E2" w:rsidP="00C77814">
      <w:pPr>
        <w:jc w:val="center"/>
        <w:rPr>
          <w:color w:val="C00000"/>
          <w:sz w:val="28"/>
          <w:szCs w:val="28"/>
        </w:rPr>
      </w:pPr>
    </w:p>
    <w:p w14:paraId="6A348A69" w14:textId="77777777" w:rsidR="005A78E2" w:rsidRDefault="005A78E2" w:rsidP="00C77814">
      <w:pPr>
        <w:jc w:val="center"/>
        <w:rPr>
          <w:color w:val="C00000"/>
          <w:sz w:val="28"/>
          <w:szCs w:val="28"/>
        </w:rPr>
      </w:pPr>
    </w:p>
    <w:p w14:paraId="5872D216" w14:textId="77777777" w:rsidR="005A78E2" w:rsidRDefault="005A78E2" w:rsidP="00C77814">
      <w:pPr>
        <w:jc w:val="center"/>
        <w:rPr>
          <w:color w:val="C00000"/>
          <w:sz w:val="28"/>
          <w:szCs w:val="28"/>
        </w:rPr>
      </w:pPr>
    </w:p>
    <w:p w14:paraId="7CC983A7" w14:textId="7CAEC970" w:rsidR="00C77814" w:rsidRPr="00C77814" w:rsidRDefault="00C77814" w:rsidP="00C77814">
      <w:pPr>
        <w:jc w:val="center"/>
        <w:rPr>
          <w:color w:val="C00000"/>
          <w:sz w:val="28"/>
          <w:szCs w:val="28"/>
        </w:rPr>
      </w:pPr>
      <w:r w:rsidRPr="00C77814">
        <w:rPr>
          <w:color w:val="C00000"/>
          <w:sz w:val="28"/>
          <w:szCs w:val="28"/>
        </w:rPr>
        <w:lastRenderedPageBreak/>
        <w:t>Старшая группа</w:t>
      </w:r>
    </w:p>
    <w:tbl>
      <w:tblPr>
        <w:tblStyle w:val="a4"/>
        <w:tblW w:w="11057" w:type="dxa"/>
        <w:tblInd w:w="-1168" w:type="dxa"/>
        <w:shd w:val="clear" w:color="auto" w:fill="FFFF00"/>
        <w:tblLook w:val="04A0" w:firstRow="1" w:lastRow="0" w:firstColumn="1" w:lastColumn="0" w:noHBand="0" w:noVBand="1"/>
      </w:tblPr>
      <w:tblGrid>
        <w:gridCol w:w="2356"/>
        <w:gridCol w:w="2543"/>
        <w:gridCol w:w="6158"/>
      </w:tblGrid>
      <w:tr w:rsidR="00C77814" w14:paraId="5B1424DC" w14:textId="77777777" w:rsidTr="005E2573">
        <w:tc>
          <w:tcPr>
            <w:tcW w:w="1960" w:type="dxa"/>
            <w:shd w:val="clear" w:color="auto" w:fill="EAF1DD" w:themeFill="accent3" w:themeFillTint="33"/>
          </w:tcPr>
          <w:p w14:paraId="09E258D8" w14:textId="77777777" w:rsidR="00824994" w:rsidRDefault="00824994" w:rsidP="000562D5">
            <w:pPr>
              <w:jc w:val="center"/>
              <w:rPr>
                <w:color w:val="C00000"/>
                <w:sz w:val="28"/>
                <w:szCs w:val="28"/>
              </w:rPr>
            </w:pPr>
          </w:p>
          <w:p w14:paraId="35B12F61" w14:textId="69735DCC" w:rsidR="00C77814" w:rsidRDefault="00C77814" w:rsidP="000562D5">
            <w:pPr>
              <w:jc w:val="center"/>
              <w:rPr>
                <w:color w:val="C00000"/>
                <w:sz w:val="28"/>
                <w:szCs w:val="28"/>
              </w:rPr>
            </w:pPr>
            <w:r w:rsidRPr="00C77814">
              <w:rPr>
                <w:color w:val="C00000"/>
                <w:sz w:val="28"/>
                <w:szCs w:val="28"/>
              </w:rPr>
              <w:t>Тема недели</w:t>
            </w:r>
          </w:p>
          <w:p w14:paraId="59CC976D" w14:textId="637957EA" w:rsidR="00824994" w:rsidRPr="00C77814" w:rsidRDefault="00824994" w:rsidP="000562D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EAF1DD" w:themeFill="accent3" w:themeFillTint="33"/>
          </w:tcPr>
          <w:p w14:paraId="18DA10E2" w14:textId="77777777" w:rsidR="00C77814" w:rsidRPr="00C77814" w:rsidRDefault="00C77814" w:rsidP="000562D5">
            <w:pPr>
              <w:jc w:val="center"/>
              <w:rPr>
                <w:color w:val="C00000"/>
                <w:sz w:val="28"/>
                <w:szCs w:val="28"/>
              </w:rPr>
            </w:pPr>
          </w:p>
          <w:p w14:paraId="00C6713E" w14:textId="77777777" w:rsidR="00C77814" w:rsidRPr="00C77814" w:rsidRDefault="00C77814" w:rsidP="000562D5">
            <w:pPr>
              <w:jc w:val="center"/>
              <w:rPr>
                <w:color w:val="C00000"/>
                <w:sz w:val="28"/>
                <w:szCs w:val="28"/>
              </w:rPr>
            </w:pPr>
            <w:r w:rsidRPr="00C77814">
              <w:rPr>
                <w:color w:val="C00000"/>
                <w:sz w:val="28"/>
                <w:szCs w:val="28"/>
              </w:rPr>
              <w:t>Задачи НОД</w:t>
            </w:r>
          </w:p>
        </w:tc>
        <w:tc>
          <w:tcPr>
            <w:tcW w:w="6542" w:type="dxa"/>
            <w:shd w:val="clear" w:color="auto" w:fill="EAF1DD" w:themeFill="accent3" w:themeFillTint="33"/>
          </w:tcPr>
          <w:p w14:paraId="57F30168" w14:textId="77777777" w:rsidR="00C77814" w:rsidRPr="00C77814" w:rsidRDefault="00C77814" w:rsidP="000562D5">
            <w:pPr>
              <w:jc w:val="center"/>
              <w:rPr>
                <w:color w:val="C00000"/>
                <w:sz w:val="28"/>
                <w:szCs w:val="28"/>
              </w:rPr>
            </w:pPr>
          </w:p>
          <w:p w14:paraId="2089E13B" w14:textId="77777777" w:rsidR="00C77814" w:rsidRPr="00C77814" w:rsidRDefault="00C77814" w:rsidP="000562D5">
            <w:pPr>
              <w:jc w:val="center"/>
              <w:rPr>
                <w:color w:val="C00000"/>
                <w:sz w:val="28"/>
                <w:szCs w:val="28"/>
              </w:rPr>
            </w:pPr>
            <w:r w:rsidRPr="00C77814">
              <w:rPr>
                <w:color w:val="C00000"/>
                <w:sz w:val="28"/>
                <w:szCs w:val="28"/>
              </w:rPr>
              <w:t>Содержание</w:t>
            </w:r>
          </w:p>
          <w:p w14:paraId="64924955" w14:textId="77777777" w:rsidR="00C77814" w:rsidRPr="00C77814" w:rsidRDefault="00C77814" w:rsidP="000562D5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C77814" w:rsidRPr="005F3C34" w14:paraId="63F864F0" w14:textId="77777777" w:rsidTr="00A80658">
        <w:tc>
          <w:tcPr>
            <w:tcW w:w="1960" w:type="dxa"/>
            <w:shd w:val="clear" w:color="auto" w:fill="FFFFFF" w:themeFill="background1"/>
          </w:tcPr>
          <w:p w14:paraId="2ED6E3BD" w14:textId="77777777" w:rsidR="00C77814" w:rsidRPr="005F3C34" w:rsidRDefault="00C77814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B9F02" w14:textId="4A2A9E4E" w:rsidR="00C77814" w:rsidRPr="005F3C34" w:rsidRDefault="00C77814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9C429" w14:textId="50DCF50D" w:rsidR="00C77814" w:rsidRDefault="005A78E2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 лето-здравствуй детский сад! Вот оно какое наше лето»</w:t>
            </w:r>
          </w:p>
          <w:p w14:paraId="11850DFE" w14:textId="77777777" w:rsidR="00824994" w:rsidRDefault="00824994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3FDA9" w14:textId="1F4B7DF0" w:rsidR="00824994" w:rsidRDefault="005A78E2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14:paraId="5E3FBEEE" w14:textId="77777777" w:rsidR="00824994" w:rsidRPr="005F3C34" w:rsidRDefault="00824994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14:paraId="4E8C9AEF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колонной по одному,</w:t>
            </w:r>
          </w:p>
          <w:p w14:paraId="0320A0F0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беге врассыпную; в сохранении устойчивого равновесия; в прыжках с продвижением вперед и перебрасывании мяча.</w:t>
            </w:r>
          </w:p>
        </w:tc>
        <w:tc>
          <w:tcPr>
            <w:tcW w:w="6542" w:type="dxa"/>
            <w:shd w:val="clear" w:color="auto" w:fill="auto"/>
          </w:tcPr>
          <w:p w14:paraId="15CAD010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стр.15)</w:t>
            </w:r>
          </w:p>
          <w:p w14:paraId="209CA41F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Равновесие- ходьба по гимнастической скамейке с перешагиванием через предметы.</w:t>
            </w:r>
          </w:p>
          <w:p w14:paraId="34510D7B" w14:textId="6CB70F31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с продвижением вперед, энергично отталкиваясь от пола.</w:t>
            </w:r>
          </w:p>
          <w:p w14:paraId="247F07D2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мяча друг другу.</w:t>
            </w:r>
          </w:p>
          <w:p w14:paraId="385BB87D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 гимнастической скамейке, перешагивая через набивные мячи, руки за головой.</w:t>
            </w:r>
          </w:p>
          <w:p w14:paraId="31C16BE7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 с продвижением вперед.</w:t>
            </w:r>
          </w:p>
          <w:p w14:paraId="6455443F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о пол между шеренгами одной рукой и ловля его двумя руками после отскока о пол.</w:t>
            </w:r>
          </w:p>
          <w:p w14:paraId="36282218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«У кого мяч?»,«Мышеловка»</w:t>
            </w:r>
          </w:p>
          <w:p w14:paraId="3CB0BA33" w14:textId="77777777" w:rsidR="00802E17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«Как я провел лето?»</w:t>
            </w:r>
          </w:p>
          <w:p w14:paraId="62E41B4E" w14:textId="77777777" w:rsidR="00802E17" w:rsidRPr="005F3C34" w:rsidRDefault="00802E17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4FCACFDB" w14:textId="77777777" w:rsidTr="00A80658">
        <w:tc>
          <w:tcPr>
            <w:tcW w:w="1960" w:type="dxa"/>
            <w:shd w:val="clear" w:color="auto" w:fill="FFFFFF" w:themeFill="background1"/>
          </w:tcPr>
          <w:p w14:paraId="4B4530B7" w14:textId="77777777" w:rsidR="00802E17" w:rsidRPr="005F3C34" w:rsidRDefault="00802E17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ABB0A" w14:textId="7FCCEF14" w:rsidR="00C77814" w:rsidRPr="005F3C34" w:rsidRDefault="00C77814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E8DB3" w14:textId="77777777" w:rsidR="00C77814" w:rsidRDefault="005A78E2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детский сад</w:t>
            </w:r>
          </w:p>
          <w:p w14:paraId="71965150" w14:textId="08DB5370" w:rsidR="005A78E2" w:rsidRPr="005F3C34" w:rsidRDefault="005A78E2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555" w:type="dxa"/>
            <w:shd w:val="clear" w:color="auto" w:fill="auto"/>
          </w:tcPr>
          <w:p w14:paraId="2EBA4C5F" w14:textId="77777777" w:rsidR="00C77814" w:rsidRPr="005F3C34" w:rsidRDefault="00C77814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между предметами; упражнять в ходьбе и беге на носках; развивать координацию движения в прыжках в высоту и ловкость в бросании мяча вверх.</w:t>
            </w:r>
          </w:p>
        </w:tc>
        <w:tc>
          <w:tcPr>
            <w:tcW w:w="6542" w:type="dxa"/>
            <w:shd w:val="clear" w:color="auto" w:fill="auto"/>
          </w:tcPr>
          <w:p w14:paraId="3C1097FA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с мячом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стр.19)</w:t>
            </w:r>
          </w:p>
          <w:p w14:paraId="63A325E3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на двух ногах «Достань до предмета». Броски малого мяча вверх двумя реками.</w:t>
            </w:r>
          </w:p>
          <w:p w14:paraId="04F16E07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среднем темпе до 1.5 мин.</w:t>
            </w:r>
          </w:p>
          <w:p w14:paraId="3D16BFFC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О.В.Д (с усложнением):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места «достань до предмета».</w:t>
            </w:r>
          </w:p>
          <w:p w14:paraId="2CCFFE4A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вверх и ловля его двумя руками, с хлопком в ладоши. Ползание на четвереньках между предметами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425B2B42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«Фигуры»</w:t>
            </w:r>
          </w:p>
          <w:p w14:paraId="3E975CAB" w14:textId="77777777" w:rsidR="00C77814" w:rsidRPr="005F3C34" w:rsidRDefault="00C77814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«Мои друзья»</w:t>
            </w:r>
          </w:p>
        </w:tc>
      </w:tr>
      <w:tr w:rsidR="00C77814" w:rsidRPr="005F3C34" w14:paraId="5185CD83" w14:textId="77777777" w:rsidTr="00A80658">
        <w:tc>
          <w:tcPr>
            <w:tcW w:w="1960" w:type="dxa"/>
            <w:shd w:val="clear" w:color="auto" w:fill="FFFFFF" w:themeFill="background1"/>
          </w:tcPr>
          <w:p w14:paraId="3294E631" w14:textId="77777777" w:rsidR="00802E17" w:rsidRPr="005F3C34" w:rsidRDefault="00802E17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FB348" w14:textId="340DCE8F" w:rsidR="00C77814" w:rsidRPr="005F3C34" w:rsidRDefault="00C77814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D7D97" w14:textId="652800F0" w:rsidR="00C77814" w:rsidRPr="005F3C34" w:rsidRDefault="005A78E2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леса</w:t>
            </w:r>
          </w:p>
        </w:tc>
        <w:tc>
          <w:tcPr>
            <w:tcW w:w="2555" w:type="dxa"/>
            <w:shd w:val="clear" w:color="auto" w:fill="auto"/>
          </w:tcPr>
          <w:p w14:paraId="0DE7D8AF" w14:textId="77777777" w:rsidR="00C77814" w:rsidRPr="005F3C34" w:rsidRDefault="00C77814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с высоким подниманием колен, в непрерывном беге 1 мин. В ползании по гимнастической скамейке с опорой на колени и ладони; в подбрасывании мяча вверх.  Развивать ловкость и устойчивое равновесие при ходьбе по уменьшенной площади опоры.</w:t>
            </w:r>
          </w:p>
        </w:tc>
        <w:tc>
          <w:tcPr>
            <w:tcW w:w="6542" w:type="dxa"/>
            <w:shd w:val="clear" w:color="auto" w:fill="auto"/>
          </w:tcPr>
          <w:p w14:paraId="1270685A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«Машина зарядка»</w:t>
            </w:r>
          </w:p>
          <w:p w14:paraId="7D5FEFB3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Ползание по гимнастической скамейке с опорой на ладони и колени. Равновесие- ходьба по канату боком приставным шагом.</w:t>
            </w:r>
          </w:p>
          <w:p w14:paraId="647BB045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вверх двумя руками и ловля его, и ловля его с хлопком.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Перебрасывание мяча друг другу в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шеренге расстояние 2 м.  Ползание по гимнастической скамейке с опорой на предплечья и колени.</w:t>
            </w:r>
          </w:p>
          <w:p w14:paraId="782625D9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– ходьба по канату боком приставным шагом с мешочком на голове.</w:t>
            </w:r>
          </w:p>
          <w:p w14:paraId="6A86ED6A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П\и: «Удочка»</w:t>
            </w:r>
          </w:p>
          <w:p w14:paraId="554EF7D0" w14:textId="3A24BDA8" w:rsidR="00C77814" w:rsidRPr="005F3C34" w:rsidRDefault="00C77814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</w:t>
            </w:r>
            <w:r w:rsidR="005A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живет в лесу?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77814" w:rsidRPr="005F3C34" w14:paraId="7878A5DF" w14:textId="77777777" w:rsidTr="00A80658">
        <w:tc>
          <w:tcPr>
            <w:tcW w:w="1960" w:type="dxa"/>
            <w:shd w:val="clear" w:color="auto" w:fill="FFFFFF" w:themeFill="background1"/>
          </w:tcPr>
          <w:p w14:paraId="152A0A76" w14:textId="77777777" w:rsidR="00802E17" w:rsidRPr="005F3C34" w:rsidRDefault="00802E17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00B9D" w14:textId="1D12E50D" w:rsidR="00C77814" w:rsidRPr="005F3C34" w:rsidRDefault="00C77814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A4919" w14:textId="641D62E5" w:rsidR="00C77814" w:rsidRPr="005F3C34" w:rsidRDefault="005A78E2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Всякий труд почетен</w:t>
            </w:r>
          </w:p>
        </w:tc>
        <w:tc>
          <w:tcPr>
            <w:tcW w:w="2555" w:type="dxa"/>
            <w:shd w:val="clear" w:color="auto" w:fill="auto"/>
          </w:tcPr>
          <w:p w14:paraId="6F430D5C" w14:textId="77777777" w:rsidR="00C77814" w:rsidRPr="005F3C34" w:rsidRDefault="00C77814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Разучить ходьбу и бег с изменением темпа движения по сигналу педагога; разучить пролезание в обруч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боком, не задевая за его края.</w:t>
            </w:r>
          </w:p>
        </w:tc>
        <w:tc>
          <w:tcPr>
            <w:tcW w:w="6542" w:type="dxa"/>
            <w:shd w:val="clear" w:color="auto" w:fill="auto"/>
          </w:tcPr>
          <w:p w14:paraId="7A6474FC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О.Р.У. с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палкой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стр.25)</w:t>
            </w:r>
          </w:p>
          <w:p w14:paraId="7AE8DD68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Пролезание в обруч боком, не задевая за верхний край, в плотной группировке.</w:t>
            </w:r>
          </w:p>
          <w:p w14:paraId="5282D458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Равновесие- ходьба, перешагивание через препятствие – бруски или кубики, сохраняя правильную осанку.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Прыжки на двух ногах с мешочком, зажатым между колен, как пингвины.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Пролезание в обруч прямо и боком в группировке. Равновесие- ходьба, перешагивая через бруски, с мешочком на голове.</w:t>
            </w:r>
          </w:p>
          <w:p w14:paraId="00190DAA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ногах, продвигаясь вперед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5C2DD021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«Посадка картофеля»</w:t>
            </w:r>
          </w:p>
          <w:p w14:paraId="5F4068C7" w14:textId="0A156F1A" w:rsidR="00C7781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</w:t>
            </w:r>
            <w:r w:rsidR="005A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работает в детском саду?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CFE3354" w14:textId="77777777" w:rsidR="005C6FBE" w:rsidRDefault="005C6FBE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737F3" w14:textId="77777777" w:rsidR="005C6FBE" w:rsidRDefault="005C6FBE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CE9931" w14:textId="77777777" w:rsidR="005C6FBE" w:rsidRDefault="005C6FBE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96639F" w14:textId="77777777" w:rsidR="005C6FBE" w:rsidRPr="005F3C34" w:rsidRDefault="005C6FBE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4AB03130" w14:textId="77777777" w:rsidTr="00A80658">
        <w:tc>
          <w:tcPr>
            <w:tcW w:w="1960" w:type="dxa"/>
            <w:shd w:val="clear" w:color="auto" w:fill="FFFFFF" w:themeFill="background1"/>
          </w:tcPr>
          <w:p w14:paraId="4780576B" w14:textId="77777777" w:rsidR="00C77814" w:rsidRPr="005F3C34" w:rsidRDefault="00C77814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C000"/>
          </w:tcPr>
          <w:p w14:paraId="0C22F5EE" w14:textId="77777777" w:rsidR="00C77814" w:rsidRPr="005F3C34" w:rsidRDefault="00C77814" w:rsidP="000562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октябрь</w:t>
            </w:r>
          </w:p>
        </w:tc>
        <w:tc>
          <w:tcPr>
            <w:tcW w:w="6542" w:type="dxa"/>
            <w:shd w:val="clear" w:color="auto" w:fill="FFC000"/>
          </w:tcPr>
          <w:p w14:paraId="34415D97" w14:textId="77777777" w:rsidR="005C6FBE" w:rsidRPr="005F3C34" w:rsidRDefault="005C6FBE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6DCCB961" w14:textId="77777777" w:rsidTr="00A80658">
        <w:tc>
          <w:tcPr>
            <w:tcW w:w="1960" w:type="dxa"/>
            <w:shd w:val="clear" w:color="auto" w:fill="FFFFFF" w:themeFill="background1"/>
          </w:tcPr>
          <w:p w14:paraId="645BD547" w14:textId="77777777" w:rsidR="00802E17" w:rsidRPr="005F3C34" w:rsidRDefault="00802E17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1F2A4" w14:textId="7D374AA1" w:rsidR="00C77814" w:rsidRPr="005F3C34" w:rsidRDefault="00C77814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63BFE" w14:textId="73721DC3" w:rsidR="00C77814" w:rsidRPr="005F3C34" w:rsidRDefault="005A78E2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  <w:r w:rsidR="005E2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8864E1" w14:textId="77777777" w:rsidR="00C77814" w:rsidRPr="005F3C34" w:rsidRDefault="00C77814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2CAE7" w14:textId="77777777" w:rsidR="00C77814" w:rsidRPr="005F3C34" w:rsidRDefault="00C77814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14:paraId="707EDE7A" w14:textId="77777777" w:rsidR="00C77814" w:rsidRPr="005F3C34" w:rsidRDefault="00C77814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беге продолжительностью 1 мин., в ходьбе приставным шагом по гимнастической скамейке; в прыжках и перебрасывании мяча. Повторить ходьбу с высоким поднимание колен; знакомить с элементами баскетбола, ведение мяча.</w:t>
            </w:r>
          </w:p>
        </w:tc>
        <w:tc>
          <w:tcPr>
            <w:tcW w:w="6542" w:type="dxa"/>
            <w:shd w:val="clear" w:color="auto" w:fill="auto"/>
          </w:tcPr>
          <w:p w14:paraId="4E29D100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стр.28)</w:t>
            </w:r>
          </w:p>
          <w:p w14:paraId="3543CF62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 Ходьба по гимнастической скамейке боком приставным шагом.</w:t>
            </w:r>
          </w:p>
          <w:p w14:paraId="0577A90A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ногах, через короткий шнур. Броски мяча двумя руками от груди друг другу.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 боком приставным шагом, перешагивая через предметы. Прыжки на двух через шнур слева направо и продвигаясь вперед.</w:t>
            </w:r>
          </w:p>
          <w:p w14:paraId="5A9C8E37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от груди.</w:t>
            </w:r>
          </w:p>
          <w:p w14:paraId="4308CCEA" w14:textId="45FFC6F6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П/и: «Пугало» </w:t>
            </w:r>
          </w:p>
          <w:p w14:paraId="43AA0D4A" w14:textId="6D43475F" w:rsidR="00C77814" w:rsidRPr="005F3C34" w:rsidRDefault="005E2573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М/и: «Назови свою любимую бабушку и дедушку»</w:t>
            </w:r>
          </w:p>
        </w:tc>
      </w:tr>
      <w:tr w:rsidR="00C77814" w:rsidRPr="005F3C34" w14:paraId="716DF5DF" w14:textId="77777777" w:rsidTr="00A80658">
        <w:tc>
          <w:tcPr>
            <w:tcW w:w="1960" w:type="dxa"/>
            <w:shd w:val="clear" w:color="auto" w:fill="FFFFFF" w:themeFill="background1"/>
          </w:tcPr>
          <w:p w14:paraId="61F0B4D9" w14:textId="77777777" w:rsidR="00802E17" w:rsidRPr="005F3C34" w:rsidRDefault="00802E17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6D759" w14:textId="3CFE30D5" w:rsidR="00C77814" w:rsidRPr="005F3C34" w:rsidRDefault="00C77814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6E77" w14:textId="0FA256F9" w:rsidR="00C77814" w:rsidRPr="005F3C34" w:rsidRDefault="005E2573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осень.День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собирания осенних листьев.</w:t>
            </w:r>
          </w:p>
        </w:tc>
        <w:tc>
          <w:tcPr>
            <w:tcW w:w="2555" w:type="dxa"/>
            <w:shd w:val="clear" w:color="auto" w:fill="auto"/>
          </w:tcPr>
          <w:p w14:paraId="5FEA8BBE" w14:textId="77777777" w:rsidR="00C77814" w:rsidRPr="005F3C34" w:rsidRDefault="00C77814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повороты по сигналу педагога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  <w:tc>
          <w:tcPr>
            <w:tcW w:w="6542" w:type="dxa"/>
            <w:shd w:val="clear" w:color="auto" w:fill="auto"/>
          </w:tcPr>
          <w:p w14:paraId="43FFE0EC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«Хлопайте в ладоши»</w:t>
            </w:r>
          </w:p>
          <w:p w14:paraId="4A64A2F6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 Прыжки со скамейки на полусогнутые ноги, Броски мяча друг другу двумя руками из-за головы. Ползание по гимнастической скамейке на четвереньках.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со скамейки на полусогнутые ноги. Перебрасывание мяча друг другу, стоя в шеренге, двумя руками от груди. Ползание на четвереньках с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переползанием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препятствие.</w:t>
            </w:r>
          </w:p>
          <w:p w14:paraId="357BC012" w14:textId="77777777" w:rsidR="005E2573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«Перелет птиц»,</w:t>
            </w:r>
          </w:p>
          <w:p w14:paraId="11CCA06B" w14:textId="61EF5423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кого мяч?»</w:t>
            </w:r>
          </w:p>
          <w:p w14:paraId="7232F5AB" w14:textId="02BD55FB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«</w:t>
            </w:r>
            <w:r w:rsidR="005E2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Подуй на листок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807A84B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012CC" w14:textId="77777777" w:rsidR="00C77814" w:rsidRPr="005F3C34" w:rsidRDefault="00C77814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2D56245C" w14:textId="77777777" w:rsidTr="00A80658">
        <w:tc>
          <w:tcPr>
            <w:tcW w:w="1960" w:type="dxa"/>
            <w:shd w:val="clear" w:color="auto" w:fill="FFFFFF" w:themeFill="background1"/>
          </w:tcPr>
          <w:p w14:paraId="227E5D15" w14:textId="77777777" w:rsidR="00802E17" w:rsidRPr="005F3C34" w:rsidRDefault="00802E17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5A5D9" w14:textId="215B503F" w:rsidR="00C77814" w:rsidRPr="005F3C34" w:rsidRDefault="00C77814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87104" w14:textId="119131CD" w:rsidR="00C77814" w:rsidRPr="005F3C34" w:rsidRDefault="005E2573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хлеба</w:t>
            </w:r>
          </w:p>
        </w:tc>
        <w:tc>
          <w:tcPr>
            <w:tcW w:w="2555" w:type="dxa"/>
            <w:shd w:val="clear" w:color="auto" w:fill="auto"/>
          </w:tcPr>
          <w:p w14:paraId="6094719B" w14:textId="77777777" w:rsidR="00C77814" w:rsidRPr="005F3C34" w:rsidRDefault="00C77814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ходьбу с изменением темпа движения; развивать координацию движений и глазомер при метании в цель; упражнять в равновесии, в ходьбе с перешагиванием через препятствия, непрерывном беге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продолжительностью 1 мин.; повторить упражнения в прыжках.</w:t>
            </w:r>
          </w:p>
        </w:tc>
        <w:tc>
          <w:tcPr>
            <w:tcW w:w="6542" w:type="dxa"/>
            <w:shd w:val="clear" w:color="auto" w:fill="auto"/>
          </w:tcPr>
          <w:p w14:paraId="39D72844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О.Р.У.  (Литвинова стр. 288)</w:t>
            </w:r>
          </w:p>
          <w:p w14:paraId="0E309432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 Метание мяча в горизонтальную цель правой и левой рукой.</w:t>
            </w:r>
          </w:p>
          <w:p w14:paraId="78B1ED52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Лазание –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дугу прямо и боком в группировке.</w:t>
            </w:r>
          </w:p>
          <w:p w14:paraId="5CEA549B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– ходьба с перешагиванием через набивные мячи.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4BC94DA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мяча в горизонтальную цель правой и левой рукой с расстояния 2.5 м.</w:t>
            </w:r>
          </w:p>
          <w:p w14:paraId="71A7412A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четвереньках между предметами.</w:t>
            </w:r>
          </w:p>
          <w:p w14:paraId="387BDD85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Ходьба по гимнастической скамейке боком приставным шагом.</w:t>
            </w:r>
          </w:p>
          <w:p w14:paraId="02EE1B80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Быбка-ежка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3A1AB5C" w14:textId="79C01485" w:rsidR="00C77814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77814"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на релаксацию под медленную мелодию</w:t>
            </w:r>
          </w:p>
          <w:p w14:paraId="6C37A231" w14:textId="77777777" w:rsidR="00C77814" w:rsidRPr="005F3C34" w:rsidRDefault="00C77814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14" w:rsidRPr="005F3C34" w14:paraId="6A32A8FA" w14:textId="77777777" w:rsidTr="00A80658">
        <w:tc>
          <w:tcPr>
            <w:tcW w:w="1960" w:type="dxa"/>
            <w:shd w:val="clear" w:color="auto" w:fill="FFFFFF" w:themeFill="background1"/>
          </w:tcPr>
          <w:p w14:paraId="5FD8914A" w14:textId="77777777" w:rsidR="005E2573" w:rsidRDefault="005E2573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60E3E" w14:textId="77777777" w:rsidR="005E2573" w:rsidRDefault="005E2573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50337" w14:textId="77777777" w:rsidR="005E2573" w:rsidRDefault="005E2573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2C2EC" w14:textId="77777777" w:rsidR="005E2573" w:rsidRDefault="005E2573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91569" w14:textId="249E77C7" w:rsidR="005E2573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  <w:p w14:paraId="3825E142" w14:textId="77777777" w:rsidR="005E2573" w:rsidRDefault="005E2573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AA656" w14:textId="77777777" w:rsidR="005E2573" w:rsidRDefault="005E2573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DE19C" w14:textId="77777777" w:rsidR="005E2573" w:rsidRDefault="005E2573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2FB74" w14:textId="77777777" w:rsidR="005E2573" w:rsidRDefault="005E2573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170DF" w14:textId="44EBC752" w:rsidR="005E2573" w:rsidRPr="005F3C34" w:rsidRDefault="005E2573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14:paraId="255402A4" w14:textId="77777777" w:rsidR="00C77814" w:rsidRPr="005F3C34" w:rsidRDefault="00C77814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парами; повторить лазание в обруч; упражнять в равновесии и прыжках. Развивать выносливость в беге продолжительностью 1 мин.; упражнять в прыжках, развивать выносливость.</w:t>
            </w:r>
          </w:p>
        </w:tc>
        <w:tc>
          <w:tcPr>
            <w:tcW w:w="6542" w:type="dxa"/>
            <w:shd w:val="clear" w:color="auto" w:fill="auto"/>
          </w:tcPr>
          <w:p w14:paraId="22F60926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 с обручем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стр.36)</w:t>
            </w:r>
          </w:p>
          <w:p w14:paraId="53C9B9CA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О.В.Д: Ползание – пролезание в обруч боком, не касаясь руками пола, в группировке. Ходьба по гимнастической скамейке, на середине перешагнуть через предмет и пройти дальше. Прыжки на двух ногах на мат высотой 20 см.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Ползание на четвереньках с преодолением препятствий. Ходьба по гимнастической скамейке на середине присесть и хлопнуть в ладоши. Прыжки на препятствие высотой 20 см</w:t>
            </w:r>
          </w:p>
          <w:p w14:paraId="7CE9630E" w14:textId="77777777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П/и: «Такси»</w:t>
            </w:r>
          </w:p>
          <w:p w14:paraId="208A06C6" w14:textId="5072B32F" w:rsidR="00C77814" w:rsidRPr="005F3C34" w:rsidRDefault="00C77814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М/и: </w:t>
            </w:r>
            <w:r w:rsidR="005E2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эмоции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E2573" w:rsidRPr="005F3C34" w14:paraId="52B43065" w14:textId="77777777" w:rsidTr="00A80658">
        <w:tc>
          <w:tcPr>
            <w:tcW w:w="1960" w:type="dxa"/>
            <w:shd w:val="clear" w:color="auto" w:fill="FFFFFF" w:themeFill="background1"/>
          </w:tcPr>
          <w:p w14:paraId="620C737D" w14:textId="77777777" w:rsidR="005E2573" w:rsidRPr="005F3C34" w:rsidRDefault="005E2573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76372" w14:textId="77777777" w:rsidR="005E2573" w:rsidRPr="005F3C34" w:rsidRDefault="005E2573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970DD" w14:textId="6969B9CE" w:rsidR="005E2573" w:rsidRPr="005F3C34" w:rsidRDefault="005E2573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Широка-страна моя родная.</w:t>
            </w:r>
          </w:p>
        </w:tc>
        <w:tc>
          <w:tcPr>
            <w:tcW w:w="2555" w:type="dxa"/>
            <w:shd w:val="clear" w:color="auto" w:fill="auto"/>
          </w:tcPr>
          <w:p w14:paraId="17BB934C" w14:textId="550EF0A0" w:rsidR="005E2573" w:rsidRPr="005F3C34" w:rsidRDefault="005E2573" w:rsidP="000562D5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высоким подниманием колен; упражнять в равновесии, развивать координацию движений; перебрасывание мячей в шеренгах.</w:t>
            </w:r>
          </w:p>
        </w:tc>
        <w:tc>
          <w:tcPr>
            <w:tcW w:w="6542" w:type="dxa"/>
            <w:shd w:val="clear" w:color="auto" w:fill="auto"/>
          </w:tcPr>
          <w:p w14:paraId="39321C51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«Разноцветная игра»</w:t>
            </w:r>
          </w:p>
          <w:p w14:paraId="5275225F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Равновесие – ходьба по гимнастической скамейке, мяч передаем перед собой и за собой, прыжки на правой и левой ноге продвигаясь вперед, переброска мяча снизу стоя в шеренге.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Равновесие – ходьба по гимнастической скамейке, перекладывая мяч. Прыжки по прямой (расстояние 2 м.) 2 прыжка на правой, (на левой) ноге.</w:t>
            </w:r>
          </w:p>
          <w:p w14:paraId="72B47345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мяча двумя реками из-за головы.</w:t>
            </w:r>
          </w:p>
          <w:p w14:paraId="0FB71954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«Мы веселые ребята»</w:t>
            </w:r>
          </w:p>
          <w:p w14:paraId="7E535758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«Гномы, великаны, мухи»</w:t>
            </w:r>
          </w:p>
          <w:p w14:paraId="120E8941" w14:textId="77777777" w:rsidR="005E2573" w:rsidRPr="005F3C34" w:rsidRDefault="005E2573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73" w:rsidRPr="005F3C34" w14:paraId="3F7485DE" w14:textId="77777777" w:rsidTr="00A80658">
        <w:tc>
          <w:tcPr>
            <w:tcW w:w="1960" w:type="dxa"/>
            <w:shd w:val="clear" w:color="auto" w:fill="FFFFFF" w:themeFill="background1"/>
          </w:tcPr>
          <w:p w14:paraId="6C4172A3" w14:textId="2F6D60A6" w:rsidR="005E2573" w:rsidRPr="005F3C34" w:rsidRDefault="005E2573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C000"/>
          </w:tcPr>
          <w:p w14:paraId="25D7C86F" w14:textId="70D66CDD" w:rsidR="005E2573" w:rsidRPr="005E2573" w:rsidRDefault="005E2573" w:rsidP="000562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5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6542" w:type="dxa"/>
            <w:shd w:val="clear" w:color="auto" w:fill="FFC000"/>
          </w:tcPr>
          <w:p w14:paraId="0BB525B7" w14:textId="77777777" w:rsidR="005E2573" w:rsidRPr="005F3C34" w:rsidRDefault="005E2573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73" w:rsidRPr="005F3C34" w14:paraId="45173AB7" w14:textId="77777777" w:rsidTr="00A80658">
        <w:tc>
          <w:tcPr>
            <w:tcW w:w="1960" w:type="dxa"/>
            <w:shd w:val="clear" w:color="auto" w:fill="FFFFFF" w:themeFill="background1"/>
          </w:tcPr>
          <w:p w14:paraId="74406BD0" w14:textId="77777777" w:rsidR="005E2573" w:rsidRPr="005F3C34" w:rsidRDefault="005E2573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5066B" w14:textId="1A634482" w:rsidR="005E2573" w:rsidRPr="005F3C34" w:rsidRDefault="005E2573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B0A5D" w14:textId="77777777" w:rsidR="005E2573" w:rsidRDefault="005E2573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41A74" w14:textId="69B1C8DA" w:rsidR="005E2573" w:rsidRPr="005F3C34" w:rsidRDefault="005E2573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4619">
              <w:rPr>
                <w:rFonts w:ascii="Times New Roman" w:hAnsi="Times New Roman" w:cs="Times New Roman"/>
                <w:sz w:val="24"/>
                <w:szCs w:val="24"/>
              </w:rPr>
              <w:t>семирный день науки.</w:t>
            </w:r>
          </w:p>
        </w:tc>
        <w:tc>
          <w:tcPr>
            <w:tcW w:w="2555" w:type="dxa"/>
            <w:shd w:val="clear" w:color="auto" w:fill="auto"/>
          </w:tcPr>
          <w:p w14:paraId="10F796FB" w14:textId="77777777" w:rsidR="005E2573" w:rsidRPr="005F3C34" w:rsidRDefault="005E2573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изменением направления движения, в беге врассыпную, между предметами, повторить прыжки, упражнять в ползании по гимнастической скамейке, в ведении мяча.</w:t>
            </w:r>
          </w:p>
        </w:tc>
        <w:tc>
          <w:tcPr>
            <w:tcW w:w="6542" w:type="dxa"/>
            <w:shd w:val="clear" w:color="auto" w:fill="auto"/>
          </w:tcPr>
          <w:p w14:paraId="0567CF90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стр.42)</w:t>
            </w:r>
          </w:p>
          <w:p w14:paraId="7A927983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Прыжки с продвижением вперед на правой и левой ноге попеременно,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животе по гимнастической скамейке, подтягиваясь руками. Ведение мяча, продвигаясь вперед шагом.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на правой и левой ноге.</w:t>
            </w:r>
          </w:p>
          <w:p w14:paraId="604C8B40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четвереньках проталкивая мяч головой.</w:t>
            </w:r>
          </w:p>
          <w:p w14:paraId="73870F68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ходьбе.</w:t>
            </w:r>
          </w:p>
          <w:p w14:paraId="1F66FDF9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«Бездомный заяц»</w:t>
            </w:r>
          </w:p>
          <w:p w14:paraId="4D29F03B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друг за другом.</w:t>
            </w:r>
          </w:p>
          <w:p w14:paraId="5CF1D8CE" w14:textId="77777777" w:rsidR="005E2573" w:rsidRPr="005F3C34" w:rsidRDefault="005E2573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73" w:rsidRPr="005F3C34" w14:paraId="46F3DF69" w14:textId="77777777" w:rsidTr="00A80658">
        <w:tc>
          <w:tcPr>
            <w:tcW w:w="1960" w:type="dxa"/>
            <w:shd w:val="clear" w:color="auto" w:fill="FFFFFF" w:themeFill="background1"/>
          </w:tcPr>
          <w:p w14:paraId="27345D31" w14:textId="77777777" w:rsidR="005E2573" w:rsidRPr="005F3C34" w:rsidRDefault="005E2573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C4684" w14:textId="77777777" w:rsidR="005E2573" w:rsidRDefault="005E2573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24ACC" w14:textId="77777777" w:rsidR="005E2573" w:rsidRDefault="005E2573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7EB0F" w14:textId="0C2DB3C4" w:rsidR="005E2573" w:rsidRPr="005F3C34" w:rsidRDefault="005E2573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15226" w14:textId="77777777" w:rsidR="005E2573" w:rsidRPr="005F3C34" w:rsidRDefault="005E2573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2555" w:type="dxa"/>
            <w:shd w:val="clear" w:color="auto" w:fill="auto"/>
          </w:tcPr>
          <w:p w14:paraId="79296261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изменением темпа движения, с бега между предметами, в равновесии. Развивать выносливость; в перебрасывании мяча в шеренгах.</w:t>
            </w:r>
          </w:p>
          <w:p w14:paraId="55C2BC23" w14:textId="77777777" w:rsidR="005E2573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игровые упражнения с прыжками   и бегом.</w:t>
            </w:r>
          </w:p>
          <w:p w14:paraId="7E60F3FB" w14:textId="77777777" w:rsidR="000562D5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DFD7E8" w14:textId="77777777" w:rsidR="000562D5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E2738" w14:textId="77777777" w:rsidR="000562D5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B016A1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14:paraId="5560EDD6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О.Р.У. в игровой форме «Вызов номеров»</w:t>
            </w:r>
          </w:p>
          <w:p w14:paraId="0291124C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Ведение мяча одной рукой, продвигаясь вперед</w:t>
            </w:r>
          </w:p>
          <w:p w14:paraId="1277A223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 в обруч прямо и боком. Ходьба по гимнастической скамейке боком.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мяча в ходьбе.</w:t>
            </w:r>
          </w:p>
          <w:p w14:paraId="1293D8DC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гимнастической скамейке на четвереньках.</w:t>
            </w:r>
          </w:p>
          <w:p w14:paraId="4CF3269E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 между набивными мячами, руки за головой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271D6C2B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парами»</w:t>
            </w:r>
          </w:p>
          <w:p w14:paraId="2ECB6F42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«Съедобное-несъедобное»</w:t>
            </w:r>
          </w:p>
          <w:p w14:paraId="4D781550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D66BD7" w14:textId="77777777" w:rsidR="005E2573" w:rsidRPr="005F3C34" w:rsidRDefault="005E2573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73" w:rsidRPr="005F3C34" w14:paraId="2DF96FEE" w14:textId="77777777" w:rsidTr="00A80658">
        <w:tc>
          <w:tcPr>
            <w:tcW w:w="1960" w:type="dxa"/>
            <w:shd w:val="clear" w:color="auto" w:fill="FFFFFF" w:themeFill="background1"/>
          </w:tcPr>
          <w:p w14:paraId="14CEA3DA" w14:textId="77777777" w:rsidR="005E2573" w:rsidRPr="005F3C34" w:rsidRDefault="005E2573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09A77" w14:textId="6FE65C7C" w:rsidR="005E2573" w:rsidRPr="005F3C34" w:rsidRDefault="005E2573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2B0E1" w14:textId="77777777" w:rsidR="005E2573" w:rsidRPr="005F3C34" w:rsidRDefault="005E2573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Мамочка любимая моя</w:t>
            </w:r>
          </w:p>
        </w:tc>
        <w:tc>
          <w:tcPr>
            <w:tcW w:w="2555" w:type="dxa"/>
            <w:shd w:val="clear" w:color="auto" w:fill="FFFFFF" w:themeFill="background1"/>
          </w:tcPr>
          <w:p w14:paraId="6BA885EC" w14:textId="77777777" w:rsidR="005E2573" w:rsidRPr="005F3C34" w:rsidRDefault="005E2573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интерес у родителей и детей к физкультуре; развивать ловкость, смелость, быстроту, координацию. Познакомить с праздником «День матери». </w:t>
            </w:r>
          </w:p>
        </w:tc>
        <w:tc>
          <w:tcPr>
            <w:tcW w:w="6542" w:type="dxa"/>
            <w:shd w:val="clear" w:color="auto" w:fill="FFFFFF" w:themeFill="background1"/>
          </w:tcPr>
          <w:p w14:paraId="3B2694F0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C8BBC" w14:textId="77777777" w:rsidR="005E2573" w:rsidRPr="005F3C34" w:rsidRDefault="005E2573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F98F41" w14:textId="77777777" w:rsidR="005E2573" w:rsidRPr="005F3C34" w:rsidRDefault="005E2573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ко Дню матери</w:t>
            </w:r>
          </w:p>
        </w:tc>
      </w:tr>
      <w:tr w:rsidR="000562D5" w:rsidRPr="005F3C34" w14:paraId="4DD932C7" w14:textId="77777777" w:rsidTr="00A80658">
        <w:tc>
          <w:tcPr>
            <w:tcW w:w="1960" w:type="dxa"/>
            <w:shd w:val="clear" w:color="auto" w:fill="FFFFFF" w:themeFill="background1"/>
          </w:tcPr>
          <w:p w14:paraId="6E9D9CD8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7002F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7C398" w14:textId="5F43752A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Я-человек</w:t>
            </w:r>
          </w:p>
        </w:tc>
        <w:tc>
          <w:tcPr>
            <w:tcW w:w="2555" w:type="dxa"/>
            <w:shd w:val="clear" w:color="auto" w:fill="FFFFFF" w:themeFill="background1"/>
          </w:tcPr>
          <w:p w14:paraId="3A21E119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выполнением задания, упражнять в равновесии и прыжках.</w:t>
            </w:r>
          </w:p>
          <w:p w14:paraId="3D2778A8" w14:textId="40C55E77" w:rsidR="000562D5" w:rsidRPr="005F3C34" w:rsidRDefault="000562D5" w:rsidP="000562D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бег с преодолением препятствий; развивать ловкость в играх.</w:t>
            </w:r>
          </w:p>
        </w:tc>
        <w:tc>
          <w:tcPr>
            <w:tcW w:w="6542" w:type="dxa"/>
            <w:shd w:val="clear" w:color="auto" w:fill="FFFFFF" w:themeFill="background1"/>
          </w:tcPr>
          <w:p w14:paraId="6EC5C1A9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 на гимнастической скамейке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стр.46)</w:t>
            </w:r>
          </w:p>
          <w:p w14:paraId="33A366B5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шнур боком на касаясь руками пола. Ходьба по гимнастической скамейке с мешочком на голове. Прыжки на правой и левой ноге до предмета.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EA80067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««Птички в гнездышке»</w:t>
            </w:r>
          </w:p>
          <w:p w14:paraId="2E24304F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  <w:p w14:paraId="3D5E05B7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4CA816" w14:textId="5B0E0E1A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562D5" w:rsidRPr="005F3C34" w14:paraId="57CD1307" w14:textId="77777777" w:rsidTr="00A80658">
        <w:tc>
          <w:tcPr>
            <w:tcW w:w="1960" w:type="dxa"/>
            <w:shd w:val="clear" w:color="auto" w:fill="FFFFFF" w:themeFill="background1"/>
          </w:tcPr>
          <w:p w14:paraId="23753625" w14:textId="2E7FC991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00"/>
          </w:tcPr>
          <w:p w14:paraId="53370F05" w14:textId="0FEE3846" w:rsidR="000562D5" w:rsidRPr="000562D5" w:rsidRDefault="000562D5" w:rsidP="000562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6542" w:type="dxa"/>
            <w:shd w:val="clear" w:color="auto" w:fill="FFFF00"/>
          </w:tcPr>
          <w:p w14:paraId="37126583" w14:textId="70796F18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2D5" w:rsidRPr="005F3C34" w14:paraId="51676AB8" w14:textId="77777777" w:rsidTr="000562D5">
        <w:tc>
          <w:tcPr>
            <w:tcW w:w="1960" w:type="dxa"/>
            <w:shd w:val="clear" w:color="auto" w:fill="FFFFFF" w:themeFill="background1"/>
          </w:tcPr>
          <w:p w14:paraId="715FD579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D6C4F" w14:textId="381C4359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0D529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2555" w:type="dxa"/>
            <w:shd w:val="clear" w:color="auto" w:fill="FFFFFF" w:themeFill="background1"/>
          </w:tcPr>
          <w:p w14:paraId="297E6428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умении сохранять в беге правильную дистанцию друг от друга; разучить ходьбу по наклонной доске, с сохранением устойчивого равновесия; повторить перебрасывание мяча. Упражнять в метании.</w:t>
            </w:r>
          </w:p>
        </w:tc>
        <w:tc>
          <w:tcPr>
            <w:tcW w:w="6542" w:type="dxa"/>
            <w:shd w:val="clear" w:color="auto" w:fill="FFFFFF" w:themeFill="background1"/>
          </w:tcPr>
          <w:p w14:paraId="70D51956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с обручем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стр.49)</w:t>
            </w:r>
          </w:p>
          <w:p w14:paraId="3A39EB08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по наклонной доске, руки в стороны, свободно балансируют. Прыжки на двух ногах через бруски. Броски мяча двумя руками из-за головы.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наклонной доске, руки в стороны, переход на гимнастическую скамейку.</w:t>
            </w:r>
          </w:p>
          <w:p w14:paraId="5AFA763C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между набивными мячами. Переброска мяча друг другу произвольным способом.</w:t>
            </w:r>
          </w:p>
          <w:p w14:paraId="5596BDF4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«Охотники и зайцы»</w:t>
            </w:r>
          </w:p>
          <w:p w14:paraId="13021189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восстановления дыхания.</w:t>
            </w:r>
          </w:p>
        </w:tc>
      </w:tr>
      <w:tr w:rsidR="000562D5" w:rsidRPr="005F3C34" w14:paraId="13732A1D" w14:textId="77777777" w:rsidTr="000562D5">
        <w:tc>
          <w:tcPr>
            <w:tcW w:w="1960" w:type="dxa"/>
            <w:shd w:val="clear" w:color="auto" w:fill="FFFFFF" w:themeFill="background1"/>
          </w:tcPr>
          <w:p w14:paraId="0775E64B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08FBB" w14:textId="325E1036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6D387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По лесным тропинкам</w:t>
            </w:r>
          </w:p>
          <w:p w14:paraId="1ACD8650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14:paraId="59A65B3D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взявшись за руки., с поворотом в другую сторону, в метании.</w:t>
            </w:r>
          </w:p>
          <w:p w14:paraId="5E072B7E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прыжки попеременно на правой и левой ноге, продвигаясь вперед; упражнять в ползании и переброске мяча.</w:t>
            </w:r>
          </w:p>
        </w:tc>
        <w:tc>
          <w:tcPr>
            <w:tcW w:w="6542" w:type="dxa"/>
            <w:shd w:val="clear" w:color="auto" w:fill="FFFFFF" w:themeFill="background1"/>
          </w:tcPr>
          <w:p w14:paraId="541C7609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флажками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51)</w:t>
            </w:r>
          </w:p>
          <w:p w14:paraId="62E91B5F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с ноги на ногу продвигаясь вперед. Броски мяча вверх и ловля его двумя руками. Ползание на четвереньках между предметами.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попеременно с ноги на ногу продвигаясь вперед. Ползание на четвереньках толкая мяч головой. Вперед прокатывание мяча.</w:t>
            </w:r>
          </w:p>
          <w:p w14:paraId="23CBFF21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«Два Мороза»</w:t>
            </w:r>
          </w:p>
          <w:p w14:paraId="640752E1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«как лисички» друг за другом.</w:t>
            </w:r>
          </w:p>
          <w:p w14:paraId="08035CEE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0CC1D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2D5" w:rsidRPr="005F3C34" w14:paraId="7A5E3824" w14:textId="77777777" w:rsidTr="000562D5">
        <w:tc>
          <w:tcPr>
            <w:tcW w:w="1960" w:type="dxa"/>
            <w:shd w:val="clear" w:color="auto" w:fill="FFFFFF" w:themeFill="background1"/>
          </w:tcPr>
          <w:p w14:paraId="44234924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9C32C" w14:textId="22E089D2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12156" w14:textId="11F30B6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«Новогодней 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E8BC7A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14:paraId="50938529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врассыпную, закреплять умение ловить мяч; развивать ловкость и глазомер;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ползание по гимнастической скамейке; упражнять в сохранении устойчивого равновесия.</w:t>
            </w:r>
          </w:p>
        </w:tc>
        <w:tc>
          <w:tcPr>
            <w:tcW w:w="6542" w:type="dxa"/>
            <w:shd w:val="clear" w:color="auto" w:fill="FFFFFF" w:themeFill="background1"/>
          </w:tcPr>
          <w:p w14:paraId="466864DD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О.Р.У.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стр.53)</w:t>
            </w:r>
          </w:p>
          <w:p w14:paraId="2DF24C80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Перебрасывание большого мяча стоя в шеренге.</w:t>
            </w:r>
          </w:p>
          <w:p w14:paraId="436D98A6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гимнастической скамейке на животе, подтягиваясь двумя руками. Равновесие – ходьба по гимнастической скамейке с мешочком на голове.</w:t>
            </w:r>
          </w:p>
          <w:p w14:paraId="5E860373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«Снеговик»</w:t>
            </w:r>
          </w:p>
          <w:p w14:paraId="563F493D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М/и: «Подбрось снежки» с парашютом</w:t>
            </w:r>
          </w:p>
          <w:p w14:paraId="54E989AB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33D2A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2D5" w:rsidRPr="005F3C34" w14:paraId="51E5A6EB" w14:textId="77777777" w:rsidTr="000562D5">
        <w:tc>
          <w:tcPr>
            <w:tcW w:w="1960" w:type="dxa"/>
            <w:shd w:val="clear" w:color="auto" w:fill="FFFFFF" w:themeFill="background1"/>
          </w:tcPr>
          <w:p w14:paraId="0B9CACA6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8219E" w14:textId="5C987BF8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E5E8D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</w:tc>
        <w:tc>
          <w:tcPr>
            <w:tcW w:w="2555" w:type="dxa"/>
            <w:shd w:val="clear" w:color="auto" w:fill="FFFFFF" w:themeFill="background1"/>
          </w:tcPr>
          <w:p w14:paraId="788E0AE1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по кругу взявшись за руки, врассыпную; лазание на гимнастическую стенку; в равновесии и прыжках.</w:t>
            </w:r>
          </w:p>
          <w:p w14:paraId="7C445AC3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AE2F3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164B5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FFFFFF" w:themeFill="background1"/>
          </w:tcPr>
          <w:p w14:paraId="18416B31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55)</w:t>
            </w:r>
          </w:p>
          <w:p w14:paraId="20B9FECF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Лазание на гимнастическую стенку не пропуская рейки.</w:t>
            </w:r>
          </w:p>
          <w:p w14:paraId="1A711408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Равновесие- ходьба по гимнастической скамейке боком приставным шагом с мешочком на голове. Прыжки на двух ногах между предметами.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Лазание до верха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стенки разноименным способом, не пропуская рейки. Ходьба по гимнастической скамейке с перешагиванием через предметы. Прыжки на двух ногах между предметами с мешочком, зажатым между колен.</w:t>
            </w:r>
          </w:p>
          <w:p w14:paraId="7F1A3FA8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«Ох, Мороз»</w:t>
            </w:r>
          </w:p>
          <w:p w14:paraId="72177BA7" w14:textId="77777777" w:rsidR="000562D5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восстановления дыхания.</w:t>
            </w:r>
          </w:p>
          <w:p w14:paraId="4A60A8DC" w14:textId="77777777" w:rsidR="000562D5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F1DC1" w14:textId="77777777" w:rsidR="000562D5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91E8C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2D5" w:rsidRPr="005F3C34" w14:paraId="0D04864B" w14:textId="77777777" w:rsidTr="00A80658">
        <w:tc>
          <w:tcPr>
            <w:tcW w:w="1960" w:type="dxa"/>
            <w:shd w:val="clear" w:color="auto" w:fill="FFFFFF" w:themeFill="background1"/>
          </w:tcPr>
          <w:p w14:paraId="724158D7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00"/>
          </w:tcPr>
          <w:p w14:paraId="4FFA1748" w14:textId="77777777" w:rsidR="000562D5" w:rsidRPr="005F3C34" w:rsidRDefault="000562D5" w:rsidP="000562D5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январь</w:t>
            </w:r>
          </w:p>
        </w:tc>
        <w:tc>
          <w:tcPr>
            <w:tcW w:w="6542" w:type="dxa"/>
            <w:shd w:val="clear" w:color="auto" w:fill="FFFF00"/>
          </w:tcPr>
          <w:p w14:paraId="485C03A4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2D5" w:rsidRPr="005F3C34" w14:paraId="5729F70B" w14:textId="77777777" w:rsidTr="000562D5">
        <w:tc>
          <w:tcPr>
            <w:tcW w:w="1960" w:type="dxa"/>
            <w:shd w:val="clear" w:color="auto" w:fill="FFFFFF" w:themeFill="background1"/>
          </w:tcPr>
          <w:p w14:paraId="01A0AB50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8DB28" w14:textId="1ACBDD29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33578" w14:textId="77777777" w:rsidR="000562D5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59CB7" w14:textId="77777777" w:rsidR="000562D5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72376" w14:textId="77777777" w:rsidR="000562D5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C3EC3" w14:textId="6C99E0EF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Традиции россиян</w:t>
            </w:r>
          </w:p>
        </w:tc>
        <w:tc>
          <w:tcPr>
            <w:tcW w:w="2555" w:type="dxa"/>
            <w:shd w:val="clear" w:color="auto" w:fill="FFFFFF" w:themeFill="background1"/>
          </w:tcPr>
          <w:p w14:paraId="02E08AC9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между предметами, не задевая их. Продолжать формировать устойчивое равновесие при ходьбе и беге по наклонной доске; упражнять в прыжках с ноги на ногу, в забрасывании мяча в кольцо.</w:t>
            </w:r>
          </w:p>
        </w:tc>
        <w:tc>
          <w:tcPr>
            <w:tcW w:w="6542" w:type="dxa"/>
            <w:shd w:val="clear" w:color="auto" w:fill="FFFFFF" w:themeFill="background1"/>
          </w:tcPr>
          <w:p w14:paraId="7B38E4DF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кубиками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стр.59)</w:t>
            </w:r>
          </w:p>
          <w:p w14:paraId="31ACA6A4" w14:textId="4781B68C" w:rsidR="000562D5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Равновесие – ходьба и бег по наклонной доске. </w:t>
            </w:r>
          </w:p>
          <w:p w14:paraId="50B128C6" w14:textId="19F02BCA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правой и левой ноге между кубиками. Метание -броски мяча в шеренге.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 наклонной доске, балансируя руками. Прыжки на двух ногах между фишками.</w:t>
            </w:r>
          </w:p>
          <w:p w14:paraId="37762080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мячей друг другу в шеренгах.</w:t>
            </w:r>
          </w:p>
          <w:p w14:paraId="49C9AFE8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«Горелки»</w:t>
            </w:r>
          </w:p>
          <w:p w14:paraId="596E3637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восстановления дыхания.</w:t>
            </w:r>
          </w:p>
          <w:p w14:paraId="7422BB23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221C7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6B711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2D5" w:rsidRPr="005F3C34" w14:paraId="34242D12" w14:textId="77777777" w:rsidTr="000562D5">
        <w:tc>
          <w:tcPr>
            <w:tcW w:w="1960" w:type="dxa"/>
            <w:shd w:val="clear" w:color="auto" w:fill="FFFFFF" w:themeFill="background1"/>
          </w:tcPr>
          <w:p w14:paraId="7FF7422D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2A8BD" w14:textId="43C1F54F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0462F" w14:textId="5378773E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555" w:type="dxa"/>
            <w:shd w:val="clear" w:color="auto" w:fill="FFFFFF" w:themeFill="background1"/>
          </w:tcPr>
          <w:p w14:paraId="459145A7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по кругу; разучить прыжок в длину с места; упражнять в ползании на четвереньках и прокатывание мяча головой.</w:t>
            </w:r>
          </w:p>
        </w:tc>
        <w:tc>
          <w:tcPr>
            <w:tcW w:w="6542" w:type="dxa"/>
            <w:shd w:val="clear" w:color="auto" w:fill="FFFFFF" w:themeFill="background1"/>
          </w:tcPr>
          <w:p w14:paraId="7129E391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в игровой форме «Кочки, тропинка, копна»</w:t>
            </w:r>
          </w:p>
          <w:p w14:paraId="6F0C31F3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Прыжки в длину с места.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дугами на четвереньках, подталкивая мяч. Броски мяча вверх.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в длину с места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предметы и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дугу в группировке. Перебрасывание мячей друг другу, двумя руками снизу, расстояние между детьми 2.5 м.</w:t>
            </w:r>
          </w:p>
          <w:p w14:paraId="41E53648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«Пустое место»</w:t>
            </w:r>
          </w:p>
          <w:p w14:paraId="11603D81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гимнастика: «Часики»</w:t>
            </w:r>
          </w:p>
        </w:tc>
      </w:tr>
      <w:tr w:rsidR="000562D5" w:rsidRPr="005F3C34" w14:paraId="6C88CFF6" w14:textId="77777777" w:rsidTr="000562D5">
        <w:tc>
          <w:tcPr>
            <w:tcW w:w="1960" w:type="dxa"/>
            <w:shd w:val="clear" w:color="auto" w:fill="FFFFFF" w:themeFill="background1"/>
          </w:tcPr>
          <w:p w14:paraId="6AE1CFA6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A77FC" w14:textId="77777777" w:rsidR="000562D5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0E5A4" w14:textId="77777777" w:rsidR="000562D5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7F169" w14:textId="41B45054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54EBE" w14:textId="5E6BC559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снега</w:t>
            </w:r>
          </w:p>
        </w:tc>
        <w:tc>
          <w:tcPr>
            <w:tcW w:w="2555" w:type="dxa"/>
            <w:shd w:val="clear" w:color="auto" w:fill="FFFFFF" w:themeFill="background1"/>
          </w:tcPr>
          <w:p w14:paraId="464AA3C4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ходьбу и бег между предметами; упражнять в перебрасывание мяча друг другу; повторить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в равновесии. Закрепить навык скользящего шага в ходьбе на лыжах; метание на дальность.</w:t>
            </w:r>
          </w:p>
        </w:tc>
        <w:tc>
          <w:tcPr>
            <w:tcW w:w="6542" w:type="dxa"/>
            <w:shd w:val="clear" w:color="auto" w:fill="FFFFFF" w:themeFill="background1"/>
          </w:tcPr>
          <w:p w14:paraId="387980C0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О.Р.У. под музыку «Робот Бронислав»</w:t>
            </w:r>
          </w:p>
          <w:p w14:paraId="284D2AD4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Перебрасывание мячей друг другу. Пролезание в обруч боком, не касаясь руками пола. Ходьба с перешагивание через предметы.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Перебрасывание мяча друг другу и ловля его после отскока его от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пола.Пролезание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правым и левым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боком, не касаясь руками пола. Ходьба с перешагивание через «кочки» с мешочком на голове, руки в стороны.</w:t>
            </w:r>
          </w:p>
          <w:p w14:paraId="3370E221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«Хитрая лиса»</w:t>
            </w:r>
          </w:p>
          <w:p w14:paraId="0C9FE109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«Назови животных севера»</w:t>
            </w:r>
          </w:p>
        </w:tc>
      </w:tr>
      <w:tr w:rsidR="000562D5" w:rsidRPr="005F3C34" w14:paraId="58F91A26" w14:textId="77777777" w:rsidTr="000562D5">
        <w:tc>
          <w:tcPr>
            <w:tcW w:w="1960" w:type="dxa"/>
            <w:shd w:val="clear" w:color="auto" w:fill="FFFFFF" w:themeFill="background1"/>
          </w:tcPr>
          <w:p w14:paraId="366019FD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1C7D1" w14:textId="77777777" w:rsidR="000562D5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B6CA6" w14:textId="77777777" w:rsidR="000562D5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40055" w14:textId="77777777" w:rsidR="000562D5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DA987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F0B53" w14:textId="5EB7DE58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Талантов</w:t>
            </w:r>
          </w:p>
        </w:tc>
        <w:tc>
          <w:tcPr>
            <w:tcW w:w="2555" w:type="dxa"/>
            <w:shd w:val="clear" w:color="auto" w:fill="FFFFFF" w:themeFill="background1"/>
          </w:tcPr>
          <w:p w14:paraId="0B824BD8" w14:textId="16078DE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врассыпную; в беге продолжительностью 1 мин;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</w:tc>
        <w:tc>
          <w:tcPr>
            <w:tcW w:w="6542" w:type="dxa"/>
            <w:shd w:val="clear" w:color="auto" w:fill="FFFFFF" w:themeFill="background1"/>
          </w:tcPr>
          <w:p w14:paraId="3ADB9017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гимнастической палкой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68)</w:t>
            </w:r>
          </w:p>
          <w:p w14:paraId="14338C8A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по гимнастической скамейке, руки в стороны.</w:t>
            </w:r>
          </w:p>
          <w:p w14:paraId="18A336DE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бруски. Бросание мячей в корзину с расстояния 2 м двумя руками из-за головы.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Равновесие- бег по гимнастической скамейке. Прыжки через бруски правым и левым боком.</w:t>
            </w:r>
          </w:p>
          <w:p w14:paraId="487CA6FC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П/и: «Таксисты» </w:t>
            </w:r>
          </w:p>
          <w:p w14:paraId="711EDE32" w14:textId="67959539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Повтори,как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я»</w:t>
            </w:r>
          </w:p>
          <w:p w14:paraId="20A44508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2D5" w:rsidRPr="005F3C34" w14:paraId="261DDD8C" w14:textId="77777777" w:rsidTr="00A80658">
        <w:tc>
          <w:tcPr>
            <w:tcW w:w="1960" w:type="dxa"/>
            <w:shd w:val="clear" w:color="auto" w:fill="FFFFFF" w:themeFill="background1"/>
          </w:tcPr>
          <w:p w14:paraId="0C65FE9A" w14:textId="2E1E7D08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00"/>
          </w:tcPr>
          <w:p w14:paraId="3FE50EEC" w14:textId="40BACDA6" w:rsidR="000562D5" w:rsidRPr="000562D5" w:rsidRDefault="000562D5" w:rsidP="000562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6542" w:type="dxa"/>
            <w:shd w:val="clear" w:color="auto" w:fill="FFFF00"/>
          </w:tcPr>
          <w:p w14:paraId="2AD41B08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2D5" w:rsidRPr="005F3C34" w14:paraId="40C75176" w14:textId="77777777" w:rsidTr="000562D5">
        <w:tc>
          <w:tcPr>
            <w:tcW w:w="1960" w:type="dxa"/>
            <w:shd w:val="clear" w:color="auto" w:fill="FFFFFF" w:themeFill="background1"/>
          </w:tcPr>
          <w:p w14:paraId="62C8FCF4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D0637" w14:textId="6078E1B1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4332" w14:textId="36D2DC8B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путешествуем по Африке</w:t>
            </w:r>
          </w:p>
        </w:tc>
        <w:tc>
          <w:tcPr>
            <w:tcW w:w="2555" w:type="dxa"/>
            <w:shd w:val="clear" w:color="auto" w:fill="FFFFFF" w:themeFill="background1"/>
          </w:tcPr>
          <w:p w14:paraId="2092BF7D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по кругу, взявшись за руки; ходьбу и бег врассыпную; закреплять навык энергичного отталкивания и приземления на полусогнутые ноги в прыжках; упражнять в лазанье под дугу и отбивание мяча о землю.</w:t>
            </w:r>
          </w:p>
        </w:tc>
        <w:tc>
          <w:tcPr>
            <w:tcW w:w="6542" w:type="dxa"/>
            <w:shd w:val="clear" w:color="auto" w:fill="FFFFFF" w:themeFill="background1"/>
          </w:tcPr>
          <w:p w14:paraId="38C8EE96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О.Р.У.под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музыку (Веселая зарядка группа «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Мультикейс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14:paraId="0F75B19C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в длину с места 50 см.</w:t>
            </w:r>
          </w:p>
          <w:p w14:paraId="312B5B3B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о пол одной рукой, продвигаясь вперед.</w:t>
            </w:r>
          </w:p>
          <w:p w14:paraId="6757AAB1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Лазание-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дугу высота 40 см, не касаясь руками пола.</w:t>
            </w:r>
          </w:p>
          <w:p w14:paraId="293C3459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«Не оставайся на полу»</w:t>
            </w:r>
          </w:p>
          <w:p w14:paraId="05B11154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восстановление дыхания.</w:t>
            </w:r>
          </w:p>
          <w:p w14:paraId="74F27291" w14:textId="77777777" w:rsidR="000562D5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22794" w14:textId="77777777" w:rsidR="000562D5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518D3" w14:textId="77777777" w:rsidR="000562D5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66278" w14:textId="77777777" w:rsidR="000562D5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C6D56" w14:textId="77777777" w:rsidR="000562D5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B4A9E" w14:textId="77777777" w:rsidR="000562D5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A6916" w14:textId="77777777" w:rsidR="000562D5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E5B16" w14:textId="77777777" w:rsidR="000562D5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962FD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84" w:rsidRPr="005F3C34" w14:paraId="7980F993" w14:textId="77777777" w:rsidTr="000562D5">
        <w:tc>
          <w:tcPr>
            <w:tcW w:w="1960" w:type="dxa"/>
            <w:shd w:val="clear" w:color="auto" w:fill="FFFFFF" w:themeFill="background1"/>
          </w:tcPr>
          <w:p w14:paraId="79A47E5A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038DC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CAF1A" w14:textId="55E214A1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2555" w:type="dxa"/>
            <w:shd w:val="clear" w:color="auto" w:fill="FFFFFF" w:themeFill="background1"/>
          </w:tcPr>
          <w:p w14:paraId="12C61FF0" w14:textId="3B28A8D0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со сменой ведущего, со сменой темпа движения; упражнять в ползании по гимнастической скамейке, в равновесии и прыжках.</w:t>
            </w:r>
          </w:p>
        </w:tc>
        <w:tc>
          <w:tcPr>
            <w:tcW w:w="6542" w:type="dxa"/>
            <w:shd w:val="clear" w:color="auto" w:fill="FFFFFF" w:themeFill="background1"/>
          </w:tcPr>
          <w:p w14:paraId="51789DD7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под музыку («Роботы» группа «Великаны»)</w:t>
            </w:r>
          </w:p>
          <w:p w14:paraId="1B4C1EEB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Лазание по гимнастической скамейке с опорой на ладони и ступни. Равновесие -Ходьба по гимнастической скамейке боком, приставным шагом. Прыжки вправо, влево через шнур.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Лазание по гимнастической скамейке. Ходьба по гимнастической скамейке. Прыжки вправо, влево через шнур.</w:t>
            </w:r>
          </w:p>
          <w:p w14:paraId="524AE0BB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П/и: «Караси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ищука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D921D75" w14:textId="1D9C4B1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М/и: «Море волнуется раз!»</w:t>
            </w:r>
          </w:p>
        </w:tc>
      </w:tr>
      <w:tr w:rsidR="000562D5" w:rsidRPr="005F3C34" w14:paraId="1D4B9A61" w14:textId="77777777" w:rsidTr="000562D5">
        <w:tc>
          <w:tcPr>
            <w:tcW w:w="1960" w:type="dxa"/>
            <w:shd w:val="clear" w:color="auto" w:fill="FFFFFF" w:themeFill="background1"/>
          </w:tcPr>
          <w:p w14:paraId="63F38811" w14:textId="77777777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7E432" w14:textId="6424B588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A1AD7" w14:textId="6A6C81EE" w:rsidR="000562D5" w:rsidRPr="005F3C34" w:rsidRDefault="000562D5" w:rsidP="0005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555" w:type="dxa"/>
            <w:shd w:val="clear" w:color="auto" w:fill="FFFFFF" w:themeFill="background1"/>
          </w:tcPr>
          <w:p w14:paraId="73A4B1A6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между предметами;</w:t>
            </w:r>
          </w:p>
          <w:p w14:paraId="10401DC6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метание в вертикальную цель; упражнять в лазанье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палку и перешагивание через нее.</w:t>
            </w:r>
          </w:p>
        </w:tc>
        <w:tc>
          <w:tcPr>
            <w:tcW w:w="6542" w:type="dxa"/>
            <w:shd w:val="clear" w:color="auto" w:fill="FFFFFF" w:themeFill="background1"/>
          </w:tcPr>
          <w:p w14:paraId="06C30123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О.Р.У. под музыку «Неразлучные друзья»</w:t>
            </w:r>
          </w:p>
          <w:p w14:paraId="020F44C8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Метание мешочка в вертикальную цель правой и левой рукой от плеча с расстояния 2.5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палку. Высота 40 см, 2-3 подряд. Перешагивание через шнур.</w:t>
            </w:r>
          </w:p>
          <w:p w14:paraId="1ECE4E74" w14:textId="77777777" w:rsidR="000562D5" w:rsidRPr="005F3C34" w:rsidRDefault="000562D5" w:rsidP="00056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«Бравые солдаты».</w:t>
            </w:r>
          </w:p>
          <w:p w14:paraId="6BA4688B" w14:textId="77777777" w:rsidR="000562D5" w:rsidRPr="005F3C34" w:rsidRDefault="000562D5" w:rsidP="0005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58" w:rsidRPr="005F3C34" w14:paraId="6186ED23" w14:textId="77777777" w:rsidTr="000562D5">
        <w:tc>
          <w:tcPr>
            <w:tcW w:w="1960" w:type="dxa"/>
            <w:shd w:val="clear" w:color="auto" w:fill="FFFFFF" w:themeFill="background1"/>
          </w:tcPr>
          <w:p w14:paraId="4D5E1A4A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364E5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E34B5" w14:textId="58921FB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страны</w:t>
            </w:r>
          </w:p>
        </w:tc>
        <w:tc>
          <w:tcPr>
            <w:tcW w:w="2555" w:type="dxa"/>
            <w:shd w:val="clear" w:color="auto" w:fill="FFFFFF" w:themeFill="background1"/>
          </w:tcPr>
          <w:p w14:paraId="36E8E9CF" w14:textId="7280A3F4" w:rsidR="00A80658" w:rsidRPr="005F3C34" w:rsidRDefault="00A80658" w:rsidP="00A806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непрерывном беге; в лазанье на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гимн.стенку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пропуская рейки; упражнять в сохранении равновесии при ходьбе на повышенной площади опоре; повторить задания в прыжках и с мячом.</w:t>
            </w:r>
          </w:p>
        </w:tc>
        <w:tc>
          <w:tcPr>
            <w:tcW w:w="6542" w:type="dxa"/>
            <w:shd w:val="clear" w:color="auto" w:fill="FFFFFF" w:themeFill="background1"/>
          </w:tcPr>
          <w:p w14:paraId="4C1EC718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73)</w:t>
            </w:r>
          </w:p>
          <w:p w14:paraId="53C8BC82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Лазание на гимнастическую стенку. Равновесие- ходьба по гимнастической скамейке, руки на пояс, приставляя пятку одной ноги к носку другой в среднем темпе. Прыжки с ноги на ногу, продвигаясь вперед до обозначенного места. отбивание мяча в ходьбе.</w:t>
            </w:r>
          </w:p>
          <w:p w14:paraId="56F4AA6E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Лазание на гимнастическую стенку, ходьба по гимнастической скамейке, руки за головой. Прыжки с ноги на ногу между предметами. Бросание мяча вверх и ловля его одной рукой.</w:t>
            </w:r>
          </w:p>
          <w:p w14:paraId="6302C636" w14:textId="77777777" w:rsidR="00A80658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«Третий лишни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й»</w:t>
            </w:r>
          </w:p>
          <w:p w14:paraId="205E6CF6" w14:textId="3A03B236" w:rsidR="00A80658" w:rsidRPr="00A80658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М/и: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где живет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</w:tr>
      <w:tr w:rsidR="00A80658" w:rsidRPr="005F3C34" w14:paraId="5FB20872" w14:textId="77777777" w:rsidTr="000562D5">
        <w:tc>
          <w:tcPr>
            <w:tcW w:w="1960" w:type="dxa"/>
            <w:shd w:val="clear" w:color="auto" w:fill="FFFFFF" w:themeFill="background1"/>
          </w:tcPr>
          <w:p w14:paraId="115B0337" w14:textId="10118B24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14:paraId="6B970B14" w14:textId="194AF2F6" w:rsidR="00A80658" w:rsidRPr="00A80658" w:rsidRDefault="00A80658" w:rsidP="00A806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6542" w:type="dxa"/>
            <w:shd w:val="clear" w:color="auto" w:fill="FFFFFF" w:themeFill="background1"/>
          </w:tcPr>
          <w:p w14:paraId="40322B40" w14:textId="6C7992C2" w:rsidR="00A80658" w:rsidRPr="005F3C34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58" w:rsidRPr="005F3C34" w14:paraId="5952AEBC" w14:textId="77777777" w:rsidTr="00A80658">
        <w:tc>
          <w:tcPr>
            <w:tcW w:w="1960" w:type="dxa"/>
            <w:shd w:val="clear" w:color="auto" w:fill="FFFFFF" w:themeFill="background1"/>
          </w:tcPr>
          <w:p w14:paraId="4BFAE138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EF915" w14:textId="6FC394E6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68F5E" w14:textId="4A68A6CD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555" w:type="dxa"/>
            <w:shd w:val="clear" w:color="auto" w:fill="FFFFFF" w:themeFill="background1"/>
          </w:tcPr>
          <w:p w14:paraId="7776E2FC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колонной по одному, с поворотом в другую сторону по сигналу. Разучить ходьбу по канату с мешочком на голове. Упражнять в прыжках и перебрасывании мяча, развивать ловкость и глазомер.</w:t>
            </w:r>
          </w:p>
          <w:p w14:paraId="26EED595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848EAB" w14:textId="77777777" w:rsidR="00A80658" w:rsidRPr="005F3C34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FFFFFF" w:themeFill="background1"/>
          </w:tcPr>
          <w:p w14:paraId="7F621248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с мячами (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77)</w:t>
            </w:r>
          </w:p>
          <w:p w14:paraId="70643E07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Равновесие- ходьба по канату боком приставным шагом с мешочком на голове. Прыжки из обруча в обруч. Перебрасывание мяча друг другу и ловля его после отскока об пол.</w:t>
            </w:r>
          </w:p>
          <w:p w14:paraId="78F55E61" w14:textId="77777777" w:rsidR="00A80658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мячом,</w:t>
            </w:r>
          </w:p>
          <w:p w14:paraId="4B6D34A1" w14:textId="77777777" w:rsidR="00A80658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обручем,</w:t>
            </w:r>
          </w:p>
          <w:p w14:paraId="50AC85B5" w14:textId="7832AEEA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гимнастическими палками.</w:t>
            </w:r>
          </w:p>
          <w:p w14:paraId="174A9F43" w14:textId="77777777" w:rsidR="00A80658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восстановления дыхания.</w:t>
            </w:r>
          </w:p>
          <w:p w14:paraId="255D99C1" w14:textId="77777777" w:rsidR="00A80658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релаксацию.</w:t>
            </w:r>
          </w:p>
          <w:p w14:paraId="059251A4" w14:textId="21C3457D" w:rsidR="00A80658" w:rsidRPr="005F3C34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М\и: «Назови ласково маму»</w:t>
            </w:r>
          </w:p>
        </w:tc>
      </w:tr>
      <w:tr w:rsidR="00A80658" w:rsidRPr="005F3C34" w14:paraId="3C548481" w14:textId="77777777" w:rsidTr="00A80658">
        <w:tc>
          <w:tcPr>
            <w:tcW w:w="1960" w:type="dxa"/>
            <w:shd w:val="clear" w:color="auto" w:fill="FFFFFF" w:themeFill="background1"/>
          </w:tcPr>
          <w:p w14:paraId="540637F0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CE3A2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5717A" w14:textId="1B1AABDF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F34EE" w14:textId="4E42291C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цветов</w:t>
            </w:r>
          </w:p>
        </w:tc>
        <w:tc>
          <w:tcPr>
            <w:tcW w:w="2555" w:type="dxa"/>
            <w:shd w:val="clear" w:color="auto" w:fill="FFFFFF" w:themeFill="background1"/>
          </w:tcPr>
          <w:p w14:paraId="264E5F9C" w14:textId="77777777" w:rsidR="00A80658" w:rsidRPr="005F3C34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по кругу с изменением направления движения и врассыпную; разучить прыжок в высоту с разбега; упражнять метание мешочка в цель, ползание между предметами.</w:t>
            </w:r>
          </w:p>
        </w:tc>
        <w:tc>
          <w:tcPr>
            <w:tcW w:w="6542" w:type="dxa"/>
            <w:shd w:val="clear" w:color="auto" w:fill="FFFFFF" w:themeFill="background1"/>
          </w:tcPr>
          <w:p w14:paraId="27B6B2A6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стр.79)</w:t>
            </w:r>
          </w:p>
          <w:p w14:paraId="26F04F04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в высоту с разбега. Метание мешочка в вертикальную цель. Ползание на четвереньках между предметами.</w:t>
            </w:r>
          </w:p>
          <w:p w14:paraId="6C141595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в высоту с разбега.</w:t>
            </w:r>
          </w:p>
          <w:p w14:paraId="598CD9C2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мешочка в вертикальную цель. Ползание на четвереньках по прямой, дистанция 5 м.</w:t>
            </w:r>
          </w:p>
          <w:p w14:paraId="0B8ABF39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«Самолеты»</w:t>
            </w:r>
          </w:p>
          <w:p w14:paraId="64D695B8" w14:textId="77777777" w:rsidR="00A80658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Пальчиковая гимнастика «Крокодил»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 стр.71)</w:t>
            </w:r>
          </w:p>
          <w:p w14:paraId="0AA1B040" w14:textId="33BCF1A8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М\и: «Назови цветок»</w:t>
            </w:r>
          </w:p>
          <w:p w14:paraId="173A8D89" w14:textId="77777777" w:rsidR="00A80658" w:rsidRPr="005F3C34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58" w:rsidRPr="005F3C34" w14:paraId="2B0C1582" w14:textId="77777777" w:rsidTr="00A80658">
        <w:tc>
          <w:tcPr>
            <w:tcW w:w="1960" w:type="dxa"/>
            <w:shd w:val="clear" w:color="auto" w:fill="FFFFFF" w:themeFill="background1"/>
          </w:tcPr>
          <w:p w14:paraId="6A73B384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ACF74" w14:textId="77777777" w:rsidR="00A80658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582AF" w14:textId="77777777" w:rsidR="00A80658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362FE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1B4D6" w14:textId="1A192741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неделя</w:t>
            </w:r>
          </w:p>
        </w:tc>
        <w:tc>
          <w:tcPr>
            <w:tcW w:w="2555" w:type="dxa"/>
            <w:shd w:val="clear" w:color="auto" w:fill="FFFFFF" w:themeFill="background1"/>
          </w:tcPr>
          <w:p w14:paraId="7540B79C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  <w:p w14:paraId="09C31E48" w14:textId="122514A6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2" w:type="dxa"/>
            <w:shd w:val="clear" w:color="auto" w:fill="FFFFFF" w:themeFill="background1"/>
          </w:tcPr>
          <w:p w14:paraId="4ED0C911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мячами (см. Литвинова О.М. стр.291)</w:t>
            </w:r>
          </w:p>
          <w:p w14:paraId="3ABE7282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Ходьба по гимнастической скамейке. Прыжки через бруски.</w:t>
            </w:r>
          </w:p>
          <w:p w14:paraId="373BBD31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друг другу и ловля его двумя руками.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 с передачей мяча перед собой и за собой. Прыжки на двух ногах с продвижением вперед с преодолением препятствий через бруски. Броски мяча вверх и ловля его двумя руками.</w:t>
            </w:r>
          </w:p>
          <w:p w14:paraId="09D5E416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«Удочка»</w:t>
            </w:r>
          </w:p>
          <w:p w14:paraId="6D9BC6F4" w14:textId="1594985B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релаксацию под музыку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2C69DE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E61A6E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83A98B" w14:textId="22CC494F" w:rsidR="00A80658" w:rsidRPr="005F3C34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58" w:rsidRPr="005F3C34" w14:paraId="6435ACDA" w14:textId="77777777" w:rsidTr="00A80658">
        <w:tc>
          <w:tcPr>
            <w:tcW w:w="1960" w:type="dxa"/>
            <w:shd w:val="clear" w:color="auto" w:fill="FFFFFF" w:themeFill="background1"/>
          </w:tcPr>
          <w:p w14:paraId="740BE228" w14:textId="1524E64B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Театральная весна</w:t>
            </w:r>
          </w:p>
        </w:tc>
        <w:tc>
          <w:tcPr>
            <w:tcW w:w="2555" w:type="dxa"/>
            <w:shd w:val="clear" w:color="auto" w:fill="FFFFFF" w:themeFill="background1"/>
          </w:tcPr>
          <w:p w14:paraId="43C697E9" w14:textId="56D1D588" w:rsidR="00A80658" w:rsidRPr="005F3C34" w:rsidRDefault="00EE7E22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со сменой темпа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движения;упражнять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ползании по гимнастической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скамейке,в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равновесии и прыжках.</w:t>
            </w:r>
          </w:p>
        </w:tc>
        <w:tc>
          <w:tcPr>
            <w:tcW w:w="6542" w:type="dxa"/>
            <w:shd w:val="clear" w:color="auto" w:fill="FFFFFF" w:themeFill="background1"/>
          </w:tcPr>
          <w:p w14:paraId="05348133" w14:textId="77777777" w:rsidR="00A80658" w:rsidRDefault="00EE7E22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О.Р.У. с кубиком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стр.81)</w:t>
            </w:r>
          </w:p>
          <w:p w14:paraId="6B657FB1" w14:textId="77777777" w:rsidR="00EE7E22" w:rsidRDefault="00EE7E22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О.В.Д. Лазанье по гимнастической скамейке;</w:t>
            </w:r>
          </w:p>
          <w:p w14:paraId="7D8E24C3" w14:textId="77777777" w:rsidR="00EE7E22" w:rsidRDefault="00EE7E22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Равновесие-ходьба по скамейке боком приставным шагом.</w:t>
            </w:r>
          </w:p>
          <w:p w14:paraId="76032717" w14:textId="77777777" w:rsidR="00EE7E22" w:rsidRDefault="00EE7E22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вправо-влево через шнур.</w:t>
            </w:r>
          </w:p>
          <w:p w14:paraId="708CAD23" w14:textId="71FF8D4C" w:rsidR="00EE7E22" w:rsidRPr="00EE7E22" w:rsidRDefault="00EE7E22" w:rsidP="00A80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О.В.Д. с услож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EE7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ением</w:t>
            </w:r>
          </w:p>
          <w:p w14:paraId="75C641D4" w14:textId="77777777" w:rsidR="00EE7E22" w:rsidRDefault="00EE7E22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четверенках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скамейке;</w:t>
            </w:r>
          </w:p>
          <w:p w14:paraId="6DE0D2B1" w14:textId="7E00C463" w:rsidR="00EE7E22" w:rsidRDefault="00EE7E22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скамейке на середине повернуться вокруг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себя;Прыжки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обруча в обруч.</w:t>
            </w:r>
          </w:p>
          <w:p w14:paraId="4EC6A206" w14:textId="48C8AA3C" w:rsidR="00EE7E22" w:rsidRDefault="00EE7E22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игра: «Стоп»</w:t>
            </w:r>
          </w:p>
          <w:p w14:paraId="5377D815" w14:textId="6849D2A4" w:rsidR="00EE7E22" w:rsidRDefault="00EE7E22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  <w:p w14:paraId="7F3D0D57" w14:textId="170E2B42" w:rsidR="00EE7E22" w:rsidRPr="005F3C34" w:rsidRDefault="00EE7E22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58" w:rsidRPr="005F3C34" w14:paraId="2B8183BA" w14:textId="77777777" w:rsidTr="00A80658">
        <w:tc>
          <w:tcPr>
            <w:tcW w:w="1960" w:type="dxa"/>
            <w:shd w:val="clear" w:color="auto" w:fill="FFFFFF" w:themeFill="background1"/>
          </w:tcPr>
          <w:p w14:paraId="7A3516E9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14:paraId="61BCE22D" w14:textId="1EBCAB06" w:rsidR="00A80658" w:rsidRPr="009A4584" w:rsidRDefault="009A4584" w:rsidP="009A45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6542" w:type="dxa"/>
            <w:shd w:val="clear" w:color="auto" w:fill="FFFFFF" w:themeFill="background1"/>
          </w:tcPr>
          <w:p w14:paraId="263DCA2A" w14:textId="77777777" w:rsidR="00A80658" w:rsidRPr="005F3C34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58" w:rsidRPr="005F3C34" w14:paraId="4ADA6E3F" w14:textId="77777777" w:rsidTr="00A80658">
        <w:tc>
          <w:tcPr>
            <w:tcW w:w="1960" w:type="dxa"/>
            <w:shd w:val="clear" w:color="auto" w:fill="FFFFFF" w:themeFill="background1"/>
          </w:tcPr>
          <w:p w14:paraId="22A74193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B776D" w14:textId="5A470D51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14DF7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Будьте здоровы Земля</w:t>
            </w:r>
          </w:p>
        </w:tc>
        <w:tc>
          <w:tcPr>
            <w:tcW w:w="2555" w:type="dxa"/>
            <w:shd w:val="clear" w:color="auto" w:fill="FFFFFF" w:themeFill="background1"/>
          </w:tcPr>
          <w:p w14:paraId="415E584A" w14:textId="77777777" w:rsidR="00A80658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интерес к физкультурным упражнениям, к занятию спорта. Развивать физические качества (ловкость, быстроту, гибкость)</w:t>
            </w:r>
          </w:p>
          <w:p w14:paraId="1F5297BD" w14:textId="77777777" w:rsidR="00A80658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9056D" w14:textId="77777777" w:rsidR="00A80658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9C7F0" w14:textId="77777777" w:rsidR="00A80658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8CD80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2" w:type="dxa"/>
            <w:shd w:val="clear" w:color="auto" w:fill="FFFFFF" w:themeFill="background1"/>
          </w:tcPr>
          <w:p w14:paraId="3580A05C" w14:textId="77777777" w:rsidR="00A80658" w:rsidRPr="005F3C34" w:rsidRDefault="00A80658" w:rsidP="00A8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94C2BD" w14:textId="77777777" w:rsidR="00A80658" w:rsidRPr="005F3C34" w:rsidRDefault="00A80658" w:rsidP="00A8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FF93EB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ко Дню Здоровья по плану</w:t>
            </w:r>
          </w:p>
        </w:tc>
      </w:tr>
      <w:tr w:rsidR="00A80658" w:rsidRPr="005F3C34" w14:paraId="10924157" w14:textId="77777777" w:rsidTr="00A80658">
        <w:tc>
          <w:tcPr>
            <w:tcW w:w="1960" w:type="dxa"/>
            <w:shd w:val="clear" w:color="auto" w:fill="FFFFFF" w:themeFill="background1"/>
          </w:tcPr>
          <w:p w14:paraId="38C4327D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1C9D0" w14:textId="794D42F6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819AF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Наша планета Земля</w:t>
            </w:r>
          </w:p>
        </w:tc>
        <w:tc>
          <w:tcPr>
            <w:tcW w:w="2555" w:type="dxa"/>
            <w:shd w:val="clear" w:color="auto" w:fill="FFFFFF" w:themeFill="background1"/>
          </w:tcPr>
          <w:p w14:paraId="633E48B5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между предметами; разучить прыжки с короткой скакалкой; упражнять в прокатывании обруча</w:t>
            </w:r>
          </w:p>
          <w:p w14:paraId="67782470" w14:textId="77777777" w:rsidR="00A80658" w:rsidRPr="005F3C34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FFFFFF" w:themeFill="background1"/>
          </w:tcPr>
          <w:p w14:paraId="071AD0FB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О.Р.У. с обручем (см. 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83) </w:t>
            </w:r>
          </w:p>
          <w:p w14:paraId="2ACFDD10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через короткую скакалку.</w:t>
            </w:r>
          </w:p>
          <w:p w14:paraId="03608B47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Прокатывание обручей друг другу. Пролезание в обруч прямо и боком. 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О.В.Д.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Прыжки через короткую скакалку на месте, вращая ее. Прокатывание обручей друг другу стоя в шеренге. Пролезание в обруч прямо и боком.</w:t>
            </w:r>
          </w:p>
          <w:p w14:paraId="29CBDBD1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«Мы построили ракету»</w:t>
            </w:r>
          </w:p>
          <w:p w14:paraId="0CBC9D2C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восстановления дыхания;</w:t>
            </w:r>
          </w:p>
          <w:p w14:paraId="3AE655F6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C81F4" w14:textId="77777777" w:rsidR="00A80658" w:rsidRPr="005F3C34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58" w:rsidRPr="005F3C34" w14:paraId="13E76905" w14:textId="77777777" w:rsidTr="009A4584">
        <w:tc>
          <w:tcPr>
            <w:tcW w:w="1960" w:type="dxa"/>
            <w:shd w:val="clear" w:color="auto" w:fill="FFFFFF" w:themeFill="background1"/>
          </w:tcPr>
          <w:p w14:paraId="12BF9173" w14:textId="77777777" w:rsidR="00A80658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AB5A7" w14:textId="77777777" w:rsidR="00A80658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C3BE0" w14:textId="77777777" w:rsidR="00A80658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155F6" w14:textId="5C911878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B8E2A" w14:textId="77777777" w:rsidR="009A4584" w:rsidRDefault="009A4584" w:rsidP="009A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Прошлое,настоящее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D00861" w14:textId="46F9BD9A" w:rsidR="00A80658" w:rsidRPr="005F3C34" w:rsidRDefault="009A4584" w:rsidP="009A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будущее.</w:t>
            </w:r>
          </w:p>
        </w:tc>
        <w:tc>
          <w:tcPr>
            <w:tcW w:w="2555" w:type="dxa"/>
            <w:shd w:val="clear" w:color="auto" w:fill="FFFFFF" w:themeFill="background1"/>
          </w:tcPr>
          <w:p w14:paraId="17DE2ADC" w14:textId="77777777" w:rsidR="00A80658" w:rsidRPr="005F3C34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кругу, упражнять в сохранении равновесия при ходьбе по повышенной опоре, упражнять в прыжках и метании.</w:t>
            </w:r>
          </w:p>
        </w:tc>
        <w:tc>
          <w:tcPr>
            <w:tcW w:w="6542" w:type="dxa"/>
            <w:shd w:val="clear" w:color="auto" w:fill="FFFFFF" w:themeFill="background1"/>
          </w:tcPr>
          <w:p w14:paraId="411F078C" w14:textId="77777777" w:rsidR="00A80658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палкой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стр.86)</w:t>
            </w:r>
          </w:p>
          <w:p w14:paraId="5E716697" w14:textId="77777777" w:rsidR="00A80658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ОВД: Равновесие-ходьба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гиманстической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скамейке,руки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стороны. Прыжки через бруски (2-3 раза), броски мяча 2 руками из-за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головы,стоя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шеренгах (10-15)</w:t>
            </w:r>
          </w:p>
          <w:p w14:paraId="3F799BCD" w14:textId="77777777" w:rsidR="00A80658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35">
              <w:rPr>
                <w:rFonts w:ascii="Times New Roman" w:hAnsi="Times New Roman" w:cs="Times New Roman"/>
                <w:b/>
                <w:sz w:val="24"/>
                <w:szCs w:val="24"/>
              </w:rPr>
              <w:t>ОВД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усложнением):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передачей мяча на каждый шаг перед собой и за спиной.</w:t>
            </w:r>
          </w:p>
          <w:p w14:paraId="375AE55C" w14:textId="77777777" w:rsidR="00A80658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2 ногах на расстояние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м,затем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перепрыгивание через предмет.</w:t>
            </w:r>
          </w:p>
          <w:p w14:paraId="351DC4C0" w14:textId="77777777" w:rsidR="00A80658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малого мяча вверх одной рукой и ловля его 2 руками (8-10)</w:t>
            </w:r>
          </w:p>
          <w:p w14:paraId="5211DAC8" w14:textId="77777777" w:rsidR="00A80658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«Медведь и пчелы»</w:t>
            </w:r>
          </w:p>
          <w:p w14:paraId="12030D1D" w14:textId="1F1D0EAF" w:rsidR="00A80658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в колонне по одному</w:t>
            </w:r>
            <w:r w:rsidR="009A4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1ADEF0" w14:textId="77777777" w:rsidR="00A80658" w:rsidRPr="00245135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58" w:rsidRPr="005F3C34" w14:paraId="2A63ADBE" w14:textId="77777777" w:rsidTr="009A4584">
        <w:tc>
          <w:tcPr>
            <w:tcW w:w="1960" w:type="dxa"/>
            <w:shd w:val="clear" w:color="auto" w:fill="FFFFFF" w:themeFill="background1"/>
          </w:tcPr>
          <w:p w14:paraId="2FB49166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AD2D1" w14:textId="1CD44B0B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034FF" w14:textId="77777777" w:rsidR="00A80658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670D3" w14:textId="174FA596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 w:rsidRPr="00615B06">
              <w:rPr>
                <w:rFonts w:ascii="Times New Roman" w:hAnsi="Times New Roman" w:cs="Times New Roman"/>
                <w:sz w:val="24"/>
                <w:szCs w:val="24"/>
                <w:shd w:val="clear" w:color="auto" w:fill="B2A1C7" w:themeFill="accent4" w:themeFillTint="99"/>
              </w:rPr>
              <w:t>к весны и труда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shd w:val="clear" w:color="auto" w:fill="FFFFFF" w:themeFill="background1"/>
          </w:tcPr>
          <w:p w14:paraId="3612FA69" w14:textId="77777777" w:rsidR="00A80658" w:rsidRPr="005F3C34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перестроением в колонну по два в движении; в метании в горизонтальную цель; в лазанье и равновесии.</w:t>
            </w:r>
          </w:p>
        </w:tc>
        <w:tc>
          <w:tcPr>
            <w:tcW w:w="6542" w:type="dxa"/>
            <w:shd w:val="clear" w:color="auto" w:fill="FFFFFF" w:themeFill="background1"/>
          </w:tcPr>
          <w:p w14:paraId="111D6AFC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с короткой скакалкой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стр.88)</w:t>
            </w:r>
          </w:p>
          <w:p w14:paraId="309DFB0C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Лазание под дугу боком. Метание мешочка в горизонтальную цель. Равновесие – ходьба на носках между кеглями.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О.В.Д (с усложнением):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под дугу на четвереньках</w:t>
            </w:r>
          </w:p>
          <w:p w14:paraId="37B4C95C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мешочка в горизонтальную цель.</w:t>
            </w:r>
          </w:p>
          <w:p w14:paraId="2D9DABA2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– ходьба на носках через «кочки».</w:t>
            </w:r>
          </w:p>
          <w:p w14:paraId="14CE3E32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«Гуси-лебеди»</w:t>
            </w:r>
          </w:p>
          <w:p w14:paraId="1632D11C" w14:textId="368CCD54" w:rsidR="009A4584" w:rsidRPr="005F3C34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 «Весенний ветерок»</w:t>
            </w:r>
          </w:p>
          <w:p w14:paraId="7A65B1D2" w14:textId="77777777" w:rsidR="00A80658" w:rsidRPr="005F3C34" w:rsidRDefault="00A80658" w:rsidP="00A806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Май</w:t>
            </w:r>
          </w:p>
        </w:tc>
      </w:tr>
      <w:tr w:rsidR="00A80658" w:rsidRPr="005F3C34" w14:paraId="3E6C5069" w14:textId="77777777" w:rsidTr="009A4584">
        <w:tc>
          <w:tcPr>
            <w:tcW w:w="1960" w:type="dxa"/>
            <w:shd w:val="clear" w:color="auto" w:fill="FFFFFF" w:themeFill="background1"/>
          </w:tcPr>
          <w:p w14:paraId="4D0D0D97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F4335" w14:textId="45914A73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20A92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555" w:type="dxa"/>
            <w:shd w:val="clear" w:color="auto" w:fill="FFFFFF" w:themeFill="background1"/>
          </w:tcPr>
          <w:p w14:paraId="706C2CFF" w14:textId="77777777" w:rsidR="00A80658" w:rsidRPr="005F3C34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с поворотом в другую сторону по команде педагога. Упражнять в сохранении равновесия на повышенной опоре; повторить упражнения в прыжках и с мячом.</w:t>
            </w:r>
          </w:p>
        </w:tc>
        <w:tc>
          <w:tcPr>
            <w:tcW w:w="6542" w:type="dxa"/>
            <w:shd w:val="clear" w:color="auto" w:fill="FFFFFF" w:themeFill="background1"/>
          </w:tcPr>
          <w:p w14:paraId="0107280E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 без предметов (</w:t>
            </w: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стр.94)</w:t>
            </w:r>
          </w:p>
          <w:p w14:paraId="0A98467B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О.В.Д.:Равновесие</w:t>
            </w:r>
            <w:proofErr w:type="spellEnd"/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по гимнастической скамейке, перешагивая через  мячи. Прыжки на двух ногах продвигаясь вперед.</w:t>
            </w:r>
          </w:p>
          <w:p w14:paraId="0ED4824D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о стену и ловля его двумя руками.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99789FF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О.В.Д.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Равновесие- ходьба по гимнастической скамейке, боком приставным шагом. Прыжки попеременно на правой и левой ноге, продвигаясь вперед.</w:t>
            </w:r>
          </w:p>
          <w:p w14:paraId="1595B872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о стену и ловля его двумя руками.</w:t>
            </w:r>
          </w:p>
          <w:p w14:paraId="2BD19D1C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«Брось гранату»</w:t>
            </w:r>
          </w:p>
          <w:p w14:paraId="2384F308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колонну по одному «Как солдаты»</w:t>
            </w:r>
          </w:p>
        </w:tc>
      </w:tr>
      <w:tr w:rsidR="00A80658" w:rsidRPr="005F3C34" w14:paraId="450755E2" w14:textId="77777777" w:rsidTr="009A4584">
        <w:tc>
          <w:tcPr>
            <w:tcW w:w="1960" w:type="dxa"/>
            <w:shd w:val="clear" w:color="auto" w:fill="FFFFFF" w:themeFill="background1"/>
          </w:tcPr>
          <w:p w14:paraId="5C55ADD0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9E8AA" w14:textId="15E64D39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B55F" w14:textId="32899290" w:rsidR="00A80658" w:rsidRPr="005F3C34" w:rsidRDefault="009A4584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  <w:r w:rsidR="00EE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начинается с семени.</w:t>
            </w:r>
          </w:p>
        </w:tc>
        <w:tc>
          <w:tcPr>
            <w:tcW w:w="2555" w:type="dxa"/>
            <w:shd w:val="clear" w:color="auto" w:fill="FFFFFF" w:themeFill="background1"/>
          </w:tcPr>
          <w:p w14:paraId="0DBDE1C5" w14:textId="77777777" w:rsidR="00A80658" w:rsidRPr="005F3C34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 колонне по одному с перешагиванием через предметы; разучит прыжок в длину с разбега; упражнять в перебрасывании мяча.</w:t>
            </w:r>
          </w:p>
        </w:tc>
        <w:tc>
          <w:tcPr>
            <w:tcW w:w="6542" w:type="dxa"/>
            <w:shd w:val="clear" w:color="auto" w:fill="FFFFFF" w:themeFill="background1"/>
          </w:tcPr>
          <w:p w14:paraId="488AF764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(под музыку «Роботы»)</w:t>
            </w:r>
          </w:p>
          <w:p w14:paraId="16419358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О.В.Д.: Прыжки в длину с разбега. Перебрасывание мяча друг другу.</w:t>
            </w:r>
          </w:p>
          <w:p w14:paraId="6CBE4C8A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ладонях и ступнях «По- медвежьи»</w:t>
            </w:r>
          </w:p>
          <w:p w14:paraId="5B8B4577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«Пионербол»</w:t>
            </w:r>
          </w:p>
          <w:p w14:paraId="08F4BF79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гимнастика: «Гони шарик» (см. Литвинова стр. 299)</w:t>
            </w:r>
          </w:p>
          <w:p w14:paraId="3062453F" w14:textId="77777777" w:rsidR="00A80658" w:rsidRPr="005F3C34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58" w:rsidRPr="005F3C34" w14:paraId="79745D0A" w14:textId="77777777" w:rsidTr="009A4584">
        <w:tc>
          <w:tcPr>
            <w:tcW w:w="1960" w:type="dxa"/>
            <w:shd w:val="clear" w:color="auto" w:fill="FFFFFF" w:themeFill="background1"/>
          </w:tcPr>
          <w:p w14:paraId="45768A54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5A070" w14:textId="3A706A56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8E66B" w14:textId="79B94D17" w:rsidR="00A80658" w:rsidRDefault="009A4584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  «В стране</w:t>
            </w:r>
          </w:p>
          <w:p w14:paraId="5D30F14D" w14:textId="573594E6" w:rsidR="009A4584" w:rsidRPr="005F3C34" w:rsidRDefault="009A4584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Дорожных знаков»</w:t>
            </w:r>
          </w:p>
          <w:p w14:paraId="307C68EB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14:paraId="2FD1D53D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между предметами   колонной по одному и врассыпную. </w:t>
            </w:r>
          </w:p>
          <w:p w14:paraId="1FEE6525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 и глазомер в упражнениях с мячом; повторить упражнения в равновесии и с обручем.</w:t>
            </w:r>
          </w:p>
          <w:p w14:paraId="17AB0A12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AE0EE9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EC73B" w14:textId="77777777" w:rsidR="00A80658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DD9F5" w14:textId="77777777" w:rsidR="00A80658" w:rsidRPr="005F3C34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FFFFFF" w:themeFill="background1"/>
          </w:tcPr>
          <w:p w14:paraId="3D8F5655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 в игровой форме «Кочки, тропинка, копна»</w:t>
            </w:r>
          </w:p>
          <w:p w14:paraId="3EEFDBE9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Броски мяча о пол одной рукой и ловля его двумя. Лазанье – пролезание в обруч правым и левам боком. Ходьба по гимнастической скамейке боком приставным шагом. </w:t>
            </w:r>
            <w:r w:rsidRPr="005F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О.В.Д. (с усложнением):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Броски мяча о пол и ловля его двумя.</w:t>
            </w:r>
          </w:p>
          <w:p w14:paraId="12D45C1A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– пролезание в обруч правым и левам боком, не опираясь о пол руками</w:t>
            </w:r>
          </w:p>
          <w:p w14:paraId="77DE1ED8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 с мешочком на голове.</w:t>
            </w:r>
          </w:p>
          <w:p w14:paraId="1F5236A9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«Такси»</w:t>
            </w:r>
          </w:p>
          <w:p w14:paraId="3007C457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  <w:p w14:paraId="35041A5E" w14:textId="77777777" w:rsidR="00A80658" w:rsidRPr="005F3C34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58" w:rsidRPr="005F3C34" w14:paraId="58B12B1B" w14:textId="77777777" w:rsidTr="00EE7E22">
        <w:tc>
          <w:tcPr>
            <w:tcW w:w="1960" w:type="dxa"/>
            <w:shd w:val="clear" w:color="auto" w:fill="FFFFFF" w:themeFill="background1"/>
          </w:tcPr>
          <w:p w14:paraId="0022411F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8F8BC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B2029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DA148" w14:textId="77777777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11F92" w14:textId="4717618E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50AC5" w14:textId="62155430" w:rsidR="00A80658" w:rsidRPr="005F3C34" w:rsidRDefault="00A80658" w:rsidP="00A8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  <w:r w:rsidR="00EE7E2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55" w:type="dxa"/>
            <w:shd w:val="clear" w:color="auto" w:fill="FFFFFF" w:themeFill="background1"/>
          </w:tcPr>
          <w:p w14:paraId="5D6ADC3D" w14:textId="77777777" w:rsidR="00A80658" w:rsidRPr="005F3C34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Повторить ходьбу и бег с изменением темпа движения; развивать навык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ползания по гимнастической скамейке на животе; повторить прыжки между предметами</w:t>
            </w:r>
          </w:p>
        </w:tc>
        <w:tc>
          <w:tcPr>
            <w:tcW w:w="6542" w:type="dxa"/>
            <w:shd w:val="clear" w:color="auto" w:fill="FFFFFF" w:themeFill="background1"/>
          </w:tcPr>
          <w:p w14:paraId="67900499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О.Р.У. под музыку: «Солнышко лучистое»</w:t>
            </w:r>
          </w:p>
          <w:p w14:paraId="1B0D45C4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О.В.Д.: Ползание по гимнастической скамейке на животе. Ходьба с перешагиванием предметов. Прыжки на двух ногах между кеглями. Эстафеты: «Перенеси 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цветы»</w:t>
            </w:r>
          </w:p>
          <w:p w14:paraId="673A1E0F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«Поймай бабочку»</w:t>
            </w:r>
          </w:p>
          <w:p w14:paraId="3BA00595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солнышко»</w:t>
            </w:r>
          </w:p>
          <w:p w14:paraId="050300B2" w14:textId="3ACBABC6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игра: «</w:t>
            </w:r>
            <w:r w:rsidR="00EE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Пекарь-Булочка</w:t>
            </w: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F3E5ECA" w14:textId="77777777" w:rsidR="00A80658" w:rsidRPr="005F3C34" w:rsidRDefault="00A80658" w:rsidP="00A8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релаксацию под спокойную мелодию «На море»</w:t>
            </w:r>
          </w:p>
          <w:p w14:paraId="76C75913" w14:textId="77777777" w:rsidR="00A80658" w:rsidRPr="005F3C34" w:rsidRDefault="00A80658" w:rsidP="00A8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F98BB" w14:textId="77777777" w:rsidR="00C77814" w:rsidRPr="005F3C34" w:rsidRDefault="00C77814" w:rsidP="000562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230350" w14:textId="77777777" w:rsidR="00841BDF" w:rsidRPr="005F3C34" w:rsidRDefault="00841BDF" w:rsidP="000562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431BE9" w14:textId="77777777" w:rsidR="00C17AC6" w:rsidRPr="005F3C34" w:rsidRDefault="00C17AC6" w:rsidP="000562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927943" w14:textId="77777777" w:rsidR="00452ED8" w:rsidRPr="005F3C34" w:rsidRDefault="00452ED8" w:rsidP="000562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42BAFB" w14:textId="77777777" w:rsidR="00452ED8" w:rsidRPr="00615B06" w:rsidRDefault="00615B06" w:rsidP="000562D5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15B06">
        <w:rPr>
          <w:rFonts w:ascii="Times New Roman" w:hAnsi="Times New Roman" w:cs="Times New Roman"/>
          <w:color w:val="FF0000"/>
          <w:sz w:val="36"/>
          <w:szCs w:val="36"/>
        </w:rPr>
        <w:t>Подготовительная группа</w:t>
      </w:r>
    </w:p>
    <w:p w14:paraId="3E0C1F80" w14:textId="77777777" w:rsidR="00452ED8" w:rsidRPr="005F3C34" w:rsidRDefault="00452ED8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215620" w14:textId="77777777" w:rsidR="00615B06" w:rsidRDefault="00615B06" w:rsidP="00615B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tbl>
      <w:tblPr>
        <w:tblStyle w:val="a4"/>
        <w:tblW w:w="11596" w:type="dxa"/>
        <w:tblInd w:w="-1423" w:type="dxa"/>
        <w:tblLook w:val="04A0" w:firstRow="1" w:lastRow="0" w:firstColumn="1" w:lastColumn="0" w:noHBand="0" w:noVBand="1"/>
      </w:tblPr>
      <w:tblGrid>
        <w:gridCol w:w="2356"/>
        <w:gridCol w:w="3110"/>
        <w:gridCol w:w="6130"/>
      </w:tblGrid>
      <w:tr w:rsidR="00615B06" w14:paraId="7BF7AC80" w14:textId="77777777" w:rsidTr="00BE4A9A">
        <w:tc>
          <w:tcPr>
            <w:tcW w:w="1985" w:type="dxa"/>
          </w:tcPr>
          <w:p w14:paraId="03F207A9" w14:textId="77777777" w:rsidR="00615B06" w:rsidRPr="00BE4A9A" w:rsidRDefault="00615B06" w:rsidP="00BE4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4A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 недели\дни</w:t>
            </w:r>
          </w:p>
        </w:tc>
        <w:tc>
          <w:tcPr>
            <w:tcW w:w="3119" w:type="dxa"/>
          </w:tcPr>
          <w:p w14:paraId="771C7F96" w14:textId="77777777" w:rsidR="00615B06" w:rsidRPr="00BE4A9A" w:rsidRDefault="00615B06" w:rsidP="00BE4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B57893E" w14:textId="77777777" w:rsidR="00615B06" w:rsidRPr="00BE4A9A" w:rsidRDefault="00615B06" w:rsidP="00BE4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4A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Задачи НОД</w:t>
            </w:r>
          </w:p>
        </w:tc>
        <w:tc>
          <w:tcPr>
            <w:tcW w:w="6492" w:type="dxa"/>
          </w:tcPr>
          <w:p w14:paraId="0838CACC" w14:textId="77777777" w:rsidR="00615B06" w:rsidRPr="00BE4A9A" w:rsidRDefault="00615B06" w:rsidP="00BE4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5C89B3A" w14:textId="77777777" w:rsidR="00615B06" w:rsidRPr="00BE4A9A" w:rsidRDefault="00615B06" w:rsidP="00BE4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4A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Содержание</w:t>
            </w:r>
          </w:p>
        </w:tc>
      </w:tr>
      <w:tr w:rsidR="00615B06" w14:paraId="673C234F" w14:textId="77777777" w:rsidTr="00BE4A9A">
        <w:tc>
          <w:tcPr>
            <w:tcW w:w="1985" w:type="dxa"/>
          </w:tcPr>
          <w:p w14:paraId="67A19FB0" w14:textId="77777777" w:rsidR="00615B06" w:rsidRPr="00BE4A9A" w:rsidRDefault="00615B06" w:rsidP="00615B06">
            <w:pPr>
              <w:rPr>
                <w:i/>
                <w:sz w:val="28"/>
                <w:szCs w:val="28"/>
              </w:rPr>
            </w:pPr>
            <w:r w:rsidRPr="00BE4A9A">
              <w:rPr>
                <w:i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14:paraId="3E780013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1CA7AA47" w14:textId="77777777" w:rsidR="00615B06" w:rsidRDefault="00615B06" w:rsidP="0061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Мониторинг(диагностика)</w:t>
            </w:r>
          </w:p>
        </w:tc>
      </w:tr>
      <w:tr w:rsidR="00615B06" w14:paraId="777789CB" w14:textId="77777777" w:rsidTr="00BE4A9A">
        <w:tc>
          <w:tcPr>
            <w:tcW w:w="1985" w:type="dxa"/>
          </w:tcPr>
          <w:p w14:paraId="09236C6A" w14:textId="77777777" w:rsidR="00BE4A9A" w:rsidRPr="00BE4A9A" w:rsidRDefault="00BE4A9A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7E89D1F" w14:textId="6725CCEC" w:rsidR="00615B06" w:rsidRPr="00EE7E22" w:rsidRDefault="00EE7E22" w:rsidP="00EE7E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свидания лето-здравствуй детский сад!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06E79" w14:textId="77777777" w:rsidR="00BE4A9A" w:rsidRDefault="00615B06" w:rsidP="00615B06">
            <w:pPr>
              <w:rPr>
                <w:sz w:val="22"/>
                <w:szCs w:val="22"/>
              </w:rPr>
            </w:pPr>
            <w:r w:rsidRPr="0041275F">
              <w:rPr>
                <w:sz w:val="22"/>
                <w:szCs w:val="22"/>
              </w:rPr>
              <w:t>Упражнять в беге колонной по одному, в умении переходить с бега на ходьбу; в сохранении равновесия и правильной осанки при</w:t>
            </w:r>
            <w:r>
              <w:rPr>
                <w:sz w:val="22"/>
                <w:szCs w:val="22"/>
              </w:rPr>
              <w:t xml:space="preserve"> </w:t>
            </w:r>
            <w:r w:rsidRPr="0041275F">
              <w:rPr>
                <w:sz w:val="22"/>
                <w:szCs w:val="22"/>
              </w:rPr>
              <w:t>ходьбе по повышенной опоре. Развивать точность движений при броске мяча.</w:t>
            </w:r>
          </w:p>
          <w:p w14:paraId="29FB0B59" w14:textId="77777777" w:rsidR="00615B06" w:rsidRDefault="00615B06" w:rsidP="00615B06">
            <w:pPr>
              <w:rPr>
                <w:sz w:val="28"/>
                <w:szCs w:val="28"/>
              </w:rPr>
            </w:pPr>
            <w:r w:rsidRPr="0041275F">
              <w:rPr>
                <w:sz w:val="22"/>
                <w:szCs w:val="22"/>
              </w:rPr>
              <w:t xml:space="preserve"> Мониторинг физических качеств</w:t>
            </w:r>
            <w:r w:rsidR="00BE4A9A">
              <w:rPr>
                <w:sz w:val="22"/>
                <w:szCs w:val="22"/>
              </w:rPr>
              <w:t>.</w:t>
            </w:r>
          </w:p>
        </w:tc>
        <w:tc>
          <w:tcPr>
            <w:tcW w:w="6492" w:type="dxa"/>
          </w:tcPr>
          <w:p w14:paraId="1EEF24AF" w14:textId="77777777" w:rsidR="00615B06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ОРУ без предметов (</w:t>
            </w:r>
            <w:proofErr w:type="spellStart"/>
            <w:r w:rsidRPr="001A4C2A">
              <w:rPr>
                <w:sz w:val="22"/>
                <w:szCs w:val="22"/>
              </w:rPr>
              <w:t>Пензулаева</w:t>
            </w:r>
            <w:proofErr w:type="spellEnd"/>
            <w:r w:rsidRPr="001A4C2A">
              <w:rPr>
                <w:sz w:val="22"/>
                <w:szCs w:val="22"/>
              </w:rPr>
              <w:t xml:space="preserve">  Л.И. стр. 9</w:t>
            </w:r>
            <w:r>
              <w:rPr>
                <w:sz w:val="22"/>
                <w:szCs w:val="22"/>
              </w:rPr>
              <w:t>)</w:t>
            </w:r>
          </w:p>
          <w:p w14:paraId="575F0EC3" w14:textId="77777777" w:rsidR="00BE4A9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Ходьба в колонне по одному в чередовании с бегом; бег в рассыпную, бег с нахождением своего места.</w:t>
            </w:r>
          </w:p>
          <w:p w14:paraId="74C629BA" w14:textId="77777777" w:rsidR="00615B06" w:rsidRPr="001A4C2A" w:rsidRDefault="00BE4A9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</w:t>
            </w:r>
            <w:r w:rsidR="00615B06" w:rsidRPr="001A4C2A">
              <w:rPr>
                <w:sz w:val="22"/>
                <w:szCs w:val="22"/>
              </w:rPr>
              <w:tab/>
            </w:r>
          </w:p>
          <w:p w14:paraId="713BAB12" w14:textId="77777777" w:rsidR="00615B06" w:rsidRPr="001A4C2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1.ходьба по гимнастической скамейке прямо(боком).</w:t>
            </w:r>
          </w:p>
          <w:p w14:paraId="191EBDF7" w14:textId="77777777" w:rsidR="00615B06" w:rsidRPr="001A4C2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2.прыжки на двух ногах чрез шнуры (через набивные мячи)</w:t>
            </w:r>
          </w:p>
          <w:p w14:paraId="4B6A59E9" w14:textId="77777777" w:rsidR="00615B06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3.перебрасывание мяча</w:t>
            </w:r>
          </w:p>
          <w:p w14:paraId="4A082DCA" w14:textId="77777777" w:rsidR="00BE4A9A" w:rsidRPr="00EE7E22" w:rsidRDefault="00BE4A9A" w:rsidP="00615B06">
            <w:pPr>
              <w:rPr>
                <w:b/>
                <w:bCs/>
                <w:sz w:val="22"/>
                <w:szCs w:val="22"/>
              </w:rPr>
            </w:pPr>
            <w:r w:rsidRPr="00EE7E22">
              <w:rPr>
                <w:b/>
                <w:bCs/>
                <w:sz w:val="22"/>
                <w:szCs w:val="22"/>
              </w:rPr>
              <w:t>ОВД с усложнением:</w:t>
            </w:r>
          </w:p>
          <w:p w14:paraId="36D178AC" w14:textId="77777777" w:rsidR="00BE4A9A" w:rsidRDefault="00BE4A9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по гимнастической скамейке </w:t>
            </w:r>
            <w:proofErr w:type="spellStart"/>
            <w:r>
              <w:rPr>
                <w:sz w:val="22"/>
                <w:szCs w:val="22"/>
              </w:rPr>
              <w:t>боком,перешагивая</w:t>
            </w:r>
            <w:proofErr w:type="spellEnd"/>
            <w:r>
              <w:rPr>
                <w:sz w:val="22"/>
                <w:szCs w:val="22"/>
              </w:rPr>
              <w:t xml:space="preserve"> через набивные мячи.</w:t>
            </w:r>
          </w:p>
          <w:p w14:paraId="1D0F339B" w14:textId="77777777" w:rsidR="00BE4A9A" w:rsidRDefault="00BE4A9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на 2 ногах через предметы </w:t>
            </w:r>
          </w:p>
          <w:p w14:paraId="6B3B81F8" w14:textId="77777777" w:rsidR="00BE4A9A" w:rsidRPr="001A4C2A" w:rsidRDefault="00BE4A9A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Переброска мячей двумя руками из-за головы.</w:t>
            </w:r>
          </w:p>
          <w:p w14:paraId="64F5FDEE" w14:textId="77777777" w:rsidR="00615B06" w:rsidRPr="001A4C2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П\И «</w:t>
            </w:r>
            <w:proofErr w:type="spellStart"/>
            <w:r w:rsidRPr="001A4C2A">
              <w:rPr>
                <w:sz w:val="22"/>
                <w:szCs w:val="22"/>
              </w:rPr>
              <w:t>Ловишки</w:t>
            </w:r>
            <w:proofErr w:type="spellEnd"/>
            <w:r w:rsidRPr="001A4C2A">
              <w:rPr>
                <w:sz w:val="22"/>
                <w:szCs w:val="22"/>
              </w:rPr>
              <w:t>», М/п: «Вершки и корешки»</w:t>
            </w:r>
          </w:p>
          <w:p w14:paraId="4C1B7099" w14:textId="77777777" w:rsidR="00615B06" w:rsidRPr="001A4C2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Д/г: ««Подуем на живот,</w:t>
            </w:r>
          </w:p>
          <w:p w14:paraId="53BB6EF4" w14:textId="77777777" w:rsidR="00615B06" w:rsidRPr="001A4C2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Как трубка, станет рот,</w:t>
            </w:r>
          </w:p>
          <w:p w14:paraId="589C6A85" w14:textId="77777777" w:rsidR="00615B06" w:rsidRPr="001A4C2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Ну, а теперь — на облака</w:t>
            </w:r>
          </w:p>
          <w:p w14:paraId="03AF4F08" w14:textId="77777777" w:rsidR="00615B06" w:rsidRPr="00BE4A9A" w:rsidRDefault="00615B06" w:rsidP="00615B0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И остановимся пока».</w:t>
            </w:r>
          </w:p>
        </w:tc>
      </w:tr>
      <w:tr w:rsidR="00615B06" w14:paraId="7564266D" w14:textId="77777777" w:rsidTr="00BE4A9A">
        <w:tc>
          <w:tcPr>
            <w:tcW w:w="1985" w:type="dxa"/>
          </w:tcPr>
          <w:p w14:paraId="3FEE312C" w14:textId="77777777" w:rsidR="00BE4A9A" w:rsidRDefault="00BE4A9A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14BB6" w14:textId="2F2FB7D3" w:rsidR="00615B06" w:rsidRPr="00BE4A9A" w:rsidRDefault="00615B06" w:rsidP="00615B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1226014" w14:textId="0F87BA5F" w:rsidR="00615B06" w:rsidRDefault="00EE7E22" w:rsidP="00615B0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Мой </w:t>
            </w:r>
            <w:r w:rsidR="00615B06" w:rsidRPr="00BE4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детский сад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CCCBC" w14:textId="77777777" w:rsidR="00615B06" w:rsidRPr="001A4C2A" w:rsidRDefault="00615B06" w:rsidP="00615B06">
            <w:pPr>
              <w:rPr>
                <w:sz w:val="22"/>
                <w:szCs w:val="22"/>
              </w:rPr>
            </w:pPr>
            <w:r w:rsidRPr="0041275F">
              <w:rPr>
                <w:sz w:val="22"/>
                <w:szCs w:val="22"/>
              </w:rPr>
              <w:t>Упражнять в равномерном беге с соблюдением дистанции; развивать координацию движений в прыжках с доставанием до предмета; повторить упражнение с мячом и лазание под шнур.</w:t>
            </w:r>
          </w:p>
        </w:tc>
        <w:tc>
          <w:tcPr>
            <w:tcW w:w="6492" w:type="dxa"/>
          </w:tcPr>
          <w:p w14:paraId="21D730AD" w14:textId="77777777" w:rsidR="00615B06" w:rsidRDefault="00615B06" w:rsidP="00BE4A9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ОРУ с флажками (</w:t>
            </w:r>
            <w:proofErr w:type="spellStart"/>
            <w:r w:rsidRPr="001A4C2A">
              <w:rPr>
                <w:sz w:val="22"/>
                <w:szCs w:val="22"/>
              </w:rPr>
              <w:t>Пензулаева</w:t>
            </w:r>
            <w:proofErr w:type="spellEnd"/>
            <w:r w:rsidRPr="001A4C2A">
              <w:rPr>
                <w:sz w:val="22"/>
                <w:szCs w:val="22"/>
              </w:rPr>
              <w:t xml:space="preserve"> стр.12)</w:t>
            </w:r>
            <w:r>
              <w:rPr>
                <w:sz w:val="22"/>
                <w:szCs w:val="22"/>
              </w:rPr>
              <w:t xml:space="preserve"> </w:t>
            </w:r>
          </w:p>
          <w:p w14:paraId="5773114C" w14:textId="77777777" w:rsidR="00BE4A9A" w:rsidRDefault="00615B06" w:rsidP="00BE4A9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Упражнять детей в равномерном беге с соблюдением дистанции; развивать координацию движений в прыжках с доставание до предметов; повторить упражнение с мячом и лазанье под шнур, не задевая его.</w:t>
            </w:r>
            <w:r w:rsidRPr="001A4C2A">
              <w:rPr>
                <w:sz w:val="22"/>
                <w:szCs w:val="22"/>
              </w:rPr>
              <w:tab/>
            </w:r>
          </w:p>
          <w:p w14:paraId="746B7024" w14:textId="77777777" w:rsidR="00615B06" w:rsidRPr="001A4C2A" w:rsidRDefault="00BE4A9A" w:rsidP="00BE4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</w:t>
            </w:r>
            <w:r w:rsidR="00615B06" w:rsidRPr="001A4C2A">
              <w:rPr>
                <w:sz w:val="22"/>
                <w:szCs w:val="22"/>
              </w:rPr>
              <w:t>1.прыжки с доставанием до предмета (прыжки на двух   предметами)</w:t>
            </w:r>
          </w:p>
          <w:p w14:paraId="58BA059F" w14:textId="77777777" w:rsidR="00615B06" w:rsidRPr="001A4C2A" w:rsidRDefault="00615B06" w:rsidP="00BE4A9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2.пербрасывание мяча через шнур друг другу (упражнять в переброске мяча стоя в шеренге)</w:t>
            </w:r>
          </w:p>
          <w:p w14:paraId="73767801" w14:textId="77777777" w:rsidR="00615B06" w:rsidRDefault="00615B06" w:rsidP="00BE4A9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3. лазание под шнур, не касаясь руками пола</w:t>
            </w:r>
          </w:p>
          <w:p w14:paraId="22E6B700" w14:textId="77777777" w:rsidR="00BE4A9A" w:rsidRDefault="00BE4A9A" w:rsidP="00BE4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</w:t>
            </w:r>
            <w:r w:rsidR="001874F6">
              <w:rPr>
                <w:sz w:val="22"/>
                <w:szCs w:val="22"/>
              </w:rPr>
              <w:t xml:space="preserve"> с усложнением</w:t>
            </w:r>
            <w:r>
              <w:rPr>
                <w:sz w:val="22"/>
                <w:szCs w:val="22"/>
              </w:rPr>
              <w:t>: Прыжки на 2 ногах между предметами, положенными в одну линию.</w:t>
            </w:r>
          </w:p>
          <w:p w14:paraId="08073F90" w14:textId="77777777" w:rsidR="00BE4A9A" w:rsidRDefault="00BE4A9A" w:rsidP="00BE4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в переброске мяча стоя в шеренгах.</w:t>
            </w:r>
          </w:p>
          <w:p w14:paraId="191E3282" w14:textId="77777777" w:rsidR="00BE4A9A" w:rsidRPr="001A4C2A" w:rsidRDefault="00BE4A9A" w:rsidP="00BE4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Упражнение в ползании </w:t>
            </w:r>
            <w:r w:rsidR="001874F6">
              <w:rPr>
                <w:sz w:val="22"/>
                <w:szCs w:val="22"/>
              </w:rPr>
              <w:t>- «</w:t>
            </w:r>
            <w:r>
              <w:rPr>
                <w:sz w:val="22"/>
                <w:szCs w:val="22"/>
              </w:rPr>
              <w:t>крокодил»</w:t>
            </w:r>
          </w:p>
          <w:p w14:paraId="36846BBC" w14:textId="77777777" w:rsidR="00615B06" w:rsidRPr="001A4C2A" w:rsidRDefault="00BE4A9A" w:rsidP="00BE4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15B06">
              <w:rPr>
                <w:sz w:val="22"/>
                <w:szCs w:val="22"/>
              </w:rPr>
              <w:t>\И «</w:t>
            </w:r>
            <w:r w:rsidR="00615B06" w:rsidRPr="001A4C2A">
              <w:rPr>
                <w:sz w:val="22"/>
                <w:szCs w:val="22"/>
              </w:rPr>
              <w:t>Совушка»</w:t>
            </w:r>
          </w:p>
          <w:p w14:paraId="1125E238" w14:textId="77777777" w:rsidR="00615B06" w:rsidRPr="00BE4A9A" w:rsidRDefault="00615B06" w:rsidP="00BE4A9A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М/и: «Назови любимую игрушку в д/саду»</w:t>
            </w:r>
            <w:r w:rsidRPr="001A4C2A">
              <w:rPr>
                <w:sz w:val="22"/>
                <w:szCs w:val="22"/>
              </w:rPr>
              <w:tab/>
            </w:r>
          </w:p>
        </w:tc>
      </w:tr>
      <w:tr w:rsidR="00615B06" w14:paraId="0ABBE80C" w14:textId="77777777" w:rsidTr="00BE4A9A">
        <w:tc>
          <w:tcPr>
            <w:tcW w:w="1985" w:type="dxa"/>
          </w:tcPr>
          <w:p w14:paraId="1E232A9F" w14:textId="77777777" w:rsidR="00BE4A9A" w:rsidRDefault="00BE4A9A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94D84" w14:textId="77777777" w:rsidR="00615B06" w:rsidRDefault="00615B06" w:rsidP="00EE7E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ADA659F" w14:textId="2E16CE56" w:rsidR="00EE7E22" w:rsidRPr="00EE7E22" w:rsidRDefault="00EE7E22" w:rsidP="00EE7E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российского леса</w:t>
            </w:r>
          </w:p>
        </w:tc>
        <w:tc>
          <w:tcPr>
            <w:tcW w:w="3119" w:type="dxa"/>
          </w:tcPr>
          <w:p w14:paraId="07796CD7" w14:textId="77777777" w:rsidR="00615B06" w:rsidRPr="001A4C2A" w:rsidRDefault="00615B06" w:rsidP="00615B06">
            <w:pPr>
              <w:rPr>
                <w:sz w:val="28"/>
                <w:szCs w:val="28"/>
              </w:rPr>
            </w:pPr>
            <w:r w:rsidRPr="001A4C2A">
              <w:rPr>
                <w:sz w:val="22"/>
                <w:szCs w:val="22"/>
              </w:rPr>
              <w:t>Упражнять детей в ходьбе и беге с четким фиксированием поворотов (ориентир- кубик или кегля) развивать ловкость в упражнении с мячом, координацию движений в задании на равновесии; повторить упражнения на пере ползание по гимнастической скамейке.</w:t>
            </w:r>
            <w:r w:rsidRPr="001A4C2A">
              <w:rPr>
                <w:sz w:val="22"/>
                <w:szCs w:val="22"/>
              </w:rPr>
              <w:tab/>
            </w:r>
          </w:p>
          <w:p w14:paraId="5851330B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02CF8262" w14:textId="77777777" w:rsidR="00EE7E22" w:rsidRDefault="001874F6" w:rsidP="0018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под музык</w:t>
            </w:r>
            <w:r w:rsidR="00EE7E22">
              <w:rPr>
                <w:sz w:val="22"/>
                <w:szCs w:val="22"/>
              </w:rPr>
              <w:t>у</w:t>
            </w:r>
          </w:p>
          <w:p w14:paraId="3E201D04" w14:textId="6DC9991B" w:rsidR="00615B06" w:rsidRDefault="00615B06" w:rsidP="0018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A4C2A">
              <w:rPr>
                <w:sz w:val="22"/>
                <w:szCs w:val="22"/>
              </w:rPr>
              <w:t>пражнять детей в ходьбе и беге с четким фиксированием поворотов, развивать ловкость в упражнениях с мячом, координацию движений в задании на равновесие.</w:t>
            </w:r>
            <w:r w:rsidRPr="001A4C2A">
              <w:rPr>
                <w:sz w:val="22"/>
                <w:szCs w:val="22"/>
              </w:rPr>
              <w:tab/>
            </w:r>
          </w:p>
          <w:p w14:paraId="7105EB22" w14:textId="77777777" w:rsidR="00615B06" w:rsidRPr="001A4C2A" w:rsidRDefault="00BE4A9A" w:rsidP="0018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</w:t>
            </w:r>
            <w:r w:rsidR="00615B06" w:rsidRPr="001A4C2A">
              <w:rPr>
                <w:sz w:val="22"/>
                <w:szCs w:val="22"/>
              </w:rPr>
              <w:t>1.подбрасывание мяча одной рукой и ловля его двумя руками (бросание мяча правой и левой рукой попеременно, ловля его двумя руками)</w:t>
            </w:r>
          </w:p>
          <w:p w14:paraId="0B1A588A" w14:textId="77777777" w:rsidR="00615B06" w:rsidRPr="001A4C2A" w:rsidRDefault="00615B06" w:rsidP="001874F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2.ползание по гимнастической скамейке на животе, подтягиваясь двумя руками, хват рук с боков.</w:t>
            </w:r>
          </w:p>
          <w:p w14:paraId="0CC349E1" w14:textId="77777777" w:rsidR="00615B06" w:rsidRDefault="00615B06" w:rsidP="001874F6">
            <w:pPr>
              <w:rPr>
                <w:sz w:val="22"/>
                <w:szCs w:val="22"/>
              </w:rPr>
            </w:pPr>
            <w:r w:rsidRPr="001A4C2A">
              <w:rPr>
                <w:sz w:val="22"/>
                <w:szCs w:val="22"/>
              </w:rPr>
              <w:t>3.упражнение в равновесии</w:t>
            </w:r>
            <w:r w:rsidR="001874F6">
              <w:rPr>
                <w:sz w:val="22"/>
                <w:szCs w:val="22"/>
              </w:rPr>
              <w:t xml:space="preserve"> </w:t>
            </w:r>
            <w:r w:rsidRPr="001A4C2A">
              <w:rPr>
                <w:sz w:val="22"/>
                <w:szCs w:val="22"/>
              </w:rPr>
              <w:t>(ходьба по скамейке с поворотом</w:t>
            </w:r>
            <w:r>
              <w:rPr>
                <w:sz w:val="22"/>
                <w:szCs w:val="22"/>
              </w:rPr>
              <w:t xml:space="preserve"> на 180)</w:t>
            </w:r>
          </w:p>
          <w:p w14:paraId="3AF5E281" w14:textId="77777777" w:rsidR="001874F6" w:rsidRDefault="001874F6" w:rsidP="001874F6">
            <w:pPr>
              <w:rPr>
                <w:sz w:val="22"/>
                <w:szCs w:val="22"/>
              </w:rPr>
            </w:pPr>
            <w:r w:rsidRPr="00EE7E22">
              <w:rPr>
                <w:b/>
                <w:bCs/>
                <w:sz w:val="22"/>
                <w:szCs w:val="22"/>
              </w:rPr>
              <w:t>ОВД с усложнением:</w:t>
            </w:r>
            <w:r>
              <w:rPr>
                <w:sz w:val="22"/>
                <w:szCs w:val="22"/>
              </w:rPr>
              <w:t xml:space="preserve"> Бросание мяча правой и левой рукой </w:t>
            </w:r>
            <w:proofErr w:type="spellStart"/>
            <w:r>
              <w:rPr>
                <w:sz w:val="22"/>
                <w:szCs w:val="22"/>
              </w:rPr>
              <w:t>попеременно,ловля</w:t>
            </w:r>
            <w:proofErr w:type="spellEnd"/>
            <w:r>
              <w:rPr>
                <w:sz w:val="22"/>
                <w:szCs w:val="22"/>
              </w:rPr>
              <w:t xml:space="preserve"> его 2 руками (12-15 раз)</w:t>
            </w:r>
          </w:p>
          <w:p w14:paraId="05FF3753" w14:textId="77777777" w:rsidR="001874F6" w:rsidRDefault="001874F6" w:rsidP="0018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Ползание по гимнастической скамейке</w:t>
            </w:r>
          </w:p>
          <w:p w14:paraId="2AFA1111" w14:textId="77777777" w:rsidR="001874F6" w:rsidRDefault="001874F6" w:rsidP="0018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по гимнастической </w:t>
            </w:r>
            <w:proofErr w:type="spellStart"/>
            <w:r>
              <w:rPr>
                <w:sz w:val="22"/>
                <w:szCs w:val="22"/>
              </w:rPr>
              <w:t>скамейке,на</w:t>
            </w:r>
            <w:proofErr w:type="spellEnd"/>
            <w:r>
              <w:rPr>
                <w:sz w:val="22"/>
                <w:szCs w:val="22"/>
              </w:rPr>
              <w:t xml:space="preserve"> середине поворот. </w:t>
            </w:r>
          </w:p>
          <w:p w14:paraId="566D8F91" w14:textId="77777777" w:rsidR="00BE4A9A" w:rsidRDefault="00615B06" w:rsidP="0018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П\и </w:t>
            </w:r>
            <w:r w:rsidRPr="001A4C2A">
              <w:rPr>
                <w:sz w:val="22"/>
                <w:szCs w:val="22"/>
              </w:rPr>
              <w:t xml:space="preserve">«Удочка» </w:t>
            </w:r>
          </w:p>
          <w:p w14:paraId="44299813" w14:textId="72666391" w:rsidR="00615B06" w:rsidRPr="001A4C2A" w:rsidRDefault="00EE7E22" w:rsidP="00187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на релаксацию «Мы в лесу»</w:t>
            </w:r>
          </w:p>
        </w:tc>
      </w:tr>
      <w:tr w:rsidR="00615B06" w14:paraId="3C02DE88" w14:textId="77777777" w:rsidTr="00BE4A9A">
        <w:tc>
          <w:tcPr>
            <w:tcW w:w="1985" w:type="dxa"/>
          </w:tcPr>
          <w:p w14:paraId="65C1D159" w14:textId="77777777" w:rsidR="00BE4A9A" w:rsidRDefault="00BE4A9A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BFA03" w14:textId="5D38C565" w:rsidR="00615B06" w:rsidRPr="00EE7E22" w:rsidRDefault="009658EC" w:rsidP="00EE7E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Всякий труд почетен</w:t>
            </w:r>
          </w:p>
        </w:tc>
        <w:tc>
          <w:tcPr>
            <w:tcW w:w="3119" w:type="dxa"/>
          </w:tcPr>
          <w:p w14:paraId="17531C89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Упражнять в чередовании ходьбы и бега по сигналу педагога; в ползании по гимнастической скамейке на ладонях и коленях; в равновесии при ходьбе по гимнастической скамейке с выполнением заданий.</w:t>
            </w:r>
            <w:r w:rsidRPr="00A0532A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14:paraId="6A7A6645" w14:textId="77777777" w:rsidR="00615B06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 xml:space="preserve">ОРУ </w:t>
            </w:r>
            <w:r w:rsidR="001874F6">
              <w:rPr>
                <w:sz w:val="22"/>
                <w:szCs w:val="22"/>
              </w:rPr>
              <w:t>под музыку «Бегаем по кругу</w:t>
            </w:r>
            <w:r w:rsidRPr="00A0532A">
              <w:rPr>
                <w:sz w:val="22"/>
                <w:szCs w:val="22"/>
              </w:rPr>
              <w:t xml:space="preserve">» </w:t>
            </w:r>
            <w:r w:rsidRPr="00A0532A">
              <w:rPr>
                <w:sz w:val="22"/>
                <w:szCs w:val="22"/>
              </w:rPr>
              <w:tab/>
            </w:r>
          </w:p>
          <w:p w14:paraId="74B24F3D" w14:textId="77777777" w:rsidR="00615B06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 xml:space="preserve">Ходьба и бег по кругу в чередовании по сигналу педагога. Поворот в ходьбе, беге производиться в движении по сигналу </w:t>
            </w:r>
            <w:r w:rsidR="001874F6">
              <w:rPr>
                <w:sz w:val="22"/>
                <w:szCs w:val="22"/>
              </w:rPr>
              <w:t>ОВД:</w:t>
            </w:r>
            <w:r w:rsidRPr="00A0532A">
              <w:rPr>
                <w:sz w:val="22"/>
                <w:szCs w:val="22"/>
              </w:rPr>
              <w:t>1.Ползание по гимнастической скамейке на ладонях и коленях двумя колоннами 2.ходьба по гимнастической скамейке: на середине скамейке присесть, хлопнуть в ладоши (с приставным шагом)3. прыжки из обруча в обруч (на правой и левой ноге)</w:t>
            </w:r>
            <w:r w:rsidRPr="00A0532A">
              <w:rPr>
                <w:sz w:val="22"/>
                <w:szCs w:val="22"/>
              </w:rPr>
              <w:tab/>
            </w:r>
          </w:p>
          <w:p w14:paraId="7796BFC2" w14:textId="77777777" w:rsidR="001874F6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Лазанье в </w:t>
            </w:r>
            <w:proofErr w:type="spellStart"/>
            <w:r>
              <w:rPr>
                <w:sz w:val="22"/>
                <w:szCs w:val="22"/>
              </w:rPr>
              <w:t>обруч,правым</w:t>
            </w:r>
            <w:proofErr w:type="spellEnd"/>
            <w:r>
              <w:rPr>
                <w:sz w:val="22"/>
                <w:szCs w:val="22"/>
              </w:rPr>
              <w:t xml:space="preserve"> и левым боком</w:t>
            </w:r>
          </w:p>
          <w:p w14:paraId="6D476531" w14:textId="77777777" w:rsidR="001874F6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боком приставным шагом.</w:t>
            </w:r>
          </w:p>
          <w:p w14:paraId="67020268" w14:textId="77777777" w:rsidR="001874F6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правой и левой ноге.</w:t>
            </w:r>
          </w:p>
          <w:p w14:paraId="5323487D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Осенние эстафеты: «Посадка картофеля»</w:t>
            </w:r>
          </w:p>
          <w:p w14:paraId="0BA0D528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«Собери овощи и фрукты»</w:t>
            </w:r>
          </w:p>
          <w:p w14:paraId="341E08AB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«Прыжки по лужам»</w:t>
            </w:r>
          </w:p>
          <w:p w14:paraId="7F3F573E" w14:textId="535FD2A2" w:rsidR="00615B06" w:rsidRPr="00A0532A" w:rsidRDefault="009658E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«Кто работает в саду?»</w:t>
            </w:r>
          </w:p>
        </w:tc>
      </w:tr>
      <w:tr w:rsidR="00615B06" w14:paraId="545B3E54" w14:textId="77777777" w:rsidTr="00BE4A9A">
        <w:tc>
          <w:tcPr>
            <w:tcW w:w="1985" w:type="dxa"/>
          </w:tcPr>
          <w:p w14:paraId="551FEEBB" w14:textId="77777777" w:rsidR="00615B06" w:rsidRPr="001874F6" w:rsidRDefault="00615B06" w:rsidP="00615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14:paraId="45166848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07AB5EA9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</w:tr>
      <w:tr w:rsidR="00615B06" w14:paraId="5A20B433" w14:textId="77777777" w:rsidTr="00BE4A9A">
        <w:tc>
          <w:tcPr>
            <w:tcW w:w="1985" w:type="dxa"/>
          </w:tcPr>
          <w:p w14:paraId="4B72FA8D" w14:textId="77777777"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2CB7E" w14:textId="77777777"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55334" w14:textId="77777777" w:rsidR="001874F6" w:rsidRPr="001874F6" w:rsidRDefault="001874F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6E5D28A7" w14:textId="7E1A0221" w:rsidR="00615B06" w:rsidRPr="001874F6" w:rsidRDefault="009658EC" w:rsidP="009658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Международный день пожилых людей</w:t>
            </w:r>
          </w:p>
          <w:p w14:paraId="06ED7E04" w14:textId="77777777" w:rsidR="00615B06" w:rsidRPr="001874F6" w:rsidRDefault="00615B0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60080FEE" w14:textId="77777777" w:rsidR="00615B06" w:rsidRDefault="00615B06" w:rsidP="00615B0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0580B4F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Закрепить навыки ходьбы и бега между предметами. Упражнять в сохранении равновесия на повышенной опоре и прыжках; развивать ловкость в упражнении с мячом</w:t>
            </w:r>
          </w:p>
          <w:p w14:paraId="3CB6941D" w14:textId="77777777" w:rsidR="00615B06" w:rsidRPr="00A0532A" w:rsidRDefault="00615B06" w:rsidP="00615B06">
            <w:pPr>
              <w:rPr>
                <w:sz w:val="22"/>
                <w:szCs w:val="22"/>
              </w:rPr>
            </w:pPr>
          </w:p>
          <w:p w14:paraId="435D0223" w14:textId="77777777" w:rsidR="00615B06" w:rsidRPr="00A0532A" w:rsidRDefault="00615B06" w:rsidP="00615B06">
            <w:pPr>
              <w:rPr>
                <w:sz w:val="22"/>
                <w:szCs w:val="22"/>
              </w:rPr>
            </w:pPr>
          </w:p>
          <w:p w14:paraId="6227DE3E" w14:textId="77777777" w:rsidR="00615B06" w:rsidRPr="00A0532A" w:rsidRDefault="00615B06" w:rsidP="00615B06">
            <w:pPr>
              <w:rPr>
                <w:sz w:val="22"/>
                <w:szCs w:val="22"/>
              </w:rPr>
            </w:pPr>
          </w:p>
          <w:p w14:paraId="2E85CF16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ab/>
            </w:r>
          </w:p>
          <w:p w14:paraId="5E663B4F" w14:textId="77777777" w:rsidR="00615B06" w:rsidRPr="00A0532A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12FE2802" w14:textId="77777777" w:rsidR="00615B06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ОРУ без предметов (</w:t>
            </w:r>
            <w:proofErr w:type="spellStart"/>
            <w:r w:rsidRPr="00A0532A">
              <w:rPr>
                <w:sz w:val="22"/>
                <w:szCs w:val="22"/>
              </w:rPr>
              <w:t>Пензулаева</w:t>
            </w:r>
            <w:proofErr w:type="spellEnd"/>
            <w:r w:rsidRPr="00A0532A">
              <w:rPr>
                <w:sz w:val="22"/>
                <w:szCs w:val="22"/>
              </w:rPr>
              <w:t xml:space="preserve"> стр.20-21)</w:t>
            </w:r>
            <w:r w:rsidRPr="00A0532A">
              <w:rPr>
                <w:sz w:val="22"/>
                <w:szCs w:val="22"/>
              </w:rPr>
              <w:tab/>
            </w:r>
          </w:p>
          <w:p w14:paraId="3B519431" w14:textId="77777777" w:rsidR="001874F6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Ходьба и бег в колонне по одному между предметами; поставленными по двум сторонам зала (кегли, кубики или набивные мячи) -6-8 шт., расстояние между предметами 0,5) сохранять необходимую дистанцию.</w:t>
            </w:r>
          </w:p>
          <w:p w14:paraId="43AEEFDF" w14:textId="77777777" w:rsidR="00615B06" w:rsidRPr="00A0532A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</w:t>
            </w:r>
            <w:r w:rsidR="00615B06" w:rsidRPr="00A0532A">
              <w:rPr>
                <w:sz w:val="22"/>
                <w:szCs w:val="22"/>
              </w:rPr>
              <w:t>1.ходьба по гимнастической скамейке, руки за головой, (боком) на середине присесть, руки в стороны. Сойти со скамейки не прыгая.</w:t>
            </w:r>
          </w:p>
          <w:p w14:paraId="29351036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2.прыжки на правой и левой ноге с двух сторон зала лежат шнуры, расстояние 40 см. (слева направо через шнур)</w:t>
            </w:r>
          </w:p>
          <w:p w14:paraId="73BBA50E" w14:textId="77777777" w:rsidR="00615B06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3.Броски мяча вверх и ловля его двумя руками.</w:t>
            </w:r>
          </w:p>
          <w:p w14:paraId="00B80832" w14:textId="77777777" w:rsidR="001874F6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 с усложнением:</w:t>
            </w:r>
          </w:p>
          <w:p w14:paraId="2F1F0E41" w14:textId="77777777" w:rsidR="001874F6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Равновесие-ходьба по гимнастической скамейке боком приставным шагом с мешочком на </w:t>
            </w:r>
            <w:proofErr w:type="spellStart"/>
            <w:r>
              <w:rPr>
                <w:sz w:val="22"/>
                <w:szCs w:val="22"/>
              </w:rPr>
              <w:t>голове,руки</w:t>
            </w:r>
            <w:proofErr w:type="spellEnd"/>
            <w:r>
              <w:rPr>
                <w:sz w:val="22"/>
                <w:szCs w:val="22"/>
              </w:rPr>
              <w:t xml:space="preserve"> на поясе.</w:t>
            </w:r>
          </w:p>
          <w:p w14:paraId="55728DE8" w14:textId="77777777" w:rsidR="001874F6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2 ногах вдоль шнура(справа-слева)</w:t>
            </w:r>
          </w:p>
          <w:p w14:paraId="26BAEEC3" w14:textId="77777777" w:rsidR="001874F6" w:rsidRPr="00A0532A" w:rsidRDefault="001874F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Переброска </w:t>
            </w:r>
            <w:proofErr w:type="spellStart"/>
            <w:r>
              <w:rPr>
                <w:sz w:val="22"/>
                <w:szCs w:val="22"/>
              </w:rPr>
              <w:t>мячей,стоя</w:t>
            </w:r>
            <w:proofErr w:type="spellEnd"/>
            <w:r>
              <w:rPr>
                <w:sz w:val="22"/>
                <w:szCs w:val="22"/>
              </w:rPr>
              <w:t xml:space="preserve"> в шеренгах.</w:t>
            </w:r>
          </w:p>
          <w:p w14:paraId="6C66792B" w14:textId="1DE2C7CA" w:rsidR="00615B06" w:rsidRPr="00A0532A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 </w:t>
            </w:r>
            <w:r w:rsidRPr="00A0532A">
              <w:rPr>
                <w:sz w:val="22"/>
                <w:szCs w:val="22"/>
              </w:rPr>
              <w:t>«</w:t>
            </w:r>
            <w:r w:rsidR="009658EC">
              <w:rPr>
                <w:sz w:val="22"/>
                <w:szCs w:val="22"/>
              </w:rPr>
              <w:t>Мишка-бурый»</w:t>
            </w:r>
          </w:p>
          <w:p w14:paraId="37B59F0B" w14:textId="77777777" w:rsidR="00615B06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Пальчиковая гимнастика: «Сидит белка на тележке»</w:t>
            </w:r>
            <w:r w:rsidRPr="00A0532A">
              <w:rPr>
                <w:sz w:val="22"/>
                <w:szCs w:val="22"/>
              </w:rPr>
              <w:tab/>
            </w:r>
          </w:p>
          <w:p w14:paraId="098D3155" w14:textId="77777777" w:rsidR="009658EC" w:rsidRDefault="009658EC" w:rsidP="00615B06">
            <w:pPr>
              <w:rPr>
                <w:sz w:val="22"/>
                <w:szCs w:val="22"/>
              </w:rPr>
            </w:pPr>
          </w:p>
          <w:p w14:paraId="324347A8" w14:textId="77777777" w:rsidR="009658EC" w:rsidRPr="00A0532A" w:rsidRDefault="009658EC" w:rsidP="00615B06">
            <w:pPr>
              <w:rPr>
                <w:sz w:val="22"/>
                <w:szCs w:val="22"/>
              </w:rPr>
            </w:pPr>
          </w:p>
        </w:tc>
      </w:tr>
      <w:tr w:rsidR="00615B06" w14:paraId="1AD2E0D9" w14:textId="77777777" w:rsidTr="00BE4A9A">
        <w:tc>
          <w:tcPr>
            <w:tcW w:w="1985" w:type="dxa"/>
          </w:tcPr>
          <w:p w14:paraId="33ADDCE6" w14:textId="77777777"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02B43" w14:textId="77777777"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87CAA" w14:textId="77777777" w:rsidR="001874F6" w:rsidRPr="001874F6" w:rsidRDefault="001874F6" w:rsidP="009658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2E914746" w14:textId="11791BE5" w:rsidR="00615B06" w:rsidRDefault="009658EC" w:rsidP="009658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Золотая</w:t>
            </w:r>
          </w:p>
          <w:p w14:paraId="2E408581" w14:textId="18B922CF" w:rsidR="009658EC" w:rsidRPr="009658EC" w:rsidRDefault="009658EC" w:rsidP="009658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осень</w:t>
            </w:r>
          </w:p>
        </w:tc>
        <w:tc>
          <w:tcPr>
            <w:tcW w:w="3119" w:type="dxa"/>
          </w:tcPr>
          <w:p w14:paraId="7C4E79DB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  <w:p w14:paraId="69A5B826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ab/>
              <w:t xml:space="preserve"> </w:t>
            </w:r>
          </w:p>
          <w:p w14:paraId="159671BC" w14:textId="77777777" w:rsidR="00615B06" w:rsidRPr="00A0532A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4795EA4D" w14:textId="77777777" w:rsidR="00615B06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ОРУ с обручем (</w:t>
            </w:r>
            <w:proofErr w:type="spellStart"/>
            <w:r w:rsidRPr="00A0532A">
              <w:rPr>
                <w:sz w:val="22"/>
                <w:szCs w:val="22"/>
              </w:rPr>
              <w:t>Пензулаева</w:t>
            </w:r>
            <w:proofErr w:type="spellEnd"/>
            <w:r w:rsidRPr="00A0532A">
              <w:rPr>
                <w:sz w:val="22"/>
                <w:szCs w:val="22"/>
              </w:rPr>
              <w:t xml:space="preserve"> стр.23)</w:t>
            </w:r>
          </w:p>
          <w:p w14:paraId="5D4A5DDE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Ходьба с изменением направления движения по сигналу педагога; бег с перешагиванием через предметы. Ходьба в колонне по одному, по сигналу педагога дети с помощью ведущего изменяют направление движения, бег с перепрыгиванием через предметы.</w:t>
            </w:r>
          </w:p>
          <w:p w14:paraId="08FFFBF2" w14:textId="77777777" w:rsidR="00615B06" w:rsidRPr="00A0532A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</w:t>
            </w:r>
            <w:r w:rsidR="00615B06" w:rsidRPr="00A0532A">
              <w:rPr>
                <w:sz w:val="22"/>
                <w:szCs w:val="22"/>
              </w:rPr>
              <w:t>1.Прыжки с высоты 40 см на полусогнутые ноги.</w:t>
            </w:r>
          </w:p>
          <w:p w14:paraId="5F7134C6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2. отбивание мяча одной рукой на месте и с продвижением вперед. (забрасывание мяча в корзину)</w:t>
            </w:r>
          </w:p>
          <w:p w14:paraId="1502832C" w14:textId="77777777" w:rsidR="006E7453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3. ползание на ладонях и ступнях. (пролезание в обруч)</w:t>
            </w:r>
            <w:r>
              <w:rPr>
                <w:sz w:val="22"/>
                <w:szCs w:val="22"/>
              </w:rPr>
              <w:t xml:space="preserve"> </w:t>
            </w:r>
          </w:p>
          <w:p w14:paraId="1C6EF066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 с усложнением:</w:t>
            </w:r>
          </w:p>
          <w:p w14:paraId="6709427B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с высоты 40 </w:t>
            </w:r>
            <w:proofErr w:type="spellStart"/>
            <w:r>
              <w:rPr>
                <w:sz w:val="22"/>
                <w:szCs w:val="22"/>
              </w:rPr>
              <w:t>см,Отбивание</w:t>
            </w:r>
            <w:proofErr w:type="spellEnd"/>
            <w:r>
              <w:rPr>
                <w:sz w:val="22"/>
                <w:szCs w:val="22"/>
              </w:rPr>
              <w:t xml:space="preserve"> мяча одной рукой, продвигаясь вперед.</w:t>
            </w:r>
          </w:p>
          <w:p w14:paraId="6948692F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Лазанье в обруч на </w:t>
            </w:r>
            <w:proofErr w:type="spellStart"/>
            <w:r>
              <w:rPr>
                <w:sz w:val="22"/>
                <w:szCs w:val="22"/>
              </w:rPr>
              <w:t>четвереньках,в</w:t>
            </w:r>
            <w:proofErr w:type="spellEnd"/>
            <w:r>
              <w:rPr>
                <w:sz w:val="22"/>
                <w:szCs w:val="22"/>
              </w:rPr>
              <w:t xml:space="preserve"> группировке.</w:t>
            </w:r>
          </w:p>
          <w:p w14:paraId="10BFE6AB" w14:textId="77777777" w:rsidR="00615B06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П\</w:t>
            </w:r>
            <w:proofErr w:type="spellStart"/>
            <w:r>
              <w:rPr>
                <w:sz w:val="22"/>
                <w:szCs w:val="22"/>
              </w:rPr>
              <w:t>и:</w:t>
            </w:r>
            <w:r w:rsidRPr="00A0532A">
              <w:rPr>
                <w:sz w:val="22"/>
                <w:szCs w:val="22"/>
              </w:rPr>
              <w:t>«</w:t>
            </w:r>
            <w:r w:rsidR="009658EC">
              <w:rPr>
                <w:sz w:val="22"/>
                <w:szCs w:val="22"/>
              </w:rPr>
              <w:t>Пугало</w:t>
            </w:r>
            <w:proofErr w:type="spellEnd"/>
            <w:r w:rsidRPr="00A0532A">
              <w:rPr>
                <w:sz w:val="22"/>
                <w:szCs w:val="22"/>
              </w:rPr>
              <w:t>»</w:t>
            </w:r>
          </w:p>
          <w:p w14:paraId="5E9525AA" w14:textId="2E355BF5" w:rsidR="009658EC" w:rsidRPr="006E7453" w:rsidRDefault="009658EC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в колонну по одному.</w:t>
            </w:r>
          </w:p>
        </w:tc>
      </w:tr>
      <w:tr w:rsidR="00615B06" w14:paraId="136C60A3" w14:textId="77777777" w:rsidTr="00BE4A9A">
        <w:tc>
          <w:tcPr>
            <w:tcW w:w="1985" w:type="dxa"/>
          </w:tcPr>
          <w:p w14:paraId="2708A280" w14:textId="77777777"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CEC9" w14:textId="77777777"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FB709" w14:textId="77777777" w:rsidR="001874F6" w:rsidRPr="001874F6" w:rsidRDefault="001874F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46F695C1" w14:textId="77777777" w:rsidR="009658EC" w:rsidRDefault="009658EC" w:rsidP="009658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Всемирный день</w:t>
            </w:r>
          </w:p>
          <w:p w14:paraId="1272DA61" w14:textId="388E5243" w:rsidR="00615B06" w:rsidRPr="009658EC" w:rsidRDefault="009658EC" w:rsidP="009658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хлеба</w:t>
            </w:r>
          </w:p>
        </w:tc>
        <w:tc>
          <w:tcPr>
            <w:tcW w:w="3119" w:type="dxa"/>
          </w:tcPr>
          <w:p w14:paraId="5B30856A" w14:textId="77777777" w:rsidR="00615B06" w:rsidRPr="00A0532A" w:rsidRDefault="00615B06" w:rsidP="00615B06">
            <w:pPr>
              <w:rPr>
                <w:sz w:val="22"/>
                <w:szCs w:val="22"/>
              </w:rPr>
            </w:pPr>
            <w:r w:rsidRPr="00A0532A">
              <w:rPr>
                <w:sz w:val="22"/>
                <w:szCs w:val="22"/>
              </w:rPr>
              <w:t>Упражнять детей в ходьбе с высоким подниманием колен; повторить упражнение в ведении мяча. Упражнять в сохранении равновесии при ходьбе по уменьшенной площади опоры.</w:t>
            </w:r>
            <w:r w:rsidRPr="00A0532A">
              <w:rPr>
                <w:sz w:val="22"/>
                <w:szCs w:val="22"/>
              </w:rPr>
              <w:tab/>
            </w:r>
          </w:p>
          <w:p w14:paraId="6F7B2CF7" w14:textId="77777777" w:rsidR="00615B06" w:rsidRPr="00A0532A" w:rsidRDefault="00615B06" w:rsidP="00615B06">
            <w:pPr>
              <w:rPr>
                <w:sz w:val="22"/>
                <w:szCs w:val="22"/>
              </w:rPr>
            </w:pPr>
          </w:p>
          <w:p w14:paraId="6378EA6D" w14:textId="77777777" w:rsidR="00615B06" w:rsidRPr="00A0532A" w:rsidRDefault="00615B06" w:rsidP="00615B06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30C64A9D" w14:textId="77777777" w:rsidR="00615B06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ОРУ на гимнастических скамейках (</w:t>
            </w:r>
            <w:proofErr w:type="spellStart"/>
            <w:r w:rsidRPr="00910B83">
              <w:rPr>
                <w:sz w:val="22"/>
                <w:szCs w:val="22"/>
              </w:rPr>
              <w:t>Пензулаева</w:t>
            </w:r>
            <w:proofErr w:type="spellEnd"/>
            <w:r w:rsidRPr="00910B83">
              <w:rPr>
                <w:sz w:val="22"/>
                <w:szCs w:val="22"/>
              </w:rPr>
              <w:t xml:space="preserve"> стр.24-25)</w:t>
            </w:r>
          </w:p>
          <w:p w14:paraId="42293BE8" w14:textId="77777777" w:rsidR="00615B06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Ходьба в колонне по одному с переходом на ходьбу с высоким подниманием колена. Бег в среднем темпе, переход на обычную ходьбу. Перестроение в три колонны.</w:t>
            </w:r>
            <w:r w:rsidRPr="00910B83">
              <w:rPr>
                <w:sz w:val="22"/>
                <w:szCs w:val="22"/>
              </w:rPr>
              <w:tab/>
            </w:r>
          </w:p>
          <w:p w14:paraId="42EC0913" w14:textId="77777777" w:rsidR="00615B06" w:rsidRPr="00910B8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</w:t>
            </w:r>
            <w:r w:rsidR="00615B06" w:rsidRPr="00910B83">
              <w:rPr>
                <w:sz w:val="22"/>
                <w:szCs w:val="22"/>
              </w:rPr>
              <w:t>1.Введение мяча по прямой (между предметами2. ползание по гимнастической скамейке. (с мешочком на спине)</w:t>
            </w:r>
          </w:p>
          <w:p w14:paraId="7424F6EA" w14:textId="77777777" w:rsidR="00615B06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3. ходьба по гимнастической скамейке. (</w:t>
            </w:r>
            <w:r w:rsidR="006E7453" w:rsidRPr="00910B83">
              <w:rPr>
                <w:sz w:val="22"/>
                <w:szCs w:val="22"/>
              </w:rPr>
              <w:t>Р</w:t>
            </w:r>
            <w:r w:rsidRPr="00910B83">
              <w:rPr>
                <w:sz w:val="22"/>
                <w:szCs w:val="22"/>
              </w:rPr>
              <w:t>уки за голову)</w:t>
            </w:r>
          </w:p>
          <w:p w14:paraId="4921671E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 с усложнением:</w:t>
            </w:r>
          </w:p>
          <w:p w14:paraId="217DCA55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мяча между предметами</w:t>
            </w:r>
          </w:p>
          <w:p w14:paraId="71C7EFF3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Ползание на четвереньках по </w:t>
            </w:r>
            <w:proofErr w:type="spellStart"/>
            <w:r>
              <w:rPr>
                <w:sz w:val="22"/>
                <w:szCs w:val="22"/>
              </w:rPr>
              <w:t>прямой,проталкивая</w:t>
            </w:r>
            <w:proofErr w:type="spellEnd"/>
            <w:r>
              <w:rPr>
                <w:sz w:val="22"/>
                <w:szCs w:val="22"/>
              </w:rPr>
              <w:t xml:space="preserve"> вперед мяч.</w:t>
            </w:r>
          </w:p>
          <w:p w14:paraId="1E4D2BA6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Равновесие-ходьба по рейке гимнастической скамейки.</w:t>
            </w:r>
          </w:p>
          <w:p w14:paraId="11904837" w14:textId="77777777" w:rsidR="00615B06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910B83">
              <w:rPr>
                <w:sz w:val="22"/>
                <w:szCs w:val="22"/>
              </w:rPr>
              <w:t>«Удочка</w:t>
            </w:r>
            <w:r w:rsidR="006E7453">
              <w:rPr>
                <w:sz w:val="22"/>
                <w:szCs w:val="22"/>
              </w:rPr>
              <w:t>»</w:t>
            </w:r>
          </w:p>
          <w:p w14:paraId="672F0F57" w14:textId="77777777" w:rsidR="00615B06" w:rsidRPr="00910B8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друг за другом</w:t>
            </w:r>
          </w:p>
        </w:tc>
      </w:tr>
      <w:tr w:rsidR="00615B06" w14:paraId="7CCE3B67" w14:textId="77777777" w:rsidTr="00BE4A9A">
        <w:tc>
          <w:tcPr>
            <w:tcW w:w="1985" w:type="dxa"/>
          </w:tcPr>
          <w:p w14:paraId="3FC4137F" w14:textId="77777777"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CD783" w14:textId="77777777" w:rsidR="001874F6" w:rsidRDefault="001874F6" w:rsidP="006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49767" w14:textId="77777777" w:rsidR="001874F6" w:rsidRPr="001874F6" w:rsidRDefault="001874F6" w:rsidP="00615B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11F33FD3" w14:textId="04FB2D40" w:rsidR="00615B06" w:rsidRPr="009658EC" w:rsidRDefault="009658EC" w:rsidP="009658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Неделя психологии</w:t>
            </w:r>
          </w:p>
        </w:tc>
        <w:tc>
          <w:tcPr>
            <w:tcW w:w="3119" w:type="dxa"/>
          </w:tcPr>
          <w:p w14:paraId="3BE42E63" w14:textId="77777777" w:rsidR="00615B06" w:rsidRPr="00910B83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Закрепить навык ходьбы со сменой темпа движения. Упражнять в беге врассыпную, в ползании на четвереньках с дополнительным заданием; упражнять в упражнениях на равновесие. Бег в колонне по одному</w:t>
            </w:r>
            <w:r>
              <w:rPr>
                <w:sz w:val="22"/>
                <w:szCs w:val="22"/>
              </w:rPr>
              <w:t xml:space="preserve">. </w:t>
            </w:r>
            <w:r w:rsidRPr="00910B83">
              <w:rPr>
                <w:sz w:val="22"/>
                <w:szCs w:val="22"/>
              </w:rPr>
              <w:t>Ползание на четвереньках в прямом направлении. Прыжки на правой и левой ноге между предметами.</w:t>
            </w:r>
          </w:p>
          <w:p w14:paraId="3BD4504D" w14:textId="77777777" w:rsidR="00615B06" w:rsidRPr="00910B83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Равновесие – ходьба по гимнастической скамейке, хлопая в ладоши.</w:t>
            </w:r>
          </w:p>
        </w:tc>
        <w:tc>
          <w:tcPr>
            <w:tcW w:w="6492" w:type="dxa"/>
          </w:tcPr>
          <w:p w14:paraId="5B19669F" w14:textId="77777777" w:rsidR="00615B06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ОРУ с мячом (</w:t>
            </w:r>
            <w:proofErr w:type="spellStart"/>
            <w:r w:rsidRPr="00910B83">
              <w:rPr>
                <w:sz w:val="22"/>
                <w:szCs w:val="22"/>
              </w:rPr>
              <w:t>Пензулаева</w:t>
            </w:r>
            <w:proofErr w:type="spellEnd"/>
            <w:r w:rsidRPr="00910B83">
              <w:rPr>
                <w:sz w:val="22"/>
                <w:szCs w:val="22"/>
              </w:rPr>
              <w:t xml:space="preserve"> 27-28)</w:t>
            </w:r>
            <w:r w:rsidRPr="00910B83">
              <w:rPr>
                <w:sz w:val="22"/>
                <w:szCs w:val="22"/>
              </w:rPr>
              <w:tab/>
            </w:r>
          </w:p>
          <w:p w14:paraId="7882DAFE" w14:textId="77777777" w:rsidR="006E7453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 xml:space="preserve">Ходьба в колонне по одному, по сигналу педагога смена темпа движения. Ходьба широким (коротким) шагом </w:t>
            </w:r>
          </w:p>
          <w:p w14:paraId="4F183E6E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ОВД: Ползание на четвереньках в прямом направлении</w:t>
            </w:r>
          </w:p>
          <w:p w14:paraId="701FDB0C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правой и левой ноге</w:t>
            </w:r>
          </w:p>
          <w:p w14:paraId="11235A71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Равновесие-ходьба по гимнастической скамейке, хлопая в ладоши перед собой.</w:t>
            </w:r>
          </w:p>
          <w:p w14:paraId="145156ED" w14:textId="77777777" w:rsidR="006E7453" w:rsidRDefault="006E7453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 с усложнением:</w:t>
            </w:r>
          </w:p>
          <w:p w14:paraId="0F808C94" w14:textId="77777777" w:rsidR="001E2E19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«Проползи-не урони», прыжки на 2 ногах между предметами.</w:t>
            </w:r>
          </w:p>
          <w:p w14:paraId="519DD25F" w14:textId="77777777" w:rsidR="001E2E19" w:rsidRDefault="001E2E19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по гимнастической скамейке с мешочком на голове.</w:t>
            </w:r>
          </w:p>
          <w:p w14:paraId="2E9C60BA" w14:textId="5D16DE6B" w:rsidR="00615B06" w:rsidRPr="00910B83" w:rsidRDefault="00615B06" w:rsidP="00615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910B83">
              <w:rPr>
                <w:sz w:val="22"/>
                <w:szCs w:val="22"/>
              </w:rPr>
              <w:t>«</w:t>
            </w:r>
            <w:r w:rsidR="009658EC">
              <w:rPr>
                <w:sz w:val="22"/>
                <w:szCs w:val="22"/>
              </w:rPr>
              <w:t>Карусель»</w:t>
            </w:r>
          </w:p>
          <w:p w14:paraId="40378DB9" w14:textId="620E5641" w:rsidR="00615B06" w:rsidRDefault="00615B06" w:rsidP="00615B06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>М/и: «</w:t>
            </w:r>
            <w:r w:rsidR="009658EC">
              <w:rPr>
                <w:sz w:val="22"/>
                <w:szCs w:val="22"/>
              </w:rPr>
              <w:t>Мои эмоции»</w:t>
            </w:r>
            <w:r w:rsidRPr="00910B83">
              <w:rPr>
                <w:sz w:val="22"/>
                <w:szCs w:val="22"/>
              </w:rPr>
              <w:tab/>
            </w:r>
          </w:p>
          <w:p w14:paraId="2E44B6FE" w14:textId="77777777" w:rsidR="00615B06" w:rsidRDefault="00615B06" w:rsidP="00615B06">
            <w:pPr>
              <w:rPr>
                <w:sz w:val="22"/>
                <w:szCs w:val="22"/>
              </w:rPr>
            </w:pPr>
          </w:p>
          <w:p w14:paraId="1D2CFE60" w14:textId="77777777" w:rsidR="001E2E19" w:rsidRDefault="001E2E19" w:rsidP="00615B06">
            <w:pPr>
              <w:rPr>
                <w:sz w:val="22"/>
                <w:szCs w:val="22"/>
              </w:rPr>
            </w:pPr>
          </w:p>
          <w:p w14:paraId="62276305" w14:textId="77777777" w:rsidR="001E2E19" w:rsidRDefault="001E2E19" w:rsidP="00615B06">
            <w:pPr>
              <w:rPr>
                <w:sz w:val="22"/>
                <w:szCs w:val="22"/>
              </w:rPr>
            </w:pPr>
          </w:p>
          <w:p w14:paraId="1C0E8EDC" w14:textId="77777777" w:rsidR="001E2E19" w:rsidRDefault="001E2E19" w:rsidP="00615B06">
            <w:pPr>
              <w:rPr>
                <w:sz w:val="22"/>
                <w:szCs w:val="22"/>
              </w:rPr>
            </w:pPr>
          </w:p>
          <w:p w14:paraId="758B51CE" w14:textId="77777777" w:rsidR="001E2E19" w:rsidRPr="00910B83" w:rsidRDefault="001E2E19" w:rsidP="00615B06">
            <w:pPr>
              <w:rPr>
                <w:sz w:val="22"/>
                <w:szCs w:val="22"/>
              </w:rPr>
            </w:pPr>
          </w:p>
        </w:tc>
      </w:tr>
      <w:tr w:rsidR="009658EC" w14:paraId="623AD49A" w14:textId="77777777" w:rsidTr="00BE4A9A">
        <w:tc>
          <w:tcPr>
            <w:tcW w:w="1985" w:type="dxa"/>
          </w:tcPr>
          <w:p w14:paraId="306C5D60" w14:textId="77777777" w:rsidR="009658EC" w:rsidRPr="001E2E19" w:rsidRDefault="009658EC" w:rsidP="009658E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48470663" w14:textId="77777777" w:rsidR="009658EC" w:rsidRPr="001E2E19" w:rsidRDefault="009658EC" w:rsidP="009658E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67CCEDFC" w14:textId="7ECDD2C8" w:rsidR="009658EC" w:rsidRPr="001E2E19" w:rsidRDefault="009658EC" w:rsidP="009658E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Широка страна моя родная.</w:t>
            </w:r>
          </w:p>
          <w:p w14:paraId="0EC9CA18" w14:textId="23F02A87" w:rsidR="009658EC" w:rsidRPr="009658EC" w:rsidRDefault="009658EC" w:rsidP="009658E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A42C6C" w14:textId="77777777" w:rsidR="009658EC" w:rsidRPr="00910B83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Закрепить навыки ходьбы и бега по кругу, упражнять в ходьбе по канату, упражнять в энергичном отталкивании в прыжках через шнур, повторить эстафету с мячом</w:t>
            </w:r>
            <w:r w:rsidRPr="00910B83">
              <w:rPr>
                <w:sz w:val="22"/>
                <w:szCs w:val="22"/>
              </w:rPr>
              <w:t>.</w:t>
            </w:r>
          </w:p>
          <w:p w14:paraId="5448FD94" w14:textId="77777777" w:rsidR="009658EC" w:rsidRPr="00910B83" w:rsidRDefault="009658EC" w:rsidP="009658EC">
            <w:pPr>
              <w:rPr>
                <w:sz w:val="22"/>
                <w:szCs w:val="22"/>
              </w:rPr>
            </w:pPr>
          </w:p>
          <w:p w14:paraId="0F350883" w14:textId="77777777" w:rsidR="009658EC" w:rsidRPr="00910B83" w:rsidRDefault="009658EC" w:rsidP="009658EC">
            <w:pPr>
              <w:rPr>
                <w:sz w:val="22"/>
                <w:szCs w:val="22"/>
              </w:rPr>
            </w:pPr>
          </w:p>
          <w:p w14:paraId="009432BB" w14:textId="77777777" w:rsidR="009658EC" w:rsidRPr="00910B83" w:rsidRDefault="009658EC" w:rsidP="009658EC">
            <w:pPr>
              <w:rPr>
                <w:sz w:val="22"/>
                <w:szCs w:val="22"/>
              </w:rPr>
            </w:pPr>
            <w:r w:rsidRPr="00910B83">
              <w:rPr>
                <w:sz w:val="22"/>
                <w:szCs w:val="22"/>
              </w:rPr>
              <w:tab/>
            </w:r>
          </w:p>
          <w:p w14:paraId="6E5AAEF1" w14:textId="77777777" w:rsidR="009658EC" w:rsidRDefault="009658EC" w:rsidP="009658EC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506AD8B2" w14:textId="77777777" w:rsidR="009658E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lastRenderedPageBreak/>
              <w:t>ОРУ (</w:t>
            </w:r>
            <w:proofErr w:type="spellStart"/>
            <w:r w:rsidRPr="005A267C">
              <w:rPr>
                <w:sz w:val="22"/>
                <w:szCs w:val="22"/>
              </w:rPr>
              <w:t>Пензулаева</w:t>
            </w:r>
            <w:proofErr w:type="spellEnd"/>
            <w:r w:rsidRPr="005A267C">
              <w:rPr>
                <w:sz w:val="22"/>
                <w:szCs w:val="22"/>
              </w:rPr>
              <w:t xml:space="preserve"> 30-31)</w:t>
            </w:r>
          </w:p>
          <w:p w14:paraId="2E07F750" w14:textId="77777777" w:rsidR="009658E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в колонне по одному по кругу.</w:t>
            </w:r>
            <w:r w:rsidRPr="005A267C">
              <w:rPr>
                <w:sz w:val="22"/>
                <w:szCs w:val="22"/>
              </w:rPr>
              <w:tab/>
            </w:r>
          </w:p>
          <w:p w14:paraId="02A7846B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ОВД:</w:t>
            </w:r>
            <w:r w:rsidRPr="005A267C">
              <w:rPr>
                <w:sz w:val="22"/>
                <w:szCs w:val="22"/>
              </w:rPr>
              <w:t>Равновесие-ходьба</w:t>
            </w:r>
            <w:proofErr w:type="spellEnd"/>
            <w:r w:rsidRPr="005A267C">
              <w:rPr>
                <w:sz w:val="22"/>
                <w:szCs w:val="22"/>
              </w:rPr>
              <w:t xml:space="preserve"> по канату боком, приставным шагом, двумя способами: пятки на полу, носки на канате, носки или середина стопы на канате.</w:t>
            </w:r>
          </w:p>
          <w:p w14:paraId="6F8FB3DE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Прыжки на двух ногах через шнур (6-8 </w:t>
            </w:r>
            <w:proofErr w:type="spellStart"/>
            <w:r w:rsidRPr="005A267C">
              <w:rPr>
                <w:sz w:val="22"/>
                <w:szCs w:val="22"/>
              </w:rPr>
              <w:t>шт</w:t>
            </w:r>
            <w:proofErr w:type="spellEnd"/>
            <w:r w:rsidRPr="005A267C">
              <w:rPr>
                <w:sz w:val="22"/>
                <w:szCs w:val="22"/>
              </w:rPr>
              <w:t>)</w:t>
            </w:r>
          </w:p>
          <w:p w14:paraId="76F431ED" w14:textId="77777777" w:rsidR="009658E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lastRenderedPageBreak/>
              <w:t>Эстафета с мячом «Мяч водящему»</w:t>
            </w:r>
          </w:p>
          <w:p w14:paraId="112C3F9F" w14:textId="77777777" w:rsidR="009658E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 с усложнением:</w:t>
            </w:r>
          </w:p>
          <w:p w14:paraId="6991673D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Ходьба по канату боком, приставным шагом, руки за голову.</w:t>
            </w:r>
          </w:p>
          <w:p w14:paraId="0A327D02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Прыжки на правой, левой ноге, продвигаясь вперед.</w:t>
            </w:r>
          </w:p>
          <w:p w14:paraId="4DF27424" w14:textId="77777777" w:rsidR="009658E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Броски мяча в корзину 2 руками (баскетбольный вариант)</w:t>
            </w:r>
            <w:r>
              <w:rPr>
                <w:sz w:val="22"/>
                <w:szCs w:val="22"/>
              </w:rPr>
              <w:t xml:space="preserve"> </w:t>
            </w:r>
            <w:r w:rsidRPr="005A267C">
              <w:rPr>
                <w:sz w:val="22"/>
                <w:szCs w:val="22"/>
              </w:rPr>
              <w:t>«Попади в корзину»</w:t>
            </w:r>
          </w:p>
          <w:p w14:paraId="695E6EAE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</w:t>
            </w:r>
            <w:proofErr w:type="spellStart"/>
            <w:r>
              <w:rPr>
                <w:sz w:val="22"/>
                <w:szCs w:val="22"/>
              </w:rPr>
              <w:t>И:</w:t>
            </w:r>
            <w:r w:rsidRPr="005A267C">
              <w:rPr>
                <w:sz w:val="22"/>
                <w:szCs w:val="22"/>
              </w:rPr>
              <w:t>«Мышеловка</w:t>
            </w:r>
            <w:proofErr w:type="spellEnd"/>
            <w:r w:rsidRPr="005A267C">
              <w:rPr>
                <w:sz w:val="22"/>
                <w:szCs w:val="22"/>
              </w:rPr>
              <w:t>»</w:t>
            </w:r>
          </w:p>
          <w:p w14:paraId="2DB05F0A" w14:textId="66C8EEBD" w:rsidR="009658EC" w:rsidRDefault="009658EC" w:rsidP="009658EC">
            <w:pPr>
              <w:rPr>
                <w:sz w:val="28"/>
                <w:szCs w:val="28"/>
              </w:rPr>
            </w:pPr>
            <w:r w:rsidRPr="005A267C">
              <w:rPr>
                <w:sz w:val="22"/>
                <w:szCs w:val="22"/>
              </w:rPr>
              <w:t>М\и: «</w:t>
            </w:r>
            <w:r>
              <w:rPr>
                <w:sz w:val="22"/>
                <w:szCs w:val="22"/>
              </w:rPr>
              <w:t>Кто живет в России»</w:t>
            </w:r>
          </w:p>
        </w:tc>
      </w:tr>
      <w:tr w:rsidR="009658EC" w14:paraId="5311D4F5" w14:textId="77777777" w:rsidTr="00BE4A9A">
        <w:tc>
          <w:tcPr>
            <w:tcW w:w="1985" w:type="dxa"/>
          </w:tcPr>
          <w:p w14:paraId="690F7BD9" w14:textId="79DBF725" w:rsidR="009658EC" w:rsidRPr="001E2E19" w:rsidRDefault="009658EC" w:rsidP="009658EC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19" w:type="dxa"/>
          </w:tcPr>
          <w:p w14:paraId="5F77E930" w14:textId="77777777" w:rsidR="009658EC" w:rsidRPr="00910B83" w:rsidRDefault="009658EC" w:rsidP="009658E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58BC839C" w14:textId="0FB1FD81" w:rsidR="009658EC" w:rsidRPr="00910B83" w:rsidRDefault="009658EC" w:rsidP="009658EC">
            <w:pPr>
              <w:rPr>
                <w:sz w:val="22"/>
                <w:szCs w:val="22"/>
              </w:rPr>
            </w:pPr>
          </w:p>
        </w:tc>
      </w:tr>
      <w:tr w:rsidR="009658EC" w14:paraId="0C2FD4FB" w14:textId="77777777" w:rsidTr="00BE4A9A">
        <w:tc>
          <w:tcPr>
            <w:tcW w:w="1985" w:type="dxa"/>
          </w:tcPr>
          <w:p w14:paraId="6E239A4F" w14:textId="77777777" w:rsidR="009658EC" w:rsidRPr="001E2E19" w:rsidRDefault="009658EC" w:rsidP="009658E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66E3CAB3" w14:textId="77777777" w:rsidR="009658EC" w:rsidRPr="001E2E19" w:rsidRDefault="009658EC" w:rsidP="009658E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114F7302" w14:textId="77777777" w:rsidR="009658EC" w:rsidRDefault="009658EC" w:rsidP="009658E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6C7FC03F" w14:textId="77777777" w:rsidR="009658EC" w:rsidRDefault="009658EC" w:rsidP="009658E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07F5A27F" w14:textId="2FFBDDFB" w:rsidR="009658EC" w:rsidRPr="009658EC" w:rsidRDefault="009658EC" w:rsidP="009658E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Всемирный день науки</w:t>
            </w:r>
          </w:p>
        </w:tc>
        <w:tc>
          <w:tcPr>
            <w:tcW w:w="3119" w:type="dxa"/>
          </w:tcPr>
          <w:p w14:paraId="75678EDE" w14:textId="77777777" w:rsidR="009658EC" w:rsidRPr="00910B83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Упражнять детей в ходьбе с изменением направления движения; прыжками через короткую скакалку; бросание мяча друг другу; ползание по гимнастической скамейке на четвереньках с мешочком на спине </w:t>
            </w:r>
          </w:p>
        </w:tc>
        <w:tc>
          <w:tcPr>
            <w:tcW w:w="6492" w:type="dxa"/>
          </w:tcPr>
          <w:p w14:paraId="20E0C559" w14:textId="77777777" w:rsidR="009658E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ОРУ с короткой скакалкой (</w:t>
            </w:r>
            <w:proofErr w:type="spellStart"/>
            <w:r w:rsidRPr="005A267C">
              <w:rPr>
                <w:sz w:val="22"/>
                <w:szCs w:val="22"/>
              </w:rPr>
              <w:t>Пензулаева</w:t>
            </w:r>
            <w:proofErr w:type="spellEnd"/>
            <w:r w:rsidRPr="005A267C">
              <w:rPr>
                <w:sz w:val="22"/>
                <w:szCs w:val="22"/>
              </w:rPr>
              <w:t xml:space="preserve"> стр.33)</w:t>
            </w:r>
          </w:p>
          <w:p w14:paraId="69FFB3FB" w14:textId="77777777" w:rsidR="009658E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в колонне по </w:t>
            </w:r>
            <w:proofErr w:type="spellStart"/>
            <w:r>
              <w:rPr>
                <w:sz w:val="22"/>
                <w:szCs w:val="22"/>
              </w:rPr>
              <w:t>одному,ходьба</w:t>
            </w:r>
            <w:proofErr w:type="spellEnd"/>
            <w:r>
              <w:rPr>
                <w:sz w:val="22"/>
                <w:szCs w:val="22"/>
              </w:rPr>
              <w:t xml:space="preserve"> с изменением </w:t>
            </w:r>
            <w:proofErr w:type="spellStart"/>
            <w:r>
              <w:rPr>
                <w:sz w:val="22"/>
                <w:szCs w:val="22"/>
              </w:rPr>
              <w:t>направления.Бег</w:t>
            </w:r>
            <w:proofErr w:type="spellEnd"/>
            <w:r>
              <w:rPr>
                <w:sz w:val="22"/>
                <w:szCs w:val="22"/>
              </w:rPr>
              <w:t xml:space="preserve"> с остановкой на сигнал.</w:t>
            </w:r>
          </w:p>
          <w:p w14:paraId="11A89D6C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5A267C">
              <w:rPr>
                <w:sz w:val="22"/>
                <w:szCs w:val="22"/>
              </w:rPr>
              <w:t>Прыжки через короткую скакалку вращая ее вперед.</w:t>
            </w:r>
          </w:p>
          <w:p w14:paraId="0CABE7AB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Ползание по гимнастической скамейке на ладонях и коленях с мешочком на спине.</w:t>
            </w:r>
          </w:p>
          <w:p w14:paraId="39E33DC6" w14:textId="77777777" w:rsidR="009658E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Бросание мяча друг другу стоя в шеренге.</w:t>
            </w:r>
          </w:p>
          <w:p w14:paraId="5DC5A6AD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Pr="005A267C">
              <w:rPr>
                <w:sz w:val="22"/>
                <w:szCs w:val="22"/>
              </w:rPr>
              <w:t>Прыжки через короткую скакалку, ползание в прямом направлении на четвереньках, подталкивая мяч головой.</w:t>
            </w:r>
          </w:p>
          <w:p w14:paraId="02981B36" w14:textId="77777777" w:rsidR="009658E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передавать мяч в шеренге </w:t>
            </w:r>
            <w:r>
              <w:rPr>
                <w:sz w:val="22"/>
                <w:szCs w:val="22"/>
              </w:rPr>
              <w:t>–</w:t>
            </w:r>
          </w:p>
          <w:p w14:paraId="20588A5C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эстафета для двух команд,</w:t>
            </w:r>
          </w:p>
          <w:p w14:paraId="7FC0B78C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дых. упражнение (птичка- на ниточке)</w:t>
            </w:r>
          </w:p>
          <w:p w14:paraId="1F4E7BAF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П\И: «Хитрая лиса»</w:t>
            </w:r>
          </w:p>
          <w:p w14:paraId="20EBABF0" w14:textId="4D7DFD84" w:rsidR="009658EC" w:rsidRPr="00910B83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Дыхательная гимнастика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9658EC" w14:paraId="4870992C" w14:textId="77777777" w:rsidTr="00BE4A9A">
        <w:tc>
          <w:tcPr>
            <w:tcW w:w="1985" w:type="dxa"/>
          </w:tcPr>
          <w:p w14:paraId="220A5CE7" w14:textId="77777777" w:rsidR="009658EC" w:rsidRPr="001E2E19" w:rsidRDefault="009658EC" w:rsidP="009658E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029ADAD8" w14:textId="77777777" w:rsidR="009658EC" w:rsidRPr="001E2E19" w:rsidRDefault="009658EC" w:rsidP="009658E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09CA4A8B" w14:textId="54002443" w:rsidR="009658EC" w:rsidRPr="001E2E19" w:rsidRDefault="009658EC" w:rsidP="009658E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309A6135" w14:textId="77777777" w:rsidR="009658EC" w:rsidRPr="001E2E19" w:rsidRDefault="009658EC" w:rsidP="009658EC">
            <w:pPr>
              <w:jc w:val="center"/>
              <w:rPr>
                <w:color w:val="7030A0"/>
                <w:sz w:val="28"/>
                <w:szCs w:val="28"/>
              </w:rPr>
            </w:pPr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Поздняя осень</w:t>
            </w:r>
          </w:p>
        </w:tc>
        <w:tc>
          <w:tcPr>
            <w:tcW w:w="3119" w:type="dxa"/>
          </w:tcPr>
          <w:p w14:paraId="2D900D41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Упражнять в ходьбе и беге «змейкой» между предметами; повторить ведение мяча с продвижением вперед; упражнять в лазании под дугу, в равновесии.</w:t>
            </w:r>
          </w:p>
          <w:p w14:paraId="0A594D7F" w14:textId="77777777" w:rsidR="009658EC" w:rsidRPr="005A267C" w:rsidRDefault="009658EC" w:rsidP="009658EC">
            <w:pPr>
              <w:rPr>
                <w:sz w:val="22"/>
                <w:szCs w:val="22"/>
              </w:rPr>
            </w:pPr>
          </w:p>
          <w:p w14:paraId="1EFEB8EC" w14:textId="77777777" w:rsidR="009658EC" w:rsidRPr="003E6454" w:rsidRDefault="009658EC" w:rsidP="009658EC">
            <w:pPr>
              <w:rPr>
                <w:sz w:val="22"/>
                <w:szCs w:val="22"/>
              </w:rPr>
            </w:pPr>
          </w:p>
          <w:p w14:paraId="2D090546" w14:textId="77777777" w:rsidR="009658EC" w:rsidRPr="003E6454" w:rsidRDefault="009658EC" w:rsidP="009658EC">
            <w:pPr>
              <w:rPr>
                <w:sz w:val="22"/>
                <w:szCs w:val="22"/>
              </w:rPr>
            </w:pPr>
            <w:r w:rsidRPr="003E6454">
              <w:rPr>
                <w:sz w:val="22"/>
                <w:szCs w:val="22"/>
              </w:rPr>
              <w:tab/>
            </w:r>
          </w:p>
          <w:p w14:paraId="4E1C0DDB" w14:textId="77777777" w:rsidR="009658EC" w:rsidRPr="00910B83" w:rsidRDefault="009658EC" w:rsidP="009658E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254C6E54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ОРУ с кубиком (</w:t>
            </w:r>
            <w:proofErr w:type="spellStart"/>
            <w:r w:rsidRPr="005A267C">
              <w:rPr>
                <w:sz w:val="22"/>
                <w:szCs w:val="22"/>
              </w:rPr>
              <w:t>Пензулаева</w:t>
            </w:r>
            <w:proofErr w:type="spellEnd"/>
            <w:r w:rsidRPr="005A267C">
              <w:rPr>
                <w:sz w:val="22"/>
                <w:szCs w:val="22"/>
              </w:rPr>
              <w:t xml:space="preserve"> стр.35)</w:t>
            </w:r>
            <w:r w:rsidRPr="005A267C">
              <w:rPr>
                <w:sz w:val="22"/>
                <w:szCs w:val="22"/>
              </w:rPr>
              <w:tab/>
            </w:r>
          </w:p>
          <w:p w14:paraId="00314D8F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ОВД:</w:t>
            </w:r>
            <w:r w:rsidRPr="005A267C">
              <w:rPr>
                <w:sz w:val="22"/>
                <w:szCs w:val="22"/>
              </w:rPr>
              <w:t>Ведение</w:t>
            </w:r>
            <w:proofErr w:type="spellEnd"/>
            <w:r w:rsidRPr="005A267C">
              <w:rPr>
                <w:sz w:val="22"/>
                <w:szCs w:val="22"/>
              </w:rPr>
              <w:t xml:space="preserve"> мяча в прямом направлении, </w:t>
            </w:r>
          </w:p>
          <w:p w14:paraId="7E790D89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лазание под дугу, равновесие- ходьба на носках между набивными мячами, руки за головой.</w:t>
            </w:r>
            <w:r w:rsidRPr="005A267C">
              <w:rPr>
                <w:sz w:val="22"/>
                <w:szCs w:val="22"/>
              </w:rPr>
              <w:tab/>
            </w:r>
          </w:p>
          <w:p w14:paraId="05092F85" w14:textId="77777777" w:rsidR="009658E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Pr="005A267C">
              <w:rPr>
                <w:sz w:val="22"/>
                <w:szCs w:val="22"/>
              </w:rPr>
              <w:t xml:space="preserve">Ведение мяча в прямом направлении, </w:t>
            </w:r>
          </w:p>
          <w:p w14:paraId="4C70AEA6" w14:textId="77777777" w:rsidR="009658E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лазание под дугу,</w:t>
            </w:r>
          </w:p>
          <w:p w14:paraId="19E8EC06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равновесие- ходьба на носках между набивными мячами, руки за головой.</w:t>
            </w:r>
            <w:r w:rsidRPr="005A267C">
              <w:rPr>
                <w:sz w:val="22"/>
                <w:szCs w:val="22"/>
              </w:rPr>
              <w:tab/>
            </w:r>
          </w:p>
          <w:p w14:paraId="17B3743B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П\и: «Перелет птиц» </w:t>
            </w:r>
          </w:p>
          <w:p w14:paraId="5A7EAAF0" w14:textId="77777777" w:rsidR="009658EC" w:rsidRPr="003E6454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Упражнения на релаксацию</w:t>
            </w:r>
            <w:r>
              <w:rPr>
                <w:sz w:val="22"/>
                <w:szCs w:val="22"/>
              </w:rPr>
              <w:t xml:space="preserve"> «Осенний лес»</w:t>
            </w:r>
          </w:p>
        </w:tc>
      </w:tr>
      <w:tr w:rsidR="009658EC" w14:paraId="1305D5B5" w14:textId="77777777" w:rsidTr="00BE4A9A">
        <w:tc>
          <w:tcPr>
            <w:tcW w:w="1985" w:type="dxa"/>
          </w:tcPr>
          <w:p w14:paraId="22B0FA9D" w14:textId="77777777" w:rsidR="009658EC" w:rsidRPr="001E2E19" w:rsidRDefault="009658EC" w:rsidP="009658E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7A8B1367" w14:textId="77777777" w:rsidR="009658EC" w:rsidRPr="001E2E19" w:rsidRDefault="009658EC" w:rsidP="009658E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4474435D" w14:textId="0F5F6231" w:rsidR="009658EC" w:rsidRPr="001E2E19" w:rsidRDefault="009658EC" w:rsidP="009658E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3B4924D2" w14:textId="77777777" w:rsidR="009658EC" w:rsidRPr="001E2E19" w:rsidRDefault="009658EC" w:rsidP="009658EC">
            <w:pPr>
              <w:jc w:val="center"/>
              <w:rPr>
                <w:color w:val="7030A0"/>
                <w:sz w:val="28"/>
                <w:szCs w:val="28"/>
              </w:rPr>
            </w:pPr>
            <w:r w:rsidRPr="001E2E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Мамочка любимая моя</w:t>
            </w:r>
          </w:p>
        </w:tc>
        <w:tc>
          <w:tcPr>
            <w:tcW w:w="3119" w:type="dxa"/>
          </w:tcPr>
          <w:p w14:paraId="0016648F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Закреплять навыки ходьбы и бега между предметами, развивать координацию движения и ловкость; разучить в лазании на гимнастическую стенку переход с одного пролета на другой; повторить упражнения в прыжках и на равновесие.</w:t>
            </w:r>
          </w:p>
          <w:p w14:paraId="761C745F" w14:textId="77777777" w:rsidR="009658EC" w:rsidRPr="005A267C" w:rsidRDefault="009658EC" w:rsidP="009658EC">
            <w:pPr>
              <w:rPr>
                <w:sz w:val="22"/>
                <w:szCs w:val="22"/>
              </w:rPr>
            </w:pPr>
          </w:p>
          <w:p w14:paraId="3CA96A15" w14:textId="77777777" w:rsidR="009658EC" w:rsidRPr="00910B83" w:rsidRDefault="009658EC" w:rsidP="009658EC">
            <w:pPr>
              <w:rPr>
                <w:sz w:val="22"/>
                <w:szCs w:val="22"/>
              </w:rPr>
            </w:pPr>
          </w:p>
          <w:p w14:paraId="4A577BC6" w14:textId="77777777" w:rsidR="009658EC" w:rsidRPr="00910B83" w:rsidRDefault="009658EC" w:rsidP="009658E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19343419" w14:textId="77777777" w:rsidR="009658E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 «Бегаем по кругу» под музыку</w:t>
            </w:r>
          </w:p>
          <w:p w14:paraId="02BF5C68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между предметами «змейкой»</w:t>
            </w:r>
          </w:p>
          <w:p w14:paraId="0248B38A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5A267C">
              <w:rPr>
                <w:sz w:val="22"/>
                <w:szCs w:val="22"/>
              </w:rPr>
              <w:t>Лазание по гимнастической стенке с переходом на другой пролет; Бросание мяча о стенку одной рукой и ловля его двумя руками. Прыжки через шнуры, энергично отталкиваясь от пола;</w:t>
            </w:r>
          </w:p>
          <w:p w14:paraId="3A1C59A0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Pr="005A267C">
              <w:rPr>
                <w:sz w:val="22"/>
                <w:szCs w:val="22"/>
              </w:rPr>
              <w:t>Повторить лазание по гимнастической стенке, равновесие- ходьба на носках по уменьшенной площади опоры, руки на поясе или за головой. Забрасывание мяча в корзину двумя руками от груди.</w:t>
            </w:r>
            <w:r w:rsidRPr="005A267C">
              <w:rPr>
                <w:sz w:val="22"/>
                <w:szCs w:val="22"/>
              </w:rPr>
              <w:tab/>
            </w:r>
          </w:p>
          <w:p w14:paraId="6CA72B34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Эстафеты: «Посадка картофеля»</w:t>
            </w:r>
          </w:p>
          <w:p w14:paraId="64316B84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Мамины помощники</w:t>
            </w:r>
            <w:r w:rsidRPr="005A267C">
              <w:rPr>
                <w:sz w:val="22"/>
                <w:szCs w:val="22"/>
              </w:rPr>
              <w:t>»</w:t>
            </w:r>
          </w:p>
          <w:p w14:paraId="56F68A15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«Варим компот»</w:t>
            </w:r>
          </w:p>
          <w:p w14:paraId="4B1C2D62" w14:textId="77777777" w:rsidR="009658EC" w:rsidRPr="003E6454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М/и: «Кто спрятался?»</w:t>
            </w:r>
          </w:p>
        </w:tc>
      </w:tr>
      <w:tr w:rsidR="009658EC" w14:paraId="3E0E9F39" w14:textId="77777777" w:rsidTr="00BE4A9A">
        <w:tc>
          <w:tcPr>
            <w:tcW w:w="1985" w:type="dxa"/>
          </w:tcPr>
          <w:p w14:paraId="13E6A8FE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12EDD62B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493DE472" w14:textId="3299F45B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61E430B5" w14:textId="1A25EF2C" w:rsidR="009658EC" w:rsidRPr="009658EC" w:rsidRDefault="009658EC" w:rsidP="009658EC">
            <w:pPr>
              <w:jc w:val="center"/>
              <w:rPr>
                <w:rFonts w:ascii="Times New Roman" w:hAnsi="Times New Roman" w:cs="Times New Roman"/>
                <w:color w:val="50007B"/>
                <w:sz w:val="24"/>
                <w:szCs w:val="24"/>
              </w:rPr>
            </w:pPr>
            <w:r w:rsidRPr="009658EC">
              <w:rPr>
                <w:color w:val="50007B"/>
                <w:sz w:val="24"/>
                <w:szCs w:val="24"/>
              </w:rPr>
              <w:t>Я-человек</w:t>
            </w:r>
          </w:p>
        </w:tc>
        <w:tc>
          <w:tcPr>
            <w:tcW w:w="3119" w:type="dxa"/>
          </w:tcPr>
          <w:p w14:paraId="35AFC289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 xml:space="preserve">Упражнять детей в ходьбе с различными положениями рук, беге в рассыпную; в сохранении равновесии при </w:t>
            </w:r>
            <w:r w:rsidRPr="00F44E12">
              <w:rPr>
                <w:sz w:val="22"/>
                <w:szCs w:val="22"/>
              </w:rPr>
              <w:lastRenderedPageBreak/>
              <w:t>ходьбе в усложненной ситуации (боком приставным шагом, с перешагиванием); развивать ловкость в упражнении с мячом.</w:t>
            </w:r>
          </w:p>
          <w:p w14:paraId="32C6D6BD" w14:textId="77777777" w:rsidR="009658EC" w:rsidRPr="00F44E12" w:rsidRDefault="009658EC" w:rsidP="009658EC">
            <w:pPr>
              <w:rPr>
                <w:sz w:val="22"/>
                <w:szCs w:val="22"/>
              </w:rPr>
            </w:pPr>
          </w:p>
          <w:p w14:paraId="1128E9C1" w14:textId="77777777" w:rsidR="009658EC" w:rsidRPr="00F44E12" w:rsidRDefault="009658EC" w:rsidP="009658EC">
            <w:pPr>
              <w:rPr>
                <w:sz w:val="22"/>
                <w:szCs w:val="22"/>
              </w:rPr>
            </w:pPr>
          </w:p>
          <w:p w14:paraId="699C4376" w14:textId="77777777" w:rsidR="009658EC" w:rsidRPr="00910B83" w:rsidRDefault="009658EC" w:rsidP="009658EC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ab/>
            </w:r>
            <w:r w:rsidRPr="00F44E12">
              <w:rPr>
                <w:sz w:val="22"/>
                <w:szCs w:val="22"/>
              </w:rPr>
              <w:tab/>
            </w:r>
          </w:p>
          <w:p w14:paraId="0A2D7330" w14:textId="77777777" w:rsidR="009658EC" w:rsidRPr="00910B83" w:rsidRDefault="009658EC" w:rsidP="009658E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2AD50878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lastRenderedPageBreak/>
              <w:t>ОРУ (</w:t>
            </w:r>
            <w:proofErr w:type="spellStart"/>
            <w:r w:rsidRPr="00F44E12">
              <w:rPr>
                <w:sz w:val="22"/>
                <w:szCs w:val="22"/>
              </w:rPr>
              <w:t>Пензулаева</w:t>
            </w:r>
            <w:proofErr w:type="spellEnd"/>
            <w:r w:rsidRPr="00F44E12">
              <w:rPr>
                <w:sz w:val="22"/>
                <w:szCs w:val="22"/>
              </w:rPr>
              <w:t xml:space="preserve"> стр. 37-38)</w:t>
            </w:r>
            <w:r w:rsidRPr="00F44E12">
              <w:rPr>
                <w:sz w:val="22"/>
                <w:szCs w:val="22"/>
              </w:rPr>
              <w:tab/>
            </w:r>
          </w:p>
          <w:p w14:paraId="49B2AE12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ОВД:</w:t>
            </w:r>
            <w:r w:rsidRPr="00F44E12">
              <w:rPr>
                <w:sz w:val="22"/>
                <w:szCs w:val="22"/>
              </w:rPr>
              <w:t>Равновесие</w:t>
            </w:r>
            <w:proofErr w:type="spellEnd"/>
            <w:r w:rsidRPr="00F44E12">
              <w:rPr>
                <w:sz w:val="22"/>
                <w:szCs w:val="22"/>
              </w:rPr>
              <w:t>. Ходьба по гимнастической скамейке, с мешочком на голове, перешагивая через набивной мяч.</w:t>
            </w:r>
          </w:p>
          <w:p w14:paraId="66CCD781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Бросание мяча вверх одной рукой и ловля его двумя.</w:t>
            </w:r>
          </w:p>
          <w:p w14:paraId="5B747070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lastRenderedPageBreak/>
              <w:t>Прыжки на двух ногах змейкой</w:t>
            </w:r>
            <w:r w:rsidRPr="00F44E12">
              <w:rPr>
                <w:sz w:val="22"/>
                <w:szCs w:val="22"/>
              </w:rPr>
              <w:tab/>
            </w:r>
          </w:p>
          <w:p w14:paraId="1D0A6D34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Pr="00F44E12">
              <w:rPr>
                <w:sz w:val="22"/>
                <w:szCs w:val="22"/>
              </w:rPr>
              <w:t>Равновесие. Ходьба по гимнастической скамейке, руки на поясе, на середине присесть, вынести руки вперед.</w:t>
            </w:r>
          </w:p>
          <w:p w14:paraId="340C28AD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Переброска мяча друг другу, стоя лицом в шеренге.</w:t>
            </w:r>
          </w:p>
          <w:p w14:paraId="518144F2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Прыжки на правой и левой ногах продвигаясь вперед (выполнять двумя колоннами)</w:t>
            </w:r>
          </w:p>
          <w:p w14:paraId="673ED86B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Эстафета: «</w:t>
            </w:r>
            <w:proofErr w:type="spellStart"/>
            <w:r>
              <w:rPr>
                <w:sz w:val="22"/>
                <w:szCs w:val="22"/>
              </w:rPr>
              <w:t>Ловишка</w:t>
            </w:r>
            <w:proofErr w:type="spellEnd"/>
            <w:r>
              <w:rPr>
                <w:sz w:val="22"/>
                <w:szCs w:val="22"/>
              </w:rPr>
              <w:t xml:space="preserve"> с лентами»</w:t>
            </w:r>
          </w:p>
          <w:p w14:paraId="0CA8AD57" w14:textId="71017F46" w:rsidR="009658EC" w:rsidRDefault="009658EC" w:rsidP="009658EC">
            <w:pPr>
              <w:rPr>
                <w:sz w:val="28"/>
                <w:szCs w:val="28"/>
              </w:rPr>
            </w:pPr>
            <w:r w:rsidRPr="00F44E12">
              <w:rPr>
                <w:sz w:val="22"/>
                <w:szCs w:val="22"/>
              </w:rPr>
              <w:t>«Совушка»</w:t>
            </w:r>
          </w:p>
        </w:tc>
      </w:tr>
      <w:tr w:rsidR="009658EC" w14:paraId="773BE925" w14:textId="77777777" w:rsidTr="00BE4A9A">
        <w:tc>
          <w:tcPr>
            <w:tcW w:w="1985" w:type="dxa"/>
          </w:tcPr>
          <w:p w14:paraId="1665EBDD" w14:textId="72E9E923" w:rsidR="009658EC" w:rsidRPr="00355A06" w:rsidRDefault="009658EC" w:rsidP="009658EC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19" w:type="dxa"/>
          </w:tcPr>
          <w:p w14:paraId="6AC646AB" w14:textId="77777777" w:rsidR="009658EC" w:rsidRPr="00910B83" w:rsidRDefault="009658EC" w:rsidP="009658E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3EEF23C4" w14:textId="5D6AC207" w:rsidR="009658EC" w:rsidRPr="003E6454" w:rsidRDefault="009658EC" w:rsidP="009658EC">
            <w:pPr>
              <w:rPr>
                <w:sz w:val="22"/>
                <w:szCs w:val="22"/>
              </w:rPr>
            </w:pPr>
          </w:p>
        </w:tc>
      </w:tr>
      <w:tr w:rsidR="009658EC" w14:paraId="70273139" w14:textId="77777777" w:rsidTr="00BE4A9A">
        <w:tc>
          <w:tcPr>
            <w:tcW w:w="1985" w:type="dxa"/>
          </w:tcPr>
          <w:p w14:paraId="506C3391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620316B8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2B8B70E7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1F772284" w14:textId="0B1E1EBB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3873D834" w14:textId="77777777" w:rsidR="009658EC" w:rsidRPr="00355A06" w:rsidRDefault="009658EC" w:rsidP="009658EC">
            <w:pPr>
              <w:rPr>
                <w:color w:val="00B0F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Зимний вечер</w:t>
            </w:r>
          </w:p>
        </w:tc>
        <w:tc>
          <w:tcPr>
            <w:tcW w:w="3119" w:type="dxa"/>
          </w:tcPr>
          <w:p w14:paraId="4F3A09D9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 xml:space="preserve">Упражнять детей в ходьбе с различными положениями рук, беге в рассыпную; в сохранении равновесии при ходьбе в усложненной ситуации (боком приставным шагом, с перешагиванием); развивать ловкость в упражнении с мячом. </w:t>
            </w:r>
            <w:r w:rsidRPr="00F44E12">
              <w:rPr>
                <w:sz w:val="22"/>
                <w:szCs w:val="22"/>
              </w:rPr>
              <w:tab/>
            </w:r>
          </w:p>
          <w:p w14:paraId="0098A433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ab/>
            </w:r>
          </w:p>
          <w:p w14:paraId="7ADFEE3F" w14:textId="77777777" w:rsidR="009658EC" w:rsidRPr="00910B83" w:rsidRDefault="009658EC" w:rsidP="009658E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7BC3F027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ОРУ в парах 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44E12">
              <w:rPr>
                <w:sz w:val="22"/>
                <w:szCs w:val="22"/>
              </w:rPr>
              <w:t>стр.40)</w:t>
            </w:r>
            <w:r w:rsidRPr="00F44E12">
              <w:rPr>
                <w:sz w:val="22"/>
                <w:szCs w:val="22"/>
              </w:rPr>
              <w:tab/>
            </w:r>
          </w:p>
          <w:p w14:paraId="26E10AEB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ОВД:</w:t>
            </w:r>
            <w:r w:rsidRPr="00F44E12">
              <w:rPr>
                <w:sz w:val="22"/>
                <w:szCs w:val="22"/>
              </w:rPr>
              <w:t>Равновесие</w:t>
            </w:r>
            <w:proofErr w:type="spellEnd"/>
            <w:r w:rsidRPr="00F44E12">
              <w:rPr>
                <w:sz w:val="22"/>
                <w:szCs w:val="22"/>
              </w:rPr>
              <w:t>. Ходьба по гимнастической скамейке, с мешочком на голове, перешагивая через набивной мяч.</w:t>
            </w:r>
          </w:p>
          <w:p w14:paraId="226CB1DD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Бросание мяча вверх одной рукой и ловля его двумя.</w:t>
            </w:r>
          </w:p>
          <w:p w14:paraId="3EF0329E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Прыжки на двух ногах змейкой</w:t>
            </w:r>
            <w:r w:rsidRPr="00F44E12">
              <w:rPr>
                <w:sz w:val="22"/>
                <w:szCs w:val="22"/>
              </w:rPr>
              <w:tab/>
            </w:r>
          </w:p>
          <w:p w14:paraId="1FD2AE3E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Pr="00F44E12">
              <w:rPr>
                <w:sz w:val="22"/>
                <w:szCs w:val="22"/>
              </w:rPr>
              <w:t>Равновесие. Ходьба по гимнастической скамейке, руки на поясе, на середине присесть, вынести руки вперед.</w:t>
            </w:r>
          </w:p>
          <w:p w14:paraId="70734801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Переброска мяча друг другу, стоя лицом в шеренге.</w:t>
            </w:r>
          </w:p>
          <w:p w14:paraId="119E3325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Прыжки на правой и левой ногах продвигаясь вперед (выполнять двумя колоннами)</w:t>
            </w:r>
          </w:p>
          <w:p w14:paraId="7D1CD1C1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Игра «Хитрая лиса»,</w:t>
            </w:r>
          </w:p>
          <w:p w14:paraId="55A7C59C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r w:rsidRPr="00F44E12">
              <w:rPr>
                <w:sz w:val="22"/>
                <w:szCs w:val="22"/>
              </w:rPr>
              <w:t>«Совушка»</w:t>
            </w:r>
          </w:p>
          <w:p w14:paraId="2054CC1D" w14:textId="77777777" w:rsidR="009658EC" w:rsidRPr="00F44E12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М\и: Игра с парашютом</w:t>
            </w:r>
          </w:p>
        </w:tc>
      </w:tr>
      <w:tr w:rsidR="009658EC" w14:paraId="7BE19ED8" w14:textId="77777777" w:rsidTr="00BE4A9A">
        <w:tc>
          <w:tcPr>
            <w:tcW w:w="1985" w:type="dxa"/>
          </w:tcPr>
          <w:p w14:paraId="2A985CDB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322F0EDB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5259C478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58D3126C" w14:textId="41C9F3F9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3476A97A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По лесным тропинкам</w:t>
            </w:r>
          </w:p>
          <w:p w14:paraId="47508AE8" w14:textId="77777777" w:rsidR="009658EC" w:rsidRPr="00355A06" w:rsidRDefault="009658EC" w:rsidP="009658EC">
            <w:pPr>
              <w:rPr>
                <w:color w:val="00B0F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7EDBB19" w14:textId="77777777" w:rsidR="009658EC" w:rsidRPr="00910B83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Упражнять детей в ходьбе с изменением темпа движения, с ускорением и замедлением, в прыжках на правой и левой ноге попеременно; повторить упражнения в ползании и эстафету с мячом</w:t>
            </w:r>
            <w:r w:rsidRPr="005A267C">
              <w:rPr>
                <w:sz w:val="22"/>
                <w:szCs w:val="22"/>
              </w:rPr>
              <w:tab/>
            </w:r>
          </w:p>
          <w:p w14:paraId="762F9F98" w14:textId="77777777" w:rsidR="009658EC" w:rsidRPr="00910B83" w:rsidRDefault="009658EC" w:rsidP="009658E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1C0A919E" w14:textId="77777777" w:rsidR="009658E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ОРУ без предметов(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A267C">
              <w:rPr>
                <w:sz w:val="22"/>
                <w:szCs w:val="22"/>
              </w:rPr>
              <w:t>стр.42)</w:t>
            </w:r>
          </w:p>
          <w:p w14:paraId="5C811690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ОВД:</w:t>
            </w:r>
            <w:r w:rsidRPr="005A267C">
              <w:rPr>
                <w:sz w:val="22"/>
                <w:szCs w:val="22"/>
              </w:rPr>
              <w:t>Прыжки</w:t>
            </w:r>
            <w:proofErr w:type="spellEnd"/>
            <w:r w:rsidRPr="005A267C">
              <w:rPr>
                <w:sz w:val="22"/>
                <w:szCs w:val="22"/>
              </w:rPr>
              <w:t xml:space="preserve"> на правой и левой ноге попеременно, продвигаясь вперед.</w:t>
            </w:r>
          </w:p>
          <w:p w14:paraId="5F4B8D0B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Эстафета с мячом «Передача мяча в колонне»,</w:t>
            </w:r>
          </w:p>
          <w:p w14:paraId="706ECD10" w14:textId="77777777" w:rsidR="009658E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Ползание по скамейке на ладонях и коленях.</w:t>
            </w:r>
          </w:p>
          <w:p w14:paraId="65BDD87E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</w:t>
            </w:r>
            <w:proofErr w:type="spellStart"/>
            <w:r>
              <w:rPr>
                <w:sz w:val="22"/>
                <w:szCs w:val="22"/>
              </w:rPr>
              <w:t>усложнением:</w:t>
            </w:r>
            <w:r w:rsidRPr="005A267C">
              <w:rPr>
                <w:sz w:val="22"/>
                <w:szCs w:val="22"/>
              </w:rPr>
              <w:t>Прыжки</w:t>
            </w:r>
            <w:proofErr w:type="spellEnd"/>
            <w:r w:rsidRPr="005A267C">
              <w:rPr>
                <w:sz w:val="22"/>
                <w:szCs w:val="22"/>
              </w:rPr>
              <w:t xml:space="preserve"> между предметами, на двух ногах,</w:t>
            </w:r>
          </w:p>
          <w:p w14:paraId="3F275960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 xml:space="preserve">Прокатывание мяча между предметами, </w:t>
            </w:r>
          </w:p>
          <w:p w14:paraId="639C9E86" w14:textId="77777777" w:rsidR="009658E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Ползание под шнур (дугу) правым и левым боком</w:t>
            </w:r>
            <w:r w:rsidRPr="005A267C">
              <w:rPr>
                <w:sz w:val="22"/>
                <w:szCs w:val="22"/>
              </w:rPr>
              <w:tab/>
            </w:r>
          </w:p>
          <w:p w14:paraId="0A7A750B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 w:rsidRPr="005A267C">
              <w:rPr>
                <w:sz w:val="22"/>
                <w:szCs w:val="22"/>
              </w:rPr>
              <w:t>Игра «</w:t>
            </w:r>
            <w:r>
              <w:rPr>
                <w:sz w:val="22"/>
                <w:szCs w:val="22"/>
              </w:rPr>
              <w:t>Охотники и зайцы</w:t>
            </w:r>
            <w:r w:rsidRPr="005A267C">
              <w:rPr>
                <w:sz w:val="22"/>
                <w:szCs w:val="22"/>
              </w:rPr>
              <w:t>»,</w:t>
            </w:r>
          </w:p>
          <w:p w14:paraId="16E8CBDD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М/и: «Назови диких животных»</w:t>
            </w:r>
          </w:p>
        </w:tc>
      </w:tr>
      <w:tr w:rsidR="009658EC" w14:paraId="5B7EBE4F" w14:textId="77777777" w:rsidTr="00BE4A9A">
        <w:tc>
          <w:tcPr>
            <w:tcW w:w="1985" w:type="dxa"/>
          </w:tcPr>
          <w:p w14:paraId="1997C233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6E01F092" w14:textId="77777777" w:rsidR="009658EC" w:rsidRDefault="009658EC" w:rsidP="009658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5B770D45" w14:textId="095EA3BB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0144F034" w14:textId="1F39D866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 гостях у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«Новогодней </w:t>
            </w: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сказки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»</w:t>
            </w:r>
          </w:p>
          <w:p w14:paraId="4CBFB017" w14:textId="77777777" w:rsidR="009658EC" w:rsidRPr="00355A06" w:rsidRDefault="009658EC" w:rsidP="009658EC">
            <w:pPr>
              <w:rPr>
                <w:color w:val="00B0F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0D33AD8" w14:textId="77777777" w:rsidR="009658EC" w:rsidRPr="00910B83" w:rsidRDefault="009658EC" w:rsidP="009658EC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Повторить ходьбу с изменением темпа движения с ускорением и замедлением; упражнять в подбрасывании малого мяча, развивая ловкость глазомер; упражнять в ползании на животе, в равновесии.</w:t>
            </w:r>
            <w:r w:rsidRPr="008A085A">
              <w:rPr>
                <w:sz w:val="22"/>
                <w:szCs w:val="22"/>
              </w:rPr>
              <w:tab/>
            </w:r>
          </w:p>
          <w:p w14:paraId="728569A0" w14:textId="77777777" w:rsidR="009658EC" w:rsidRPr="00910B83" w:rsidRDefault="009658EC" w:rsidP="009658E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03321464" w14:textId="77777777" w:rsidR="009658EC" w:rsidRPr="008A085A" w:rsidRDefault="009658EC" w:rsidP="009658EC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ОРУ с малым мячом</w:t>
            </w:r>
          </w:p>
          <w:p w14:paraId="3344FE25" w14:textId="77777777" w:rsidR="009658EC" w:rsidRDefault="009658EC" w:rsidP="009658EC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85A">
              <w:rPr>
                <w:sz w:val="22"/>
                <w:szCs w:val="22"/>
              </w:rPr>
              <w:t>стр.45)</w:t>
            </w:r>
          </w:p>
          <w:p w14:paraId="78D6A5A9" w14:textId="77777777" w:rsidR="009658EC" w:rsidRPr="008A085A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8A085A">
              <w:rPr>
                <w:sz w:val="22"/>
                <w:szCs w:val="22"/>
              </w:rPr>
              <w:t>Подбрасывание мяча правой и левой рукой вверх и ловля его двумя руками.</w:t>
            </w:r>
          </w:p>
          <w:p w14:paraId="5D9E3B87" w14:textId="77777777" w:rsidR="009658EC" w:rsidRPr="008A085A" w:rsidRDefault="009658EC" w:rsidP="009658EC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Ползание по гимнастической скамейке на животе, хват рук с боков,</w:t>
            </w:r>
          </w:p>
          <w:p w14:paraId="1A5EA30E" w14:textId="77777777" w:rsidR="009658EC" w:rsidRDefault="009658EC" w:rsidP="009658EC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Равновесие- ходьба по гимнастической скамейке, приставляя пятку одной ноги к носку другой., руки за головой.</w:t>
            </w:r>
            <w:r w:rsidRPr="008A085A">
              <w:rPr>
                <w:sz w:val="22"/>
                <w:szCs w:val="22"/>
              </w:rPr>
              <w:tab/>
            </w:r>
          </w:p>
          <w:p w14:paraId="3BA210F9" w14:textId="77777777" w:rsidR="009658EC" w:rsidRPr="008A085A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Pr="008A085A">
              <w:rPr>
                <w:sz w:val="22"/>
                <w:szCs w:val="22"/>
              </w:rPr>
              <w:t>Перебрасывание мячей в парах.</w:t>
            </w:r>
          </w:p>
          <w:p w14:paraId="537205D6" w14:textId="77777777" w:rsidR="009658EC" w:rsidRPr="008A085A" w:rsidRDefault="009658EC" w:rsidP="009658EC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Ползание на четвереньках с опорой на ладони и колени между предметами.</w:t>
            </w:r>
          </w:p>
          <w:p w14:paraId="5856B35D" w14:textId="77777777" w:rsidR="009658EC" w:rsidRDefault="009658EC" w:rsidP="009658EC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Прыжки со скамейки на мат или коврик.</w:t>
            </w:r>
          </w:p>
          <w:p w14:paraId="112BE1B6" w14:textId="77777777" w:rsidR="009658EC" w:rsidRPr="005A267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8A085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Два Мороза</w:t>
            </w:r>
            <w:r w:rsidRPr="008A085A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Упражнение на дыхание.</w:t>
            </w:r>
          </w:p>
        </w:tc>
      </w:tr>
      <w:tr w:rsidR="009658EC" w14:paraId="41AD291E" w14:textId="77777777" w:rsidTr="00BE4A9A">
        <w:tc>
          <w:tcPr>
            <w:tcW w:w="1985" w:type="dxa"/>
          </w:tcPr>
          <w:p w14:paraId="2857C992" w14:textId="77777777" w:rsidR="009658EC" w:rsidRDefault="009658EC" w:rsidP="009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CBCF5" w14:textId="77777777" w:rsidR="009658EC" w:rsidRDefault="009658EC" w:rsidP="009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9D175" w14:textId="77777777" w:rsidR="009658EC" w:rsidRDefault="009658EC" w:rsidP="009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52FCC" w14:textId="603E6556" w:rsidR="009658EC" w:rsidRPr="00355A06" w:rsidRDefault="009658EC" w:rsidP="009658E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74378B15" w14:textId="77777777" w:rsidR="009658EC" w:rsidRDefault="009658EC" w:rsidP="009658EC">
            <w:pPr>
              <w:jc w:val="center"/>
              <w:rPr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Новогодний </w:t>
            </w:r>
            <w:r w:rsidRPr="00355A0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хоровод</w:t>
            </w:r>
          </w:p>
        </w:tc>
        <w:tc>
          <w:tcPr>
            <w:tcW w:w="3119" w:type="dxa"/>
          </w:tcPr>
          <w:p w14:paraId="11DFAD00" w14:textId="77777777" w:rsidR="009658EC" w:rsidRPr="008A085A" w:rsidRDefault="009658EC" w:rsidP="009658EC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lastRenderedPageBreak/>
              <w:t xml:space="preserve">Повторить ходьбу и бег по кругу с поворотом в другую сторону; упражнять в ползании по скамейке «по - медвежьи»; повторить </w:t>
            </w:r>
            <w:r w:rsidRPr="008A085A">
              <w:rPr>
                <w:sz w:val="22"/>
                <w:szCs w:val="22"/>
              </w:rPr>
              <w:lastRenderedPageBreak/>
              <w:t xml:space="preserve">упражнение в прыжках и на равновесие. </w:t>
            </w:r>
          </w:p>
          <w:p w14:paraId="4CFCA2F4" w14:textId="77777777" w:rsidR="009658EC" w:rsidRPr="00910B83" w:rsidRDefault="009658EC" w:rsidP="009658EC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Прыжки через короткую скакалку, продвигаясь вперед.</w:t>
            </w:r>
            <w:r w:rsidRPr="008A085A">
              <w:rPr>
                <w:sz w:val="22"/>
                <w:szCs w:val="22"/>
              </w:rPr>
              <w:tab/>
            </w:r>
          </w:p>
          <w:p w14:paraId="13044F33" w14:textId="77777777" w:rsidR="009658EC" w:rsidRPr="00910B83" w:rsidRDefault="009658EC" w:rsidP="009658E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275F01DD" w14:textId="77777777" w:rsidR="009658EC" w:rsidRDefault="009658EC" w:rsidP="009658EC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lastRenderedPageBreak/>
              <w:t>ОРУ без предметов</w:t>
            </w:r>
            <w:r>
              <w:rPr>
                <w:sz w:val="22"/>
                <w:szCs w:val="22"/>
              </w:rPr>
              <w:t xml:space="preserve"> </w:t>
            </w:r>
            <w:r w:rsidRPr="008A085A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85A">
              <w:rPr>
                <w:sz w:val="22"/>
                <w:szCs w:val="22"/>
              </w:rPr>
              <w:t>стр.47)</w:t>
            </w:r>
            <w:r w:rsidRPr="008A085A">
              <w:rPr>
                <w:sz w:val="22"/>
                <w:szCs w:val="22"/>
              </w:rPr>
              <w:tab/>
            </w:r>
          </w:p>
          <w:p w14:paraId="02D746D1" w14:textId="77777777" w:rsidR="009658EC" w:rsidRPr="008A085A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8A085A">
              <w:rPr>
                <w:sz w:val="22"/>
                <w:szCs w:val="22"/>
              </w:rPr>
              <w:t>Ползание по гимнастической скамейке на ладонях и ступнях.</w:t>
            </w:r>
            <w:r>
              <w:rPr>
                <w:sz w:val="22"/>
                <w:szCs w:val="22"/>
              </w:rPr>
              <w:t xml:space="preserve"> </w:t>
            </w:r>
            <w:r w:rsidRPr="008A085A">
              <w:rPr>
                <w:sz w:val="22"/>
                <w:szCs w:val="22"/>
              </w:rPr>
              <w:t>Ходьба по гимнастической скамейке боком приставным шагом с мешочком на голове, руки на поясе.</w:t>
            </w:r>
          </w:p>
          <w:p w14:paraId="17C47700" w14:textId="77777777" w:rsidR="009658EC" w:rsidRDefault="009658EC" w:rsidP="009658EC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Прыжки на двух ногах с</w:t>
            </w:r>
            <w:r>
              <w:rPr>
                <w:sz w:val="22"/>
                <w:szCs w:val="22"/>
              </w:rPr>
              <w:t xml:space="preserve"> мешочком, зажатым между колен.</w:t>
            </w:r>
          </w:p>
          <w:p w14:paraId="671601E2" w14:textId="77777777" w:rsidR="009658EC" w:rsidRPr="008A085A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ОВД с усложнением: </w:t>
            </w:r>
            <w:r w:rsidRPr="008A085A">
              <w:rPr>
                <w:sz w:val="22"/>
                <w:szCs w:val="22"/>
              </w:rPr>
              <w:t>Лазанье о гимнастической стенке с переходом на другой пролет, спуск вниз., не пропуская реек.</w:t>
            </w:r>
          </w:p>
          <w:p w14:paraId="52532580" w14:textId="77777777" w:rsidR="009658EC" w:rsidRDefault="009658EC" w:rsidP="009658EC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>Равновесие - ходьба с перешагиванием через набивные мячи, поднимая высоко колени.</w:t>
            </w:r>
          </w:p>
          <w:p w14:paraId="5AD276A4" w14:textId="77777777" w:rsidR="009658EC" w:rsidRPr="008A085A" w:rsidRDefault="009658EC" w:rsidP="009658EC">
            <w:pPr>
              <w:rPr>
                <w:sz w:val="22"/>
                <w:szCs w:val="22"/>
              </w:rPr>
            </w:pPr>
            <w:r w:rsidRPr="008A08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П\</w:t>
            </w:r>
            <w:r w:rsidRPr="008A085A">
              <w:rPr>
                <w:sz w:val="22"/>
                <w:szCs w:val="22"/>
              </w:rPr>
              <w:t>Игра «Хитрая лиса»,</w:t>
            </w:r>
          </w:p>
          <w:p w14:paraId="571E54EF" w14:textId="77777777" w:rsidR="009658EC" w:rsidRPr="008A085A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М/и: «Эхо»</w:t>
            </w:r>
          </w:p>
        </w:tc>
      </w:tr>
      <w:tr w:rsidR="009658EC" w14:paraId="1C3F8C2F" w14:textId="77777777" w:rsidTr="00BE4A9A">
        <w:tc>
          <w:tcPr>
            <w:tcW w:w="1985" w:type="dxa"/>
          </w:tcPr>
          <w:p w14:paraId="2B0F4B00" w14:textId="77777777" w:rsidR="009658EC" w:rsidRPr="00927706" w:rsidRDefault="009658EC" w:rsidP="009658EC">
            <w:pPr>
              <w:rPr>
                <w:b/>
                <w:sz w:val="28"/>
                <w:szCs w:val="28"/>
              </w:rPr>
            </w:pPr>
            <w:r w:rsidRPr="00927706">
              <w:rPr>
                <w:b/>
                <w:color w:val="FF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119" w:type="dxa"/>
          </w:tcPr>
          <w:p w14:paraId="04BD1672" w14:textId="77777777" w:rsidR="009658EC" w:rsidRPr="00910B83" w:rsidRDefault="009658EC" w:rsidP="009658E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6512C5EA" w14:textId="77777777" w:rsidR="009658EC" w:rsidRDefault="009658EC" w:rsidP="009658EC">
            <w:pPr>
              <w:rPr>
                <w:sz w:val="28"/>
                <w:szCs w:val="28"/>
              </w:rPr>
            </w:pPr>
          </w:p>
        </w:tc>
      </w:tr>
      <w:tr w:rsidR="009658EC" w14:paraId="7B111D70" w14:textId="77777777" w:rsidTr="00BE4A9A">
        <w:tc>
          <w:tcPr>
            <w:tcW w:w="1985" w:type="dxa"/>
          </w:tcPr>
          <w:p w14:paraId="4CF1A94F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14:paraId="6DF92B6A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14:paraId="0B037B0C" w14:textId="455CE720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14:paraId="1F942074" w14:textId="77777777" w:rsidR="009658EC" w:rsidRPr="00355A06" w:rsidRDefault="009658EC" w:rsidP="009658EC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Традиции россиян</w:t>
            </w:r>
          </w:p>
        </w:tc>
        <w:tc>
          <w:tcPr>
            <w:tcW w:w="3119" w:type="dxa"/>
          </w:tcPr>
          <w:p w14:paraId="10ADB23F" w14:textId="77777777" w:rsidR="009658EC" w:rsidRPr="00910B83" w:rsidRDefault="009658EC" w:rsidP="009658EC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Повторить ходьбу и бег по кругу, ходьбу и бег в рассыпную с остановкой по сигналу; упражнения на равновесие при ходьбе по умеренной площади опоры; прыжки на 2 ногах, через препятствия.</w:t>
            </w:r>
            <w:r w:rsidRPr="00CC5187">
              <w:rPr>
                <w:sz w:val="22"/>
                <w:szCs w:val="22"/>
              </w:rPr>
              <w:tab/>
            </w:r>
          </w:p>
          <w:p w14:paraId="729BE5E3" w14:textId="77777777" w:rsidR="009658EC" w:rsidRPr="00910B83" w:rsidRDefault="009658EC" w:rsidP="009658E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61CF2ED9" w14:textId="77777777" w:rsidR="009658EC" w:rsidRDefault="009658EC" w:rsidP="009658EC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ОРУ с гимнастической палкой</w:t>
            </w:r>
            <w:r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стр. 50)</w:t>
            </w:r>
            <w:r w:rsidRPr="00CC5187">
              <w:rPr>
                <w:sz w:val="22"/>
                <w:szCs w:val="22"/>
              </w:rPr>
              <w:tab/>
            </w:r>
          </w:p>
          <w:p w14:paraId="64451E8F" w14:textId="77777777" w:rsidR="009658EC" w:rsidRPr="00CC5187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CC5187">
              <w:rPr>
                <w:sz w:val="22"/>
                <w:szCs w:val="22"/>
              </w:rPr>
              <w:t>Ходьба по гимнастической скамейке с мешочком на голове, руки произвольно, прыжки через препятствия, с энергичным взмахом рук.</w:t>
            </w:r>
          </w:p>
          <w:p w14:paraId="4AB24B16" w14:textId="77777777" w:rsidR="009658EC" w:rsidRDefault="009658EC" w:rsidP="009658EC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Ведение мяча с одной стороны зала на другую.</w:t>
            </w:r>
          </w:p>
          <w:p w14:paraId="34F75D7D" w14:textId="77777777" w:rsidR="009658EC" w:rsidRPr="00CC5187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Pr="00CC5187">
              <w:rPr>
                <w:sz w:val="22"/>
                <w:szCs w:val="22"/>
              </w:rPr>
              <w:t xml:space="preserve"> Равновесие- ходьба по гимнастической скамейке, на каждый шаг хлопок перед собой и за спиной.</w:t>
            </w:r>
          </w:p>
          <w:p w14:paraId="10CA5DBA" w14:textId="77777777" w:rsidR="009658EC" w:rsidRPr="00CC5187" w:rsidRDefault="009658EC" w:rsidP="009658EC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Прыжки на двух ногах из обруча в обруч.</w:t>
            </w:r>
          </w:p>
          <w:p w14:paraId="3E7A6FD4" w14:textId="77777777" w:rsidR="009658EC" w:rsidRDefault="009658EC" w:rsidP="009658EC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Прокатывание мяча между предметами, стараясь н</w:t>
            </w:r>
            <w:r>
              <w:rPr>
                <w:sz w:val="22"/>
                <w:szCs w:val="22"/>
              </w:rPr>
              <w:t>е</w:t>
            </w:r>
            <w:r w:rsidRPr="00CC5187">
              <w:rPr>
                <w:sz w:val="22"/>
                <w:szCs w:val="22"/>
              </w:rPr>
              <w:t xml:space="preserve"> задеват</w:t>
            </w:r>
            <w:r>
              <w:rPr>
                <w:sz w:val="22"/>
                <w:szCs w:val="22"/>
              </w:rPr>
              <w:t>ь их.</w:t>
            </w:r>
          </w:p>
          <w:p w14:paraId="7A20E7E3" w14:textId="77777777" w:rsidR="009658EC" w:rsidRDefault="009658EC" w:rsidP="009658EC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Игра «</w:t>
            </w:r>
            <w:r>
              <w:rPr>
                <w:sz w:val="22"/>
                <w:szCs w:val="22"/>
              </w:rPr>
              <w:t>День и ночь»</w:t>
            </w:r>
          </w:p>
          <w:p w14:paraId="5B6CE16E" w14:textId="77777777" w:rsidR="009658EC" w:rsidRPr="00CC5187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в колонне по одному.</w:t>
            </w:r>
          </w:p>
        </w:tc>
      </w:tr>
      <w:tr w:rsidR="009658EC" w14:paraId="45F855F0" w14:textId="77777777" w:rsidTr="00BE4A9A">
        <w:tc>
          <w:tcPr>
            <w:tcW w:w="1985" w:type="dxa"/>
          </w:tcPr>
          <w:p w14:paraId="5AA341C7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14:paraId="52D4BF4E" w14:textId="77777777" w:rsidR="009658EC" w:rsidRDefault="009658EC" w:rsidP="009658EC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14:paraId="037E3E67" w14:textId="22359987" w:rsidR="009658EC" w:rsidRPr="009658EC" w:rsidRDefault="009658EC" w:rsidP="009658EC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Профессии</w:t>
            </w:r>
          </w:p>
        </w:tc>
        <w:tc>
          <w:tcPr>
            <w:tcW w:w="3119" w:type="dxa"/>
          </w:tcPr>
          <w:p w14:paraId="1D2C9976" w14:textId="77777777" w:rsidR="009658EC" w:rsidRPr="00910B83" w:rsidRDefault="009658EC" w:rsidP="009658EC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Повторить ходьбу с выполнением заданий для рук; упражнять в прыжках в длину с места; развивать ловкость в упражнениях с мячом и ползании по скамейке.</w:t>
            </w:r>
            <w:r w:rsidRPr="00CC5187">
              <w:rPr>
                <w:sz w:val="22"/>
                <w:szCs w:val="22"/>
              </w:rPr>
              <w:tab/>
            </w:r>
          </w:p>
          <w:p w14:paraId="53080581" w14:textId="77777777" w:rsidR="009658EC" w:rsidRPr="00910B83" w:rsidRDefault="009658EC" w:rsidP="009658E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75C80432" w14:textId="77777777" w:rsidR="009658E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 с кубиками </w:t>
            </w:r>
            <w:r w:rsidRPr="00CC518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стр.52)</w:t>
            </w:r>
            <w:r w:rsidRPr="00CC5187">
              <w:rPr>
                <w:sz w:val="22"/>
                <w:szCs w:val="22"/>
              </w:rPr>
              <w:tab/>
            </w:r>
          </w:p>
          <w:p w14:paraId="1555E64E" w14:textId="77777777" w:rsidR="009658EC" w:rsidRPr="00CC5187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CC5187">
              <w:rPr>
                <w:sz w:val="22"/>
                <w:szCs w:val="22"/>
              </w:rPr>
              <w:t>Прыжки в длину с места на мат,</w:t>
            </w:r>
            <w:r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«Поймай мяч»,</w:t>
            </w:r>
          </w:p>
          <w:p w14:paraId="1B7106CB" w14:textId="77777777" w:rsidR="009658EC" w:rsidRDefault="009658EC" w:rsidP="009658EC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Ползание по прямой на четвереньках, подталкивая мяч впереди себя головой</w:t>
            </w:r>
            <w:r>
              <w:rPr>
                <w:sz w:val="22"/>
                <w:szCs w:val="22"/>
              </w:rPr>
              <w:t>.</w:t>
            </w:r>
            <w:r w:rsidRPr="00CC5187">
              <w:rPr>
                <w:sz w:val="22"/>
                <w:szCs w:val="22"/>
              </w:rPr>
              <w:tab/>
            </w:r>
          </w:p>
          <w:p w14:paraId="5A1E6606" w14:textId="77777777" w:rsidR="009658EC" w:rsidRPr="00CC5187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Pr="00CC5187">
              <w:rPr>
                <w:sz w:val="22"/>
                <w:szCs w:val="22"/>
              </w:rPr>
              <w:t>Прыжки в длину с места</w:t>
            </w:r>
          </w:p>
          <w:p w14:paraId="5B3CCA92" w14:textId="77777777" w:rsidR="009658EC" w:rsidRPr="00CC5187" w:rsidRDefault="009658EC" w:rsidP="009658EC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Бросание мяча о пол</w:t>
            </w:r>
            <w:r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и ловля его.</w:t>
            </w:r>
          </w:p>
          <w:p w14:paraId="46342D70" w14:textId="77777777" w:rsidR="009658EC" w:rsidRDefault="009658EC" w:rsidP="009658EC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Ползание по гимнастической скамейке на ладонях и коленях с мешочком на спине.</w:t>
            </w:r>
            <w:r w:rsidRPr="00CC5187">
              <w:rPr>
                <w:sz w:val="22"/>
                <w:szCs w:val="22"/>
              </w:rPr>
              <w:tab/>
            </w:r>
          </w:p>
          <w:p w14:paraId="5ABFF8D4" w14:textId="77777777" w:rsidR="009658EC" w:rsidRPr="00CC5187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CC5187">
              <w:rPr>
                <w:sz w:val="22"/>
                <w:szCs w:val="22"/>
              </w:rPr>
              <w:t>«Совушка»,</w:t>
            </w:r>
          </w:p>
          <w:p w14:paraId="11B9C060" w14:textId="77777777" w:rsidR="009658EC" w:rsidRDefault="009658EC" w:rsidP="009658EC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«Таксист»</w:t>
            </w:r>
          </w:p>
          <w:p w14:paraId="1E15D0CF" w14:textId="77777777" w:rsidR="009658EC" w:rsidRPr="00CC5187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М\и: «Назови комнатные растения» (по картинкам)</w:t>
            </w:r>
          </w:p>
        </w:tc>
      </w:tr>
      <w:tr w:rsidR="009658EC" w14:paraId="2E3B1766" w14:textId="77777777" w:rsidTr="00BE4A9A">
        <w:tc>
          <w:tcPr>
            <w:tcW w:w="1985" w:type="dxa"/>
          </w:tcPr>
          <w:p w14:paraId="6305AFA1" w14:textId="77777777" w:rsidR="009658EC" w:rsidRDefault="009658EC" w:rsidP="009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F8C5A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14:paraId="5E9A2752" w14:textId="3342CBE0" w:rsidR="009658EC" w:rsidRPr="009658EC" w:rsidRDefault="009658EC" w:rsidP="009658EC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Всемирный день снега</w:t>
            </w:r>
          </w:p>
        </w:tc>
        <w:tc>
          <w:tcPr>
            <w:tcW w:w="3119" w:type="dxa"/>
          </w:tcPr>
          <w:p w14:paraId="5AE36B8D" w14:textId="77777777" w:rsidR="009658EC" w:rsidRPr="00CC5187" w:rsidRDefault="009658EC" w:rsidP="009658EC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Упражнять в ходьбе и беге с заданиями, развивать ловкость и глазомер в упражнениях с мячом; повторить лазание под дугу.</w:t>
            </w:r>
            <w:r w:rsidRPr="00CC5187">
              <w:rPr>
                <w:sz w:val="22"/>
                <w:szCs w:val="22"/>
              </w:rPr>
              <w:tab/>
            </w:r>
          </w:p>
          <w:p w14:paraId="61A1D63D" w14:textId="77777777" w:rsidR="009658EC" w:rsidRPr="00CC5187" w:rsidRDefault="009658EC" w:rsidP="009658EC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Ползание на ладонях и коленях в прямом направлении.</w:t>
            </w:r>
          </w:p>
          <w:p w14:paraId="18A4D015" w14:textId="77777777" w:rsidR="009658EC" w:rsidRPr="00910B83" w:rsidRDefault="009658EC" w:rsidP="009658E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05CF7B04" w14:textId="77777777" w:rsidR="009658EC" w:rsidRDefault="009658EC" w:rsidP="009658EC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ОРУ с малым мячом</w:t>
            </w:r>
            <w:r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C5187">
              <w:rPr>
                <w:sz w:val="22"/>
                <w:szCs w:val="22"/>
              </w:rPr>
              <w:t>стр.55)</w:t>
            </w:r>
          </w:p>
          <w:p w14:paraId="03AF0393" w14:textId="77777777" w:rsidR="009658E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CC5187">
              <w:rPr>
                <w:sz w:val="22"/>
                <w:szCs w:val="22"/>
              </w:rPr>
              <w:t>Подбрасывание мяча одной рукой и ловля его двумя (3 раза подряд)</w:t>
            </w:r>
            <w:r>
              <w:rPr>
                <w:sz w:val="22"/>
                <w:szCs w:val="22"/>
              </w:rPr>
              <w:t>;</w:t>
            </w:r>
          </w:p>
          <w:p w14:paraId="6C28DDF0" w14:textId="77777777" w:rsidR="009658EC" w:rsidRPr="00CC5187" w:rsidRDefault="009658EC" w:rsidP="009658EC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Лазание под дугу левым и правым боком.</w:t>
            </w:r>
          </w:p>
          <w:p w14:paraId="76D74196" w14:textId="77777777" w:rsidR="009658EC" w:rsidRDefault="009658EC" w:rsidP="009658EC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Равновесие-ходьба по гимнастической скамейке боком с перешагиванием через кубики.</w:t>
            </w:r>
            <w:r w:rsidRPr="00CC5187">
              <w:rPr>
                <w:sz w:val="22"/>
                <w:szCs w:val="22"/>
              </w:rPr>
              <w:tab/>
            </w:r>
          </w:p>
          <w:p w14:paraId="3AFC0C02" w14:textId="77777777" w:rsidR="009658E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Pr="00CC5187">
              <w:rPr>
                <w:sz w:val="22"/>
                <w:szCs w:val="22"/>
              </w:rPr>
              <w:t xml:space="preserve">Перебрасывание мяча друг другу. </w:t>
            </w:r>
          </w:p>
          <w:p w14:paraId="72656D95" w14:textId="77777777" w:rsidR="009658EC" w:rsidRDefault="009658EC" w:rsidP="009658EC">
            <w:pPr>
              <w:rPr>
                <w:sz w:val="22"/>
                <w:szCs w:val="22"/>
              </w:rPr>
            </w:pPr>
            <w:r w:rsidRPr="00CC5187">
              <w:rPr>
                <w:sz w:val="22"/>
                <w:szCs w:val="22"/>
              </w:rPr>
              <w:t>Равновесие- ходьба на носках между предметами.</w:t>
            </w:r>
          </w:p>
          <w:p w14:paraId="3829EA8F" w14:textId="77777777" w:rsidR="009658EC" w:rsidRPr="00CC5187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CC5187">
              <w:rPr>
                <w:sz w:val="22"/>
                <w:szCs w:val="22"/>
              </w:rPr>
              <w:t xml:space="preserve">«Удочка», </w:t>
            </w:r>
          </w:p>
          <w:p w14:paraId="3B184C7C" w14:textId="77777777" w:rsidR="009658EC" w:rsidRPr="004D1E1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М\и: </w:t>
            </w:r>
            <w:r w:rsidRPr="00CC518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 оленя дом большой</w:t>
            </w:r>
            <w:r w:rsidRPr="00CC518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(с ускорением, под музыку)</w:t>
            </w:r>
          </w:p>
        </w:tc>
      </w:tr>
      <w:tr w:rsidR="009658EC" w14:paraId="08B605A6" w14:textId="77777777" w:rsidTr="00BE4A9A">
        <w:tc>
          <w:tcPr>
            <w:tcW w:w="1985" w:type="dxa"/>
          </w:tcPr>
          <w:p w14:paraId="01967D33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54DBB63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BFD828A" w14:textId="4436547B" w:rsidR="009658EC" w:rsidRPr="009658EC" w:rsidRDefault="009658EC" w:rsidP="009658EC">
            <w:pPr>
              <w:jc w:val="center"/>
              <w:rPr>
                <w:rFonts w:ascii="Times New Roman" w:hAnsi="Times New Roman" w:cs="Times New Roman"/>
                <w:color w:val="50007B"/>
                <w:sz w:val="24"/>
                <w:szCs w:val="24"/>
              </w:rPr>
            </w:pPr>
            <w:r w:rsidRPr="009658EC">
              <w:rPr>
                <w:rFonts w:ascii="Times New Roman" w:hAnsi="Times New Roman" w:cs="Times New Roman"/>
                <w:color w:val="50007B"/>
                <w:sz w:val="24"/>
                <w:szCs w:val="24"/>
              </w:rPr>
              <w:t>Неделя Талантов</w:t>
            </w:r>
          </w:p>
        </w:tc>
        <w:tc>
          <w:tcPr>
            <w:tcW w:w="3119" w:type="dxa"/>
          </w:tcPr>
          <w:p w14:paraId="59AB5792" w14:textId="77777777" w:rsidR="009658EC" w:rsidRPr="003121C0" w:rsidRDefault="009658EC" w:rsidP="009658EC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Повторить ходьбу и бег с изменением темпа, и направления; упражнять в ползании на четвереньках;</w:t>
            </w:r>
          </w:p>
          <w:p w14:paraId="1D4B7474" w14:textId="77777777" w:rsidR="009658EC" w:rsidRPr="003121C0" w:rsidRDefault="009658EC" w:rsidP="009658EC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Повторить упражнение на сохранение равновесия в прыжках.</w:t>
            </w:r>
            <w:r w:rsidRPr="003121C0">
              <w:rPr>
                <w:sz w:val="22"/>
                <w:szCs w:val="22"/>
              </w:rPr>
              <w:tab/>
            </w:r>
          </w:p>
          <w:p w14:paraId="3785C3D9" w14:textId="77777777" w:rsidR="009658EC" w:rsidRPr="00910B83" w:rsidRDefault="009658EC" w:rsidP="009658E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72BF35A4" w14:textId="77777777" w:rsidR="009658EC" w:rsidRDefault="009658EC" w:rsidP="009658EC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 xml:space="preserve">Ору со скакалкой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121C0">
              <w:rPr>
                <w:sz w:val="22"/>
                <w:szCs w:val="22"/>
              </w:rPr>
              <w:t>стр. 57)</w:t>
            </w:r>
            <w:r w:rsidRPr="003121C0">
              <w:rPr>
                <w:sz w:val="22"/>
                <w:szCs w:val="22"/>
              </w:rPr>
              <w:tab/>
            </w:r>
          </w:p>
          <w:p w14:paraId="2C79DAED" w14:textId="77777777" w:rsidR="009658EC" w:rsidRPr="003121C0" w:rsidRDefault="009658EC" w:rsidP="009658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ОВД:</w:t>
            </w:r>
            <w:r w:rsidRPr="003121C0">
              <w:rPr>
                <w:sz w:val="22"/>
                <w:szCs w:val="22"/>
              </w:rPr>
              <w:t>Ползание</w:t>
            </w:r>
            <w:proofErr w:type="spellEnd"/>
            <w:r w:rsidRPr="003121C0">
              <w:rPr>
                <w:sz w:val="22"/>
                <w:szCs w:val="22"/>
              </w:rPr>
              <w:t xml:space="preserve"> по гимнастической скамейке. </w:t>
            </w:r>
          </w:p>
          <w:p w14:paraId="59D083CC" w14:textId="77777777" w:rsidR="009658EC" w:rsidRPr="003121C0" w:rsidRDefault="009658EC" w:rsidP="009658EC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Равновесие- ходьба по двум гимнастическим скамейкам парами</w:t>
            </w:r>
            <w:r>
              <w:rPr>
                <w:sz w:val="22"/>
                <w:szCs w:val="22"/>
              </w:rPr>
              <w:t>, д</w:t>
            </w:r>
            <w:r w:rsidRPr="003121C0">
              <w:rPr>
                <w:sz w:val="22"/>
                <w:szCs w:val="22"/>
              </w:rPr>
              <w:t>ержась за руки.</w:t>
            </w:r>
          </w:p>
          <w:p w14:paraId="2F5D10D0" w14:textId="77777777" w:rsidR="009658EC" w:rsidRDefault="009658EC" w:rsidP="009658EC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Прыжки через короткую скакалку различным способом.</w:t>
            </w:r>
          </w:p>
          <w:p w14:paraId="205ABE07" w14:textId="77777777" w:rsidR="009658EC" w:rsidRPr="003121C0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Pr="003121C0">
              <w:rPr>
                <w:sz w:val="22"/>
                <w:szCs w:val="22"/>
              </w:rPr>
              <w:t xml:space="preserve"> Ползание на четвереньках между предметами,</w:t>
            </w:r>
          </w:p>
          <w:p w14:paraId="5438CA70" w14:textId="77777777" w:rsidR="009658EC" w:rsidRPr="003121C0" w:rsidRDefault="009658EC" w:rsidP="009658EC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Равновесие- ходьба по гимнастической скамейке руки за головой.</w:t>
            </w:r>
          </w:p>
          <w:p w14:paraId="21BB17DC" w14:textId="77777777" w:rsidR="009658EC" w:rsidRDefault="009658EC" w:rsidP="009658EC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Прыжки из обруча в обруч (выполнять двумя колоннами)</w:t>
            </w:r>
          </w:p>
          <w:p w14:paraId="218F1F5A" w14:textId="77777777" w:rsidR="009658E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3121C0">
              <w:rPr>
                <w:sz w:val="22"/>
                <w:szCs w:val="22"/>
              </w:rPr>
              <w:t>«Такси».</w:t>
            </w:r>
          </w:p>
          <w:p w14:paraId="21B71BE6" w14:textId="0AB27DAA" w:rsidR="009658EC" w:rsidRDefault="009658EC" w:rsidP="009658EC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Упражнения на релаксацию;</w:t>
            </w:r>
          </w:p>
        </w:tc>
      </w:tr>
      <w:tr w:rsidR="009658EC" w14:paraId="674D7D78" w14:textId="77777777" w:rsidTr="00BE4A9A">
        <w:tc>
          <w:tcPr>
            <w:tcW w:w="1985" w:type="dxa"/>
          </w:tcPr>
          <w:p w14:paraId="7CE10D7F" w14:textId="67DF423F" w:rsidR="009658EC" w:rsidRPr="00355A06" w:rsidRDefault="009658EC" w:rsidP="009658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Февраль </w:t>
            </w:r>
          </w:p>
        </w:tc>
        <w:tc>
          <w:tcPr>
            <w:tcW w:w="3119" w:type="dxa"/>
          </w:tcPr>
          <w:p w14:paraId="7AD5EB15" w14:textId="77777777" w:rsidR="009658EC" w:rsidRPr="003121C0" w:rsidRDefault="009658EC" w:rsidP="009658E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71DA85D7" w14:textId="2029B5B0" w:rsidR="009658EC" w:rsidRPr="003121C0" w:rsidRDefault="009658EC" w:rsidP="009658EC">
            <w:pPr>
              <w:rPr>
                <w:sz w:val="22"/>
                <w:szCs w:val="22"/>
              </w:rPr>
            </w:pPr>
          </w:p>
        </w:tc>
      </w:tr>
      <w:tr w:rsidR="009658EC" w14:paraId="3A3E90C8" w14:textId="77777777" w:rsidTr="00BE4A9A">
        <w:tc>
          <w:tcPr>
            <w:tcW w:w="1985" w:type="dxa"/>
          </w:tcPr>
          <w:p w14:paraId="22D341E2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D93340D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E479518" w14:textId="02EEADE9" w:rsidR="009658EC" w:rsidRPr="009658EC" w:rsidRDefault="009658EC" w:rsidP="009658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Мы путешествуем в Африку</w:t>
            </w:r>
          </w:p>
        </w:tc>
        <w:tc>
          <w:tcPr>
            <w:tcW w:w="3119" w:type="dxa"/>
          </w:tcPr>
          <w:p w14:paraId="2B2FA34B" w14:textId="77777777" w:rsidR="009658EC" w:rsidRPr="003121C0" w:rsidRDefault="009658EC" w:rsidP="009658EC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Упражнять в сохранении равновесия при ходьбе по повышенной опоре с выполнением дополнительного задания; закрепить навык энергичного отталкивания от пола при прыжках; повторить упражнения в бросании мяча, развивая ловкость и глазомер.</w:t>
            </w:r>
            <w:r w:rsidRPr="003121C0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14:paraId="5D984B76" w14:textId="77777777" w:rsidR="009658EC" w:rsidRDefault="009658EC" w:rsidP="009658EC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ОРУ с обручем</w:t>
            </w:r>
            <w:r>
              <w:rPr>
                <w:sz w:val="22"/>
                <w:szCs w:val="22"/>
              </w:rPr>
              <w:t xml:space="preserve"> </w:t>
            </w:r>
            <w:r w:rsidRPr="003121C0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121C0">
              <w:rPr>
                <w:sz w:val="22"/>
                <w:szCs w:val="22"/>
              </w:rPr>
              <w:t>стр.59)</w:t>
            </w:r>
          </w:p>
          <w:p w14:paraId="3693D831" w14:textId="77777777" w:rsidR="009658EC" w:rsidRPr="003121C0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3121C0">
              <w:rPr>
                <w:sz w:val="22"/>
                <w:szCs w:val="22"/>
              </w:rPr>
              <w:t>Равновесие- ходьба по гимнастические скамейки, перешагивая через набивные мячи.</w:t>
            </w:r>
          </w:p>
          <w:p w14:paraId="60D99FF9" w14:textId="77777777" w:rsidR="009658EC" w:rsidRPr="003121C0" w:rsidRDefault="009658EC" w:rsidP="009658EC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Бросание мяса одной рукой, ловля его двумя.</w:t>
            </w:r>
          </w:p>
          <w:p w14:paraId="17DAFAF0" w14:textId="77777777" w:rsidR="009658EC" w:rsidRDefault="009658EC" w:rsidP="009658EC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Прыжки на двух ногах через шнуры.</w:t>
            </w:r>
          </w:p>
          <w:p w14:paraId="46D976BE" w14:textId="77777777" w:rsidR="009658EC" w:rsidRPr="003121C0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Pr="003121C0">
              <w:rPr>
                <w:sz w:val="22"/>
                <w:szCs w:val="22"/>
              </w:rPr>
              <w:t>Равновесие- ходьба по гимнастической скамейке, приставляя пятку одной ноги, к носку другой.</w:t>
            </w:r>
          </w:p>
          <w:p w14:paraId="1FAD41A6" w14:textId="77777777" w:rsidR="009658EC" w:rsidRPr="003121C0" w:rsidRDefault="009658EC" w:rsidP="009658EC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Прыжки между предметами на правой и левой ноге.</w:t>
            </w:r>
          </w:p>
          <w:p w14:paraId="54BC42FD" w14:textId="77777777" w:rsidR="009658EC" w:rsidRDefault="009658EC" w:rsidP="009658EC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Игровое упражнение «Мяч водящему» (2 круга, 2 мяча)</w:t>
            </w:r>
          </w:p>
          <w:p w14:paraId="5562BAE7" w14:textId="77777777" w:rsidR="009658EC" w:rsidRPr="003121C0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Эстафеты:</w:t>
            </w:r>
            <w:r w:rsidRPr="003121C0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Найди пару</w:t>
            </w:r>
            <w:r w:rsidRPr="003121C0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«Найди картинку»</w:t>
            </w:r>
          </w:p>
          <w:p w14:paraId="47A90556" w14:textId="77777777" w:rsidR="009658EC" w:rsidRPr="003121C0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Игровые упражнения: </w:t>
            </w:r>
            <w:r w:rsidRPr="003121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Затейники»</w:t>
            </w:r>
          </w:p>
        </w:tc>
      </w:tr>
      <w:tr w:rsidR="009658EC" w14:paraId="6B397398" w14:textId="77777777" w:rsidTr="00BE4A9A">
        <w:tc>
          <w:tcPr>
            <w:tcW w:w="1985" w:type="dxa"/>
          </w:tcPr>
          <w:p w14:paraId="0D4508A6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C69806D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C4F0A21" w14:textId="0A3A38B6" w:rsidR="009658EC" w:rsidRPr="009658EC" w:rsidRDefault="009658EC" w:rsidP="009658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Подводное царство</w:t>
            </w:r>
          </w:p>
        </w:tc>
        <w:tc>
          <w:tcPr>
            <w:tcW w:w="3119" w:type="dxa"/>
          </w:tcPr>
          <w:p w14:paraId="4F445314" w14:textId="77777777" w:rsidR="009658EC" w:rsidRPr="003121C0" w:rsidRDefault="009658EC" w:rsidP="009658EC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Упражнять в ходьбе и беге с выполнением упражнений для рук.</w:t>
            </w:r>
            <w:r>
              <w:rPr>
                <w:sz w:val="22"/>
                <w:szCs w:val="22"/>
              </w:rPr>
              <w:t xml:space="preserve"> </w:t>
            </w:r>
            <w:r w:rsidRPr="003121C0">
              <w:rPr>
                <w:sz w:val="22"/>
                <w:szCs w:val="22"/>
              </w:rPr>
              <w:t>Разучить прыжки подскоком, упражнять в перебрасывании мяча.</w:t>
            </w:r>
            <w:r>
              <w:rPr>
                <w:sz w:val="22"/>
                <w:szCs w:val="22"/>
              </w:rPr>
              <w:t xml:space="preserve"> </w:t>
            </w:r>
            <w:r w:rsidRPr="003121C0">
              <w:rPr>
                <w:sz w:val="22"/>
                <w:szCs w:val="22"/>
              </w:rPr>
              <w:t xml:space="preserve">Упражнять в </w:t>
            </w:r>
            <w:proofErr w:type="spellStart"/>
            <w:r w:rsidRPr="003121C0">
              <w:rPr>
                <w:sz w:val="22"/>
                <w:szCs w:val="22"/>
              </w:rPr>
              <w:t>подлезании</w:t>
            </w:r>
            <w:proofErr w:type="spellEnd"/>
            <w:r w:rsidRPr="003121C0">
              <w:rPr>
                <w:sz w:val="22"/>
                <w:szCs w:val="22"/>
              </w:rPr>
              <w:t xml:space="preserve"> через дугу.</w:t>
            </w:r>
            <w:r w:rsidRPr="003121C0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14:paraId="0B33FDDC" w14:textId="77777777" w:rsidR="009658E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 с гимнастической палкой </w:t>
            </w:r>
            <w:r w:rsidRPr="003121C0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121C0">
              <w:rPr>
                <w:sz w:val="22"/>
                <w:szCs w:val="22"/>
              </w:rPr>
              <w:t>стр.61)</w:t>
            </w:r>
            <w:r w:rsidRPr="003121C0">
              <w:rPr>
                <w:sz w:val="22"/>
                <w:szCs w:val="22"/>
              </w:rPr>
              <w:tab/>
            </w:r>
          </w:p>
          <w:p w14:paraId="649EA15C" w14:textId="77777777" w:rsidR="009658EC" w:rsidRPr="003121C0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3121C0">
              <w:rPr>
                <w:sz w:val="22"/>
                <w:szCs w:val="22"/>
              </w:rPr>
              <w:t>Прыжки-подскоки на правой и левой ноге попеременно, продвигаясь вперед.</w:t>
            </w:r>
          </w:p>
          <w:p w14:paraId="34A1285B" w14:textId="77777777" w:rsidR="009658EC" w:rsidRPr="003121C0" w:rsidRDefault="009658EC" w:rsidP="009658EC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Перебрасывание мяча друг другу в парах.</w:t>
            </w:r>
          </w:p>
          <w:p w14:paraId="2595EE0C" w14:textId="77777777" w:rsidR="009658EC" w:rsidRDefault="009658EC" w:rsidP="009658EC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Лазание под дугу боком и прямо.</w:t>
            </w:r>
            <w:r w:rsidRPr="003121C0">
              <w:rPr>
                <w:sz w:val="22"/>
                <w:szCs w:val="22"/>
              </w:rPr>
              <w:tab/>
            </w:r>
          </w:p>
          <w:p w14:paraId="03DA04AD" w14:textId="77777777" w:rsidR="009658EC" w:rsidRPr="003121C0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Pr="003121C0">
              <w:rPr>
                <w:sz w:val="22"/>
                <w:szCs w:val="22"/>
              </w:rPr>
              <w:t>Прыжки на двух ногам между предметами.</w:t>
            </w:r>
          </w:p>
          <w:p w14:paraId="5DF20ACE" w14:textId="77777777" w:rsidR="009658EC" w:rsidRPr="003121C0" w:rsidRDefault="009658EC" w:rsidP="009658EC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Ползание на ладонях и коленях между предметами.</w:t>
            </w:r>
          </w:p>
          <w:p w14:paraId="29957640" w14:textId="77777777" w:rsidR="009658EC" w:rsidRDefault="009658EC" w:rsidP="009658EC">
            <w:pPr>
              <w:rPr>
                <w:sz w:val="22"/>
                <w:szCs w:val="22"/>
              </w:rPr>
            </w:pPr>
            <w:r w:rsidRPr="003121C0">
              <w:rPr>
                <w:sz w:val="22"/>
                <w:szCs w:val="22"/>
              </w:rPr>
              <w:t>Перебрасывание мяча друг другу в парах.</w:t>
            </w:r>
            <w:r w:rsidRPr="003121C0">
              <w:rPr>
                <w:sz w:val="22"/>
                <w:szCs w:val="22"/>
              </w:rPr>
              <w:tab/>
            </w:r>
          </w:p>
          <w:p w14:paraId="65E640ED" w14:textId="0A94BBF1" w:rsidR="009658EC" w:rsidRPr="003121C0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П\и: «Караси и щука»</w:t>
            </w:r>
          </w:p>
          <w:p w14:paraId="4D55AF78" w14:textId="00624F7E" w:rsidR="009658EC" w:rsidRPr="003121C0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«Найди рыбку»</w:t>
            </w:r>
          </w:p>
        </w:tc>
      </w:tr>
      <w:tr w:rsidR="009658EC" w14:paraId="0320EA82" w14:textId="77777777" w:rsidTr="00BE4A9A">
        <w:tc>
          <w:tcPr>
            <w:tcW w:w="1985" w:type="dxa"/>
          </w:tcPr>
          <w:p w14:paraId="161488BB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CCE20D0" w14:textId="77777777" w:rsidR="009658EC" w:rsidRPr="00355A06" w:rsidRDefault="009658EC" w:rsidP="009658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A7AFE31" w14:textId="793A6E64" w:rsidR="009658EC" w:rsidRPr="00CB062C" w:rsidRDefault="00CB062C" w:rsidP="00CB06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119" w:type="dxa"/>
          </w:tcPr>
          <w:p w14:paraId="1B76691B" w14:textId="77777777" w:rsidR="009658EC" w:rsidRPr="00F42CBA" w:rsidRDefault="009658EC" w:rsidP="009658EC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Повторить ходьбу со сменой темпа движения.</w:t>
            </w:r>
          </w:p>
          <w:p w14:paraId="28AAF957" w14:textId="77777777" w:rsidR="009658EC" w:rsidRPr="00F42CBA" w:rsidRDefault="009658EC" w:rsidP="009658EC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Упражнять в попеременном подпрыгивании на левой и правой ноге.</w:t>
            </w:r>
          </w:p>
          <w:p w14:paraId="422C51DA" w14:textId="77777777" w:rsidR="009658EC" w:rsidRPr="00F42CBA" w:rsidRDefault="009658EC" w:rsidP="009658EC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Упражнять в метании мешочка, лазанье по гимнастической стенке. Повторить упражнение</w:t>
            </w:r>
            <w:r w:rsidRPr="00F42CBA">
              <w:rPr>
                <w:sz w:val="28"/>
                <w:szCs w:val="28"/>
              </w:rPr>
              <w:t xml:space="preserve"> </w:t>
            </w:r>
            <w:r w:rsidRPr="00F42CBA">
              <w:rPr>
                <w:sz w:val="22"/>
                <w:szCs w:val="22"/>
              </w:rPr>
              <w:t>на сохранении равновесия.</w:t>
            </w:r>
            <w:r w:rsidRPr="00F42CBA">
              <w:rPr>
                <w:sz w:val="22"/>
                <w:szCs w:val="22"/>
              </w:rPr>
              <w:tab/>
            </w:r>
          </w:p>
          <w:p w14:paraId="394CEA78" w14:textId="77777777" w:rsidR="009658EC" w:rsidRDefault="009658EC" w:rsidP="009658EC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56CBC201" w14:textId="77777777" w:rsidR="009658E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 без предметов </w:t>
            </w:r>
            <w:r w:rsidRPr="00F42CBA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42CBA">
              <w:rPr>
                <w:sz w:val="22"/>
                <w:szCs w:val="22"/>
              </w:rPr>
              <w:t>стр.63)</w:t>
            </w:r>
            <w:r w:rsidRPr="00F42CBA">
              <w:rPr>
                <w:sz w:val="22"/>
                <w:szCs w:val="22"/>
              </w:rPr>
              <w:tab/>
            </w:r>
          </w:p>
          <w:p w14:paraId="61DE73FB" w14:textId="77777777" w:rsidR="009658E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F42CBA">
              <w:rPr>
                <w:sz w:val="22"/>
                <w:szCs w:val="22"/>
              </w:rPr>
              <w:t>Лазанье на гимнастическую стенку, с переходом на другой пролет.«Попади в круг»</w:t>
            </w:r>
            <w:r>
              <w:rPr>
                <w:sz w:val="22"/>
                <w:szCs w:val="22"/>
              </w:rPr>
              <w:t xml:space="preserve"> (метание)</w:t>
            </w:r>
            <w:r w:rsidRPr="00F42CBA">
              <w:rPr>
                <w:sz w:val="22"/>
                <w:szCs w:val="22"/>
              </w:rPr>
              <w:tab/>
            </w:r>
          </w:p>
          <w:p w14:paraId="2E14594C" w14:textId="77777777" w:rsidR="009658EC" w:rsidRPr="00F42CBA" w:rsidRDefault="009658EC" w:rsidP="009658EC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Равновесие- ходьба парами по гимнастическим параллельно стоящим скамейкам.</w:t>
            </w:r>
          </w:p>
          <w:p w14:paraId="5DB28EC7" w14:textId="77777777" w:rsidR="009658EC" w:rsidRPr="00F42CBA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Pr="00F42CBA">
              <w:rPr>
                <w:sz w:val="22"/>
                <w:szCs w:val="22"/>
              </w:rPr>
              <w:t>Равновесие- ходьба гимнастической скамейки с перешагиванием через предметы.</w:t>
            </w:r>
          </w:p>
          <w:p w14:paraId="261C3DCA" w14:textId="77777777" w:rsidR="009658EC" w:rsidRDefault="009658EC" w:rsidP="009658EC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Метание мешочка в горизонтальную цель.</w:t>
            </w:r>
          </w:p>
          <w:p w14:paraId="247B2B87" w14:textId="77777777" w:rsidR="009658EC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эстафеты «Разведчики», «Самолеты», «Переправа», «Разминируй мину»</w:t>
            </w:r>
          </w:p>
          <w:p w14:paraId="244195EA" w14:textId="7993D828" w:rsidR="009658EC" w:rsidRPr="00F42CBA" w:rsidRDefault="009658EC" w:rsidP="0096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М/И: «</w:t>
            </w:r>
            <w:r w:rsidR="00CB062C">
              <w:rPr>
                <w:sz w:val="22"/>
                <w:szCs w:val="22"/>
              </w:rPr>
              <w:t>Угадай род войск»</w:t>
            </w:r>
          </w:p>
        </w:tc>
      </w:tr>
      <w:tr w:rsidR="00CB062C" w14:paraId="378F62F4" w14:textId="77777777" w:rsidTr="00BE4A9A">
        <w:tc>
          <w:tcPr>
            <w:tcW w:w="1985" w:type="dxa"/>
          </w:tcPr>
          <w:p w14:paraId="4D0DB586" w14:textId="77777777" w:rsidR="00CB062C" w:rsidRDefault="00CB062C" w:rsidP="00C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9C10E" w14:textId="77777777" w:rsidR="00CB062C" w:rsidRDefault="00CB062C" w:rsidP="00C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FF4BB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0D12F0E" w14:textId="53025D4F" w:rsidR="00CB062C" w:rsidRPr="00CB062C" w:rsidRDefault="00CB062C" w:rsidP="00CB062C">
            <w:pPr>
              <w:jc w:val="center"/>
              <w:rPr>
                <w:rFonts w:ascii="Times New Roman" w:hAnsi="Times New Roman" w:cs="Times New Roman"/>
                <w:color w:val="660000"/>
                <w:sz w:val="24"/>
                <w:szCs w:val="24"/>
              </w:rPr>
            </w:pPr>
            <w:r w:rsidRPr="00CB062C">
              <w:rPr>
                <w:rFonts w:ascii="Times New Roman" w:hAnsi="Times New Roman" w:cs="Times New Roman"/>
                <w:color w:val="660000"/>
                <w:sz w:val="24"/>
                <w:szCs w:val="24"/>
              </w:rPr>
              <w:t>Люди и страны</w:t>
            </w:r>
          </w:p>
        </w:tc>
        <w:tc>
          <w:tcPr>
            <w:tcW w:w="3119" w:type="dxa"/>
          </w:tcPr>
          <w:p w14:paraId="0CEFF9A1" w14:textId="77777777" w:rsidR="00CB062C" w:rsidRPr="00F42CBA" w:rsidRDefault="00CB062C" w:rsidP="00CB062C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Упражнять детей в ходьбе и беге между предметами. Сохранять равновесие при ходьбе по повышенной площади опоре с дополнительными заданиями.</w:t>
            </w:r>
            <w:r>
              <w:rPr>
                <w:sz w:val="22"/>
                <w:szCs w:val="22"/>
              </w:rPr>
              <w:t xml:space="preserve"> </w:t>
            </w:r>
            <w:r w:rsidRPr="00F42CBA">
              <w:rPr>
                <w:sz w:val="22"/>
                <w:szCs w:val="22"/>
              </w:rPr>
              <w:t>Повторить задание в прыжках, эстафету с мячом.</w:t>
            </w:r>
            <w:r w:rsidRPr="00F42CBA">
              <w:rPr>
                <w:sz w:val="22"/>
                <w:szCs w:val="22"/>
              </w:rPr>
              <w:tab/>
            </w:r>
          </w:p>
          <w:p w14:paraId="1406FDEA" w14:textId="77777777" w:rsidR="00CB062C" w:rsidRDefault="00CB062C" w:rsidP="00CB062C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6D484750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с малым мячом 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Pr="00F42CBA">
              <w:rPr>
                <w:sz w:val="22"/>
                <w:szCs w:val="22"/>
              </w:rPr>
              <w:t>72)</w:t>
            </w:r>
            <w:r w:rsidRPr="00F42CBA">
              <w:rPr>
                <w:sz w:val="22"/>
                <w:szCs w:val="22"/>
              </w:rPr>
              <w:tab/>
            </w:r>
          </w:p>
          <w:p w14:paraId="08E4C040" w14:textId="77777777" w:rsidR="00CB062C" w:rsidRPr="00F42CBA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F42CBA">
              <w:rPr>
                <w:sz w:val="22"/>
                <w:szCs w:val="22"/>
              </w:rPr>
              <w:t>Равновесие- ходьба на встречу друг другу, на середине разойтись таким образом, чтобы не столкнуть другого (упражнение выполняется в два потока на встречу). Прыжки выполняются шеренгами</w:t>
            </w:r>
          </w:p>
          <w:p w14:paraId="4AB01836" w14:textId="77777777" w:rsidR="00CB062C" w:rsidRPr="00F42CBA" w:rsidRDefault="00CB062C" w:rsidP="00CB062C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Эстафета с мячом «передача мяча»</w:t>
            </w:r>
          </w:p>
          <w:p w14:paraId="609DBBF6" w14:textId="77777777" w:rsidR="00CB062C" w:rsidRPr="00F42CBA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Pr="00F42CBA">
              <w:rPr>
                <w:sz w:val="22"/>
                <w:szCs w:val="22"/>
              </w:rPr>
              <w:t>Равновесие- ходьба по гимнастической скамейке с передачей мяча перед и за собой.</w:t>
            </w:r>
          </w:p>
          <w:p w14:paraId="1E40BF3C" w14:textId="77777777" w:rsidR="00CB062C" w:rsidRPr="00F42CBA" w:rsidRDefault="00CB062C" w:rsidP="00CB062C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Прыжки на правой и левой ноге с продвижением вперед.</w:t>
            </w:r>
          </w:p>
          <w:p w14:paraId="34F525BB" w14:textId="77777777" w:rsidR="00CB062C" w:rsidRPr="00F42CBA" w:rsidRDefault="00CB062C" w:rsidP="00CB062C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Эстафета с мячом</w:t>
            </w:r>
          </w:p>
          <w:p w14:paraId="3BB554F8" w14:textId="715EA1BA" w:rsidR="00CB062C" w:rsidRPr="00F42CBA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F42CB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Такси</w:t>
            </w:r>
            <w:r w:rsidRPr="00F42CBA">
              <w:rPr>
                <w:sz w:val="22"/>
                <w:szCs w:val="22"/>
              </w:rPr>
              <w:t>»,</w:t>
            </w:r>
          </w:p>
          <w:p w14:paraId="6B47AB9C" w14:textId="3689865C" w:rsidR="00CB062C" w:rsidRDefault="00CB062C" w:rsidP="00CB062C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М\и: </w:t>
            </w:r>
            <w:r w:rsidRPr="00F42CBA">
              <w:rPr>
                <w:sz w:val="22"/>
                <w:szCs w:val="22"/>
              </w:rPr>
              <w:t>«Колпачок»</w:t>
            </w:r>
            <w:r w:rsidRPr="00F42CBA">
              <w:rPr>
                <w:sz w:val="22"/>
                <w:szCs w:val="22"/>
              </w:rPr>
              <w:tab/>
            </w:r>
          </w:p>
        </w:tc>
      </w:tr>
      <w:tr w:rsidR="00CB062C" w14:paraId="6058E1D9" w14:textId="77777777" w:rsidTr="00BE4A9A">
        <w:tc>
          <w:tcPr>
            <w:tcW w:w="1985" w:type="dxa"/>
          </w:tcPr>
          <w:p w14:paraId="55CDCCDD" w14:textId="0118B673" w:rsidR="00CB062C" w:rsidRPr="00CB062C" w:rsidRDefault="00CB062C" w:rsidP="00CB062C">
            <w:pPr>
              <w:rPr>
                <w:color w:val="660000"/>
                <w:sz w:val="28"/>
                <w:szCs w:val="28"/>
              </w:rPr>
            </w:pPr>
            <w:r w:rsidRPr="00CB062C">
              <w:rPr>
                <w:color w:val="660000"/>
                <w:sz w:val="28"/>
                <w:szCs w:val="28"/>
              </w:rPr>
              <w:t xml:space="preserve">Март </w:t>
            </w:r>
          </w:p>
        </w:tc>
        <w:tc>
          <w:tcPr>
            <w:tcW w:w="3119" w:type="dxa"/>
          </w:tcPr>
          <w:p w14:paraId="4E9DCE9E" w14:textId="77777777" w:rsidR="00CB062C" w:rsidRPr="00F42CBA" w:rsidRDefault="00CB062C" w:rsidP="00CB062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61E66FB8" w14:textId="777228A6" w:rsidR="00CB062C" w:rsidRPr="00F42CBA" w:rsidRDefault="00CB062C" w:rsidP="00CB062C">
            <w:pPr>
              <w:rPr>
                <w:sz w:val="22"/>
                <w:szCs w:val="22"/>
              </w:rPr>
            </w:pPr>
          </w:p>
        </w:tc>
      </w:tr>
      <w:tr w:rsidR="00CB062C" w14:paraId="758E5F0D" w14:textId="77777777" w:rsidTr="00BE4A9A">
        <w:tc>
          <w:tcPr>
            <w:tcW w:w="1985" w:type="dxa"/>
          </w:tcPr>
          <w:p w14:paraId="4CDD3346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36CB03B3" w14:textId="4E580778" w:rsidR="00CB062C" w:rsidRPr="00CB062C" w:rsidRDefault="00CB062C" w:rsidP="00CB062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3119" w:type="dxa"/>
          </w:tcPr>
          <w:p w14:paraId="2559C5AB" w14:textId="77777777" w:rsidR="00CB062C" w:rsidRPr="00F42CBA" w:rsidRDefault="00CB062C" w:rsidP="00CB062C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Упражнять детей в ходьбе в колонне по одному, бег в рассыпную. Повторить упражнение в прыжках, ползании, задания с мячом.</w:t>
            </w:r>
          </w:p>
          <w:p w14:paraId="0000EA38" w14:textId="77777777" w:rsidR="00CB062C" w:rsidRPr="00F42CBA" w:rsidRDefault="00CB062C" w:rsidP="00CB062C">
            <w:pPr>
              <w:rPr>
                <w:sz w:val="22"/>
                <w:szCs w:val="22"/>
              </w:rPr>
            </w:pPr>
          </w:p>
          <w:p w14:paraId="3E26298E" w14:textId="77777777" w:rsidR="00CB062C" w:rsidRPr="00F42CBA" w:rsidRDefault="00CB062C" w:rsidP="00CB062C">
            <w:pPr>
              <w:rPr>
                <w:sz w:val="22"/>
                <w:szCs w:val="22"/>
              </w:rPr>
            </w:pPr>
          </w:p>
          <w:p w14:paraId="591503CD" w14:textId="77777777" w:rsidR="00CB062C" w:rsidRPr="00F42CBA" w:rsidRDefault="00CB062C" w:rsidP="00CB062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163FC796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ОРУ с флажками 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Pr="00F42CBA">
              <w:rPr>
                <w:sz w:val="22"/>
                <w:szCs w:val="22"/>
              </w:rPr>
              <w:t>74)</w:t>
            </w:r>
            <w:r w:rsidRPr="00F42CBA">
              <w:rPr>
                <w:sz w:val="22"/>
                <w:szCs w:val="22"/>
              </w:rPr>
              <w:tab/>
            </w:r>
          </w:p>
          <w:p w14:paraId="27D87F7D" w14:textId="77777777" w:rsidR="00CB062C" w:rsidRPr="00F42CBA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F42CBA">
              <w:rPr>
                <w:sz w:val="22"/>
                <w:szCs w:val="22"/>
              </w:rPr>
              <w:t>Прыжки через короткую скакалку продвигаясь вперед.</w:t>
            </w:r>
          </w:p>
          <w:p w14:paraId="379FA884" w14:textId="77777777" w:rsidR="00CB062C" w:rsidRPr="00F42CBA" w:rsidRDefault="00CB062C" w:rsidP="00CB062C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Перебрасывание мяча через сетку.</w:t>
            </w:r>
          </w:p>
          <w:p w14:paraId="03109C16" w14:textId="77777777" w:rsidR="00CB062C" w:rsidRDefault="00CB062C" w:rsidP="00CB062C">
            <w:pPr>
              <w:rPr>
                <w:sz w:val="22"/>
                <w:szCs w:val="22"/>
              </w:rPr>
            </w:pPr>
            <w:proofErr w:type="spellStart"/>
            <w:r w:rsidRPr="00F42CBA">
              <w:rPr>
                <w:sz w:val="22"/>
                <w:szCs w:val="22"/>
              </w:rPr>
              <w:t>Подлезание</w:t>
            </w:r>
            <w:proofErr w:type="spellEnd"/>
            <w:r w:rsidRPr="00F42CBA">
              <w:rPr>
                <w:sz w:val="22"/>
                <w:szCs w:val="22"/>
              </w:rPr>
              <w:t xml:space="preserve"> под шнур (дугу)</w:t>
            </w:r>
            <w:r w:rsidRPr="00F42CBA">
              <w:rPr>
                <w:sz w:val="22"/>
                <w:szCs w:val="22"/>
              </w:rPr>
              <w:tab/>
            </w:r>
          </w:p>
          <w:p w14:paraId="2F409A16" w14:textId="77777777" w:rsidR="00CB062C" w:rsidRPr="00F42CBA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Pr="00F42CBA">
              <w:rPr>
                <w:sz w:val="22"/>
                <w:szCs w:val="22"/>
              </w:rPr>
              <w:t>Прыжки через шнур.</w:t>
            </w:r>
          </w:p>
          <w:p w14:paraId="5C640A45" w14:textId="77777777" w:rsidR="00CB062C" w:rsidRPr="00F42CBA" w:rsidRDefault="00CB062C" w:rsidP="00CB062C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Перебрасывание мяча в парах.</w:t>
            </w:r>
          </w:p>
          <w:p w14:paraId="04EAE677" w14:textId="77777777" w:rsidR="00CB062C" w:rsidRDefault="00CB062C" w:rsidP="00CB062C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Ползание на четвереньках по гимнастической скамейке.</w:t>
            </w:r>
          </w:p>
          <w:p w14:paraId="42981E33" w14:textId="77777777" w:rsidR="00CB062C" w:rsidRPr="00F42CBA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П\и:</w:t>
            </w:r>
            <w:r w:rsidRPr="00F42CBA">
              <w:rPr>
                <w:sz w:val="22"/>
                <w:szCs w:val="22"/>
              </w:rPr>
              <w:t xml:space="preserve"> «Затейники»,</w:t>
            </w:r>
          </w:p>
          <w:p w14:paraId="415CDDD3" w14:textId="77777777" w:rsidR="00CB062C" w:rsidRDefault="00CB062C" w:rsidP="00CB062C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«Тихо-громко»</w:t>
            </w:r>
            <w:r w:rsidRPr="00F42CBA">
              <w:rPr>
                <w:sz w:val="22"/>
                <w:szCs w:val="22"/>
              </w:rPr>
              <w:tab/>
            </w:r>
          </w:p>
          <w:p w14:paraId="0C6EEB51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 «</w:t>
            </w:r>
            <w:proofErr w:type="spellStart"/>
            <w:r>
              <w:rPr>
                <w:sz w:val="22"/>
                <w:szCs w:val="22"/>
              </w:rPr>
              <w:t>А,ну</w:t>
            </w:r>
            <w:proofErr w:type="spellEnd"/>
            <w:r>
              <w:rPr>
                <w:sz w:val="22"/>
                <w:szCs w:val="22"/>
              </w:rPr>
              <w:t>- ка девочки»</w:t>
            </w:r>
          </w:p>
          <w:p w14:paraId="20ED354E" w14:textId="77777777" w:rsidR="00CB062C" w:rsidRDefault="00CB062C" w:rsidP="00CB062C">
            <w:pPr>
              <w:rPr>
                <w:sz w:val="22"/>
                <w:szCs w:val="22"/>
              </w:rPr>
            </w:pPr>
          </w:p>
          <w:p w14:paraId="18F3DBE6" w14:textId="77777777" w:rsidR="00CB062C" w:rsidRDefault="00CB062C" w:rsidP="00CB062C">
            <w:pPr>
              <w:rPr>
                <w:sz w:val="22"/>
                <w:szCs w:val="22"/>
              </w:rPr>
            </w:pPr>
          </w:p>
          <w:p w14:paraId="023CA520" w14:textId="77777777" w:rsidR="00CB062C" w:rsidRDefault="00CB062C" w:rsidP="00CB062C">
            <w:pPr>
              <w:rPr>
                <w:sz w:val="22"/>
                <w:szCs w:val="22"/>
              </w:rPr>
            </w:pPr>
          </w:p>
          <w:p w14:paraId="60CB627E" w14:textId="03522234" w:rsidR="00CB062C" w:rsidRPr="00F42CBA" w:rsidRDefault="00CB062C" w:rsidP="00CB062C">
            <w:pPr>
              <w:rPr>
                <w:sz w:val="22"/>
                <w:szCs w:val="22"/>
              </w:rPr>
            </w:pPr>
          </w:p>
        </w:tc>
      </w:tr>
      <w:tr w:rsidR="00CB062C" w14:paraId="1EF04AC5" w14:textId="77777777" w:rsidTr="00BE4A9A">
        <w:tc>
          <w:tcPr>
            <w:tcW w:w="1985" w:type="dxa"/>
          </w:tcPr>
          <w:p w14:paraId="71E16969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F95CC5D" w14:textId="36B49D8F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 мире цветов</w:t>
            </w:r>
          </w:p>
          <w:p w14:paraId="60CE094A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B473F50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8A34221" w14:textId="23BA21FB" w:rsidR="00CB062C" w:rsidRPr="00CB062C" w:rsidRDefault="00CB062C" w:rsidP="00CB062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2CEA2B" w14:textId="77777777" w:rsidR="00CB062C" w:rsidRDefault="00CB062C" w:rsidP="00CB062C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Повторить ходьбу с выполнением задания. Упражнять в метании мешочка на дальность. Повторить упражнение в ползании и сохранении равновесия по ходьбе по повышенной опоре.</w:t>
            </w:r>
            <w:r w:rsidRPr="00F42CBA">
              <w:rPr>
                <w:sz w:val="22"/>
                <w:szCs w:val="22"/>
              </w:rPr>
              <w:tab/>
            </w:r>
          </w:p>
          <w:p w14:paraId="082048F8" w14:textId="77777777" w:rsidR="00CB062C" w:rsidRPr="00F42CBA" w:rsidRDefault="00CB062C" w:rsidP="00CB062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599C014C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с гимнастической палкой 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Pr="00F42CBA">
              <w:rPr>
                <w:sz w:val="22"/>
                <w:szCs w:val="22"/>
              </w:rPr>
              <w:t>76)</w:t>
            </w:r>
            <w:r w:rsidRPr="00F42CBA">
              <w:rPr>
                <w:sz w:val="22"/>
                <w:szCs w:val="22"/>
              </w:rPr>
              <w:tab/>
            </w:r>
          </w:p>
          <w:p w14:paraId="50EAAB15" w14:textId="77777777" w:rsidR="00CB062C" w:rsidRPr="00F42CBA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F42CBA">
              <w:rPr>
                <w:sz w:val="22"/>
                <w:szCs w:val="22"/>
              </w:rPr>
              <w:t>Метание мешочка в горизонтальную цель.</w:t>
            </w:r>
          </w:p>
          <w:p w14:paraId="55B222BD" w14:textId="77777777" w:rsidR="00CB062C" w:rsidRPr="00F42CBA" w:rsidRDefault="00CB062C" w:rsidP="00CB062C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Ползание по прямой «Кто быстрее».</w:t>
            </w:r>
          </w:p>
          <w:p w14:paraId="2DEB8BE5" w14:textId="77777777" w:rsidR="00CB062C" w:rsidRDefault="00CB062C" w:rsidP="00CB062C">
            <w:pPr>
              <w:rPr>
                <w:sz w:val="22"/>
                <w:szCs w:val="22"/>
              </w:rPr>
            </w:pPr>
            <w:r w:rsidRPr="00F42CBA">
              <w:rPr>
                <w:sz w:val="22"/>
                <w:szCs w:val="22"/>
              </w:rPr>
              <w:t>Равновесие- ходьба по гимнастической скамейке с мешочком на голове, руки свободно балансируют.</w:t>
            </w:r>
          </w:p>
          <w:p w14:paraId="4062A4DC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 с усложнением: Метание вдаль, ползание по гимнастической скамейке на четвереньках с мешочком на спи не.</w:t>
            </w:r>
          </w:p>
          <w:p w14:paraId="235B6F81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Равновесие- ходьба между предметами (6-8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05D16AB4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F42CBA">
              <w:rPr>
                <w:sz w:val="22"/>
                <w:szCs w:val="22"/>
              </w:rPr>
              <w:t xml:space="preserve">«Волк во ров», </w:t>
            </w:r>
          </w:p>
          <w:p w14:paraId="4DF72FC4" w14:textId="15C01A38" w:rsidR="00CB062C" w:rsidRPr="009903ED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М/и: «Назови цветок»</w:t>
            </w:r>
          </w:p>
        </w:tc>
      </w:tr>
      <w:tr w:rsidR="00CB062C" w14:paraId="59CB658F" w14:textId="77777777" w:rsidTr="00BE4A9A">
        <w:tc>
          <w:tcPr>
            <w:tcW w:w="1985" w:type="dxa"/>
          </w:tcPr>
          <w:p w14:paraId="037135DF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92C585F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546FC5F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559FDC8" w14:textId="52A4BBA5" w:rsidR="00CB062C" w:rsidRPr="00CB062C" w:rsidRDefault="00CB062C" w:rsidP="00CB062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Экологическая неделя</w:t>
            </w:r>
          </w:p>
        </w:tc>
        <w:tc>
          <w:tcPr>
            <w:tcW w:w="3119" w:type="dxa"/>
          </w:tcPr>
          <w:p w14:paraId="0869A2B3" w14:textId="77777777" w:rsidR="00CB062C" w:rsidRPr="009903ED" w:rsidRDefault="00CB062C" w:rsidP="00CB062C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Повторить ходьбе и бег с выполнением задания, упражнять в лазанье на гимнастическую стенку; повторить упражнение на равновесие и прыжках.</w:t>
            </w:r>
            <w:r w:rsidRPr="009903ED">
              <w:rPr>
                <w:sz w:val="22"/>
                <w:szCs w:val="22"/>
              </w:rPr>
              <w:tab/>
            </w:r>
          </w:p>
          <w:p w14:paraId="5793539D" w14:textId="77777777" w:rsidR="00CB062C" w:rsidRPr="009903ED" w:rsidRDefault="00CB062C" w:rsidP="00CB062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49FB9CC7" w14:textId="77777777" w:rsidR="00CB062C" w:rsidRDefault="00CB062C" w:rsidP="00CB062C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ОРУ без предметов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Pr="009903ED">
              <w:rPr>
                <w:sz w:val="22"/>
                <w:szCs w:val="22"/>
              </w:rPr>
              <w:t>79)</w:t>
            </w:r>
            <w:r w:rsidRPr="009903ED">
              <w:rPr>
                <w:sz w:val="22"/>
                <w:szCs w:val="22"/>
              </w:rPr>
              <w:tab/>
            </w:r>
          </w:p>
          <w:p w14:paraId="54BA69F7" w14:textId="77777777" w:rsidR="00CB062C" w:rsidRPr="009903ED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9903ED">
              <w:rPr>
                <w:sz w:val="22"/>
                <w:szCs w:val="22"/>
              </w:rPr>
              <w:t>Лазанье на гимнастическую стенку.</w:t>
            </w:r>
          </w:p>
          <w:p w14:paraId="0E80033F" w14:textId="77777777" w:rsidR="00CB062C" w:rsidRPr="009903ED" w:rsidRDefault="00CB062C" w:rsidP="00CB062C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Равновесие- ходьба по прямой с перешагиванием через предметы.</w:t>
            </w:r>
          </w:p>
          <w:p w14:paraId="60094B8C" w14:textId="77777777" w:rsidR="00CB062C" w:rsidRDefault="00CB062C" w:rsidP="00CB062C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Прыжки на правой и левой ноге между предметами.</w:t>
            </w:r>
            <w:r>
              <w:rPr>
                <w:sz w:val="22"/>
                <w:szCs w:val="22"/>
              </w:rPr>
              <w:t xml:space="preserve"> </w:t>
            </w:r>
          </w:p>
          <w:p w14:paraId="5FA41485" w14:textId="77777777" w:rsidR="00CB062C" w:rsidRPr="009903ED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Pr="009903ED">
              <w:rPr>
                <w:sz w:val="22"/>
                <w:szCs w:val="22"/>
              </w:rPr>
              <w:t>Лазанье под дугу прямо и боком.</w:t>
            </w:r>
          </w:p>
          <w:p w14:paraId="34B42A47" w14:textId="77777777" w:rsidR="00CB062C" w:rsidRPr="009903ED" w:rsidRDefault="00CB062C" w:rsidP="00CB062C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Передача мяча «Передача мяча в шеренге».</w:t>
            </w:r>
          </w:p>
          <w:p w14:paraId="7EC6B836" w14:textId="77777777" w:rsidR="00CB062C" w:rsidRDefault="00CB062C" w:rsidP="00CB062C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Прыжки через короткую скакалку вперед и на месте.</w:t>
            </w:r>
            <w:r>
              <w:rPr>
                <w:sz w:val="22"/>
                <w:szCs w:val="22"/>
              </w:rPr>
              <w:t xml:space="preserve">  </w:t>
            </w:r>
          </w:p>
          <w:p w14:paraId="2895E854" w14:textId="77777777" w:rsidR="00CB062C" w:rsidRPr="009903ED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9903E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Караси и щука</w:t>
            </w:r>
            <w:r w:rsidRPr="009903ED">
              <w:rPr>
                <w:sz w:val="22"/>
                <w:szCs w:val="22"/>
              </w:rPr>
              <w:t>»,</w:t>
            </w:r>
          </w:p>
          <w:p w14:paraId="19FEA9F9" w14:textId="77777777" w:rsidR="00CB062C" w:rsidRPr="009903ED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«Удочка»</w:t>
            </w:r>
          </w:p>
        </w:tc>
      </w:tr>
      <w:tr w:rsidR="00CB062C" w14:paraId="1AD5709D" w14:textId="77777777" w:rsidTr="00BE4A9A">
        <w:tc>
          <w:tcPr>
            <w:tcW w:w="1985" w:type="dxa"/>
          </w:tcPr>
          <w:p w14:paraId="6B041050" w14:textId="77777777" w:rsidR="00CB062C" w:rsidRDefault="00CB062C" w:rsidP="00C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2C673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19B74737" w14:textId="6679EC27" w:rsidR="00CB062C" w:rsidRPr="00CB062C" w:rsidRDefault="00CB062C" w:rsidP="00CB062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Театральная весна</w:t>
            </w:r>
          </w:p>
        </w:tc>
        <w:tc>
          <w:tcPr>
            <w:tcW w:w="3119" w:type="dxa"/>
          </w:tcPr>
          <w:p w14:paraId="2733DB7A" w14:textId="77777777" w:rsidR="00CB062C" w:rsidRPr="009903ED" w:rsidRDefault="00CB062C" w:rsidP="00CB062C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Повторить игровые упражнения в ходьбе и беге. Упражнять на равновесие, в прыжках, с мячом.</w:t>
            </w:r>
            <w:r w:rsidRPr="009903ED">
              <w:rPr>
                <w:sz w:val="22"/>
                <w:szCs w:val="22"/>
              </w:rPr>
              <w:tab/>
            </w:r>
          </w:p>
          <w:p w14:paraId="0B77B0A3" w14:textId="77777777" w:rsidR="00CB062C" w:rsidRDefault="00CB062C" w:rsidP="00CB062C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09C0247A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 с малым мячом( 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Pr="009903ED">
              <w:rPr>
                <w:sz w:val="22"/>
                <w:szCs w:val="22"/>
              </w:rPr>
              <w:t>81)</w:t>
            </w:r>
            <w:r w:rsidRPr="009903ED">
              <w:rPr>
                <w:sz w:val="22"/>
                <w:szCs w:val="22"/>
              </w:rPr>
              <w:tab/>
            </w:r>
          </w:p>
          <w:p w14:paraId="2B4405D5" w14:textId="77777777" w:rsidR="00CB062C" w:rsidRPr="009903ED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9903ED">
              <w:rPr>
                <w:sz w:val="22"/>
                <w:szCs w:val="22"/>
              </w:rPr>
              <w:t>Равновесие- Ходьба по гимнастической скамейке передавая мяч перед и за спиной.</w:t>
            </w:r>
          </w:p>
          <w:p w14:paraId="6BA087FB" w14:textId="77777777" w:rsidR="00CB062C" w:rsidRPr="009903ED" w:rsidRDefault="00CB062C" w:rsidP="00CB062C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Прыжки с продвижением вперед.</w:t>
            </w:r>
          </w:p>
          <w:p w14:paraId="088D8C97" w14:textId="77777777" w:rsidR="00CB062C" w:rsidRDefault="00CB062C" w:rsidP="00CB062C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Переброска мяча в шеренге</w:t>
            </w:r>
          </w:p>
          <w:p w14:paraId="39573F9E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Ходьба по гимнастической </w:t>
            </w:r>
            <w:proofErr w:type="spellStart"/>
            <w:r>
              <w:rPr>
                <w:sz w:val="22"/>
                <w:szCs w:val="22"/>
              </w:rPr>
              <w:t>сксамейке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боком,приставным</w:t>
            </w:r>
            <w:proofErr w:type="spellEnd"/>
            <w:r>
              <w:rPr>
                <w:sz w:val="22"/>
                <w:szCs w:val="22"/>
              </w:rPr>
              <w:t xml:space="preserve"> шагом с мешочком на голове.</w:t>
            </w:r>
          </w:p>
          <w:p w14:paraId="6330642B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через короткую скакалку.</w:t>
            </w:r>
          </w:p>
          <w:p w14:paraId="527FA24E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Переброска мячей друг другу в парах.</w:t>
            </w:r>
          </w:p>
          <w:p w14:paraId="05827EA1" w14:textId="77777777" w:rsidR="00CB062C" w:rsidRPr="009903ED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П\И:</w:t>
            </w:r>
            <w:r w:rsidRPr="009903ED">
              <w:rPr>
                <w:sz w:val="22"/>
                <w:szCs w:val="22"/>
              </w:rPr>
              <w:t xml:space="preserve"> «Хитрая лиса»,</w:t>
            </w:r>
          </w:p>
          <w:p w14:paraId="7A40965D" w14:textId="77777777" w:rsidR="00CB062C" w:rsidRPr="009903ED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друг за другом.</w:t>
            </w:r>
          </w:p>
        </w:tc>
      </w:tr>
      <w:tr w:rsidR="00CB062C" w14:paraId="6AF0C282" w14:textId="77777777" w:rsidTr="00BE4A9A">
        <w:tc>
          <w:tcPr>
            <w:tcW w:w="1985" w:type="dxa"/>
          </w:tcPr>
          <w:p w14:paraId="094DF036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</w:t>
            </w:r>
          </w:p>
          <w:p w14:paraId="0E04EB70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14:paraId="6DC8D46B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14:paraId="63EB68B0" w14:textId="262D9A78" w:rsidR="00CB062C" w:rsidRPr="00CB062C" w:rsidRDefault="00CB062C" w:rsidP="00CB062C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Неделя Здоровья</w:t>
            </w:r>
          </w:p>
        </w:tc>
        <w:tc>
          <w:tcPr>
            <w:tcW w:w="3119" w:type="dxa"/>
          </w:tcPr>
          <w:p w14:paraId="591C212C" w14:textId="77777777" w:rsidR="00CB062C" w:rsidRPr="009903ED" w:rsidRDefault="00CB062C" w:rsidP="00CB062C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Повторить упражнения в ходьбе и беге.</w:t>
            </w:r>
          </w:p>
          <w:p w14:paraId="27316AC7" w14:textId="77777777" w:rsidR="00CB062C" w:rsidRDefault="00CB062C" w:rsidP="00CB062C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Упражнять детей в прыжках в длину с разбега.</w:t>
            </w:r>
          </w:p>
          <w:p w14:paraId="2DDA2D4F" w14:textId="77777777" w:rsidR="00CB062C" w:rsidRPr="009903ED" w:rsidRDefault="00CB062C" w:rsidP="00CB062C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Упражнять в перебрасывании мяча друг другу.</w:t>
            </w:r>
            <w:r w:rsidRPr="009903ED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14:paraId="26090173" w14:textId="77777777" w:rsidR="00CB062C" w:rsidRDefault="00CB062C" w:rsidP="00CB062C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ОРУ с обручем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Pr="009903ED">
              <w:rPr>
                <w:sz w:val="22"/>
                <w:szCs w:val="22"/>
              </w:rPr>
              <w:t>83)</w:t>
            </w:r>
            <w:r w:rsidRPr="009903ED">
              <w:rPr>
                <w:sz w:val="22"/>
                <w:szCs w:val="22"/>
              </w:rPr>
              <w:tab/>
            </w:r>
          </w:p>
          <w:p w14:paraId="428952C6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9903ED">
              <w:rPr>
                <w:sz w:val="22"/>
                <w:szCs w:val="22"/>
              </w:rPr>
              <w:t>Прыжки в длину с разбега. Броски мяча друг другу. Ползание на четвереньках «Кто быстрее»</w:t>
            </w:r>
            <w:r w:rsidRPr="009903ED">
              <w:rPr>
                <w:sz w:val="22"/>
                <w:szCs w:val="22"/>
              </w:rPr>
              <w:tab/>
            </w:r>
          </w:p>
          <w:p w14:paraId="29394009" w14:textId="51BA9CFD" w:rsidR="00CB062C" w:rsidRPr="009903ED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Развлечение ко Дню Здоровья по плану инструктора по </w:t>
            </w:r>
            <w:proofErr w:type="spellStart"/>
            <w:r>
              <w:rPr>
                <w:sz w:val="22"/>
                <w:szCs w:val="22"/>
              </w:rPr>
              <w:t>ф.к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45A6566" w14:textId="77777777" w:rsidR="00CB062C" w:rsidRPr="009903ED" w:rsidRDefault="00CB062C" w:rsidP="00CB062C">
            <w:pPr>
              <w:rPr>
                <w:sz w:val="22"/>
                <w:szCs w:val="22"/>
              </w:rPr>
            </w:pPr>
          </w:p>
        </w:tc>
      </w:tr>
      <w:tr w:rsidR="00CB062C" w14:paraId="5F842C25" w14:textId="77777777" w:rsidTr="00BE4A9A">
        <w:tc>
          <w:tcPr>
            <w:tcW w:w="1985" w:type="dxa"/>
          </w:tcPr>
          <w:p w14:paraId="3162E7DE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14:paraId="3A660631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14:paraId="770857C5" w14:textId="3AA7AE30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14:paraId="161C15D5" w14:textId="77777777" w:rsidR="00CB062C" w:rsidRPr="00355A06" w:rsidRDefault="00CB062C" w:rsidP="00CB062C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Наша планета Земля</w:t>
            </w:r>
          </w:p>
        </w:tc>
        <w:tc>
          <w:tcPr>
            <w:tcW w:w="3119" w:type="dxa"/>
          </w:tcPr>
          <w:p w14:paraId="4E7E4A32" w14:textId="77777777" w:rsidR="00CB062C" w:rsidRDefault="00CB062C" w:rsidP="00CB062C">
            <w:pPr>
              <w:rPr>
                <w:sz w:val="22"/>
                <w:szCs w:val="22"/>
              </w:rPr>
            </w:pPr>
            <w:r w:rsidRPr="009903ED">
              <w:rPr>
                <w:sz w:val="22"/>
                <w:szCs w:val="22"/>
              </w:rPr>
              <w:t>Упражнять детей в колонне по одному, в перестроении в пары; В метании мешочка на дальность, в ползании и равновесии.</w:t>
            </w:r>
            <w:r w:rsidRPr="009903ED">
              <w:rPr>
                <w:sz w:val="22"/>
                <w:szCs w:val="22"/>
              </w:rPr>
              <w:tab/>
            </w:r>
          </w:p>
          <w:p w14:paraId="5DF13462" w14:textId="77777777" w:rsidR="00CB062C" w:rsidRDefault="00CB062C" w:rsidP="00CB062C">
            <w:pPr>
              <w:rPr>
                <w:sz w:val="28"/>
                <w:szCs w:val="28"/>
              </w:rPr>
            </w:pPr>
            <w:r w:rsidRPr="009903ED">
              <w:rPr>
                <w:sz w:val="22"/>
                <w:szCs w:val="22"/>
              </w:rPr>
              <w:t>Прыжки через короткую скакалку на месте.</w:t>
            </w:r>
            <w:r w:rsidRPr="009903ED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14:paraId="097373BD" w14:textId="77777777" w:rsidR="00CB062C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ОРУ без предметов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Pr="00274BCD">
              <w:rPr>
                <w:sz w:val="22"/>
                <w:szCs w:val="22"/>
              </w:rPr>
              <w:t>85)</w:t>
            </w:r>
            <w:r w:rsidRPr="00274BCD">
              <w:rPr>
                <w:sz w:val="22"/>
                <w:szCs w:val="22"/>
              </w:rPr>
              <w:tab/>
            </w:r>
          </w:p>
          <w:p w14:paraId="2D2BCEDC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274BCD">
              <w:rPr>
                <w:sz w:val="22"/>
                <w:szCs w:val="22"/>
              </w:rPr>
              <w:t>Метание мешочка в даль,</w:t>
            </w:r>
          </w:p>
          <w:p w14:paraId="04ABA66B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Ползание по гимнастической скамейке с мешочком на спине.</w:t>
            </w:r>
          </w:p>
          <w:p w14:paraId="481BF7D7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Ходьба боком приставным шагом с мешочком на голове.</w:t>
            </w:r>
          </w:p>
          <w:p w14:paraId="73FFC9F2" w14:textId="77777777" w:rsidR="00CB062C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Прыжки на двух ногах продвигаясь вперед.</w:t>
            </w:r>
            <w:r w:rsidRPr="00274BCD">
              <w:rPr>
                <w:sz w:val="22"/>
                <w:szCs w:val="22"/>
              </w:rPr>
              <w:tab/>
            </w:r>
          </w:p>
          <w:p w14:paraId="36F336C3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Pr="00274BCD">
              <w:rPr>
                <w:sz w:val="22"/>
                <w:szCs w:val="22"/>
              </w:rPr>
              <w:t>Метание мешочка на дальность.</w:t>
            </w:r>
          </w:p>
          <w:p w14:paraId="2B889568" w14:textId="77777777" w:rsidR="00CB062C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Ползание на четвереньках с опорой на ладони и колени между предметами. </w:t>
            </w:r>
          </w:p>
          <w:p w14:paraId="31D883F5" w14:textId="4B76F9E5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П\и: </w:t>
            </w:r>
            <w:r w:rsidRPr="00274BC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Мы построили ракету»</w:t>
            </w:r>
          </w:p>
          <w:p w14:paraId="5A4B2B4A" w14:textId="1ADE5410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М/И: «Назови планеты» </w:t>
            </w:r>
          </w:p>
          <w:p w14:paraId="10C89532" w14:textId="77777777" w:rsidR="00CB062C" w:rsidRDefault="00CB062C" w:rsidP="00CB062C">
            <w:pPr>
              <w:rPr>
                <w:sz w:val="22"/>
                <w:szCs w:val="22"/>
              </w:rPr>
            </w:pPr>
          </w:p>
          <w:p w14:paraId="4930559D" w14:textId="77777777" w:rsidR="00CB062C" w:rsidRDefault="00CB062C" w:rsidP="00CB062C">
            <w:pPr>
              <w:rPr>
                <w:sz w:val="22"/>
                <w:szCs w:val="22"/>
              </w:rPr>
            </w:pPr>
          </w:p>
          <w:p w14:paraId="7A10546F" w14:textId="77777777" w:rsidR="00CB062C" w:rsidRPr="00274BCD" w:rsidRDefault="00CB062C" w:rsidP="00CB062C">
            <w:pPr>
              <w:rPr>
                <w:sz w:val="22"/>
                <w:szCs w:val="22"/>
              </w:rPr>
            </w:pPr>
          </w:p>
        </w:tc>
      </w:tr>
      <w:tr w:rsidR="00CB062C" w14:paraId="3C17CCE2" w14:textId="77777777" w:rsidTr="00BE4A9A">
        <w:tc>
          <w:tcPr>
            <w:tcW w:w="1985" w:type="dxa"/>
          </w:tcPr>
          <w:p w14:paraId="6C9E712A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15683D6A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6C989438" w14:textId="77777777" w:rsidR="00CB062C" w:rsidRDefault="00CB062C" w:rsidP="00CB062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Прошлое,настоящее</w:t>
            </w:r>
            <w:proofErr w:type="spellEnd"/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,</w:t>
            </w:r>
          </w:p>
          <w:p w14:paraId="7AD58CBB" w14:textId="5E51362F" w:rsidR="00CB062C" w:rsidRPr="00CB062C" w:rsidRDefault="00CB062C" w:rsidP="00CB062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будущее</w:t>
            </w:r>
          </w:p>
        </w:tc>
        <w:tc>
          <w:tcPr>
            <w:tcW w:w="3119" w:type="dxa"/>
          </w:tcPr>
          <w:p w14:paraId="6D84E07C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Повторить ходьбу и бег с выполнением задания, упражнять в равновесии, в прыжке и мячом.</w:t>
            </w:r>
            <w:r w:rsidRPr="00274BCD">
              <w:rPr>
                <w:sz w:val="22"/>
                <w:szCs w:val="22"/>
              </w:rPr>
              <w:tab/>
            </w:r>
          </w:p>
          <w:p w14:paraId="1DA4ED4F" w14:textId="77777777" w:rsidR="00CB062C" w:rsidRPr="00274BCD" w:rsidRDefault="00CB062C" w:rsidP="00CB062C">
            <w:pPr>
              <w:rPr>
                <w:sz w:val="22"/>
                <w:szCs w:val="22"/>
              </w:rPr>
            </w:pPr>
          </w:p>
          <w:p w14:paraId="5B30B7B4" w14:textId="77777777" w:rsidR="00CB062C" w:rsidRPr="00274BCD" w:rsidRDefault="00CB062C" w:rsidP="00CB062C">
            <w:pPr>
              <w:rPr>
                <w:sz w:val="22"/>
                <w:szCs w:val="22"/>
              </w:rPr>
            </w:pPr>
          </w:p>
          <w:p w14:paraId="77046395" w14:textId="77777777" w:rsidR="00CB062C" w:rsidRPr="00274BCD" w:rsidRDefault="00CB062C" w:rsidP="00CB062C">
            <w:pPr>
              <w:rPr>
                <w:sz w:val="22"/>
                <w:szCs w:val="22"/>
              </w:rPr>
            </w:pPr>
          </w:p>
          <w:p w14:paraId="7E6D3A3E" w14:textId="77777777" w:rsidR="00CB062C" w:rsidRPr="00274BCD" w:rsidRDefault="00CB062C" w:rsidP="00CB062C">
            <w:pPr>
              <w:rPr>
                <w:sz w:val="22"/>
                <w:szCs w:val="22"/>
              </w:rPr>
            </w:pPr>
          </w:p>
          <w:p w14:paraId="3F606B1D" w14:textId="77777777" w:rsidR="00CB062C" w:rsidRPr="00274BCD" w:rsidRDefault="00CB062C" w:rsidP="00CB062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70FA047C" w14:textId="77777777" w:rsidR="00CB062C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ОРУ на гимнастической скамейке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Pr="00274BCD">
              <w:rPr>
                <w:sz w:val="22"/>
                <w:szCs w:val="22"/>
              </w:rPr>
              <w:t>87)</w:t>
            </w:r>
            <w:r w:rsidRPr="00274BCD">
              <w:rPr>
                <w:sz w:val="22"/>
                <w:szCs w:val="22"/>
              </w:rPr>
              <w:tab/>
            </w:r>
          </w:p>
          <w:p w14:paraId="428AF7CB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ОВД:</w:t>
            </w:r>
            <w:r w:rsidRPr="00274BCD">
              <w:rPr>
                <w:sz w:val="22"/>
                <w:szCs w:val="22"/>
              </w:rPr>
              <w:t>Бросание</w:t>
            </w:r>
            <w:proofErr w:type="spellEnd"/>
            <w:r w:rsidRPr="00274BCD">
              <w:rPr>
                <w:sz w:val="22"/>
                <w:szCs w:val="22"/>
              </w:rPr>
              <w:t xml:space="preserve"> мяча в шеренге.</w:t>
            </w:r>
          </w:p>
          <w:p w14:paraId="6850EC34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Прыжки в длину с разбега.</w:t>
            </w:r>
          </w:p>
          <w:p w14:paraId="03826F58" w14:textId="77777777" w:rsidR="00CB062C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Равновесие – ходьба на носках с мешочком на голове.</w:t>
            </w:r>
          </w:p>
          <w:p w14:paraId="3DF63E63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Pr="00274BCD">
              <w:rPr>
                <w:sz w:val="22"/>
                <w:szCs w:val="22"/>
              </w:rPr>
              <w:t>Прыжки на правой и левой ноге попеременно,</w:t>
            </w:r>
          </w:p>
          <w:p w14:paraId="2AC43761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Переброска мяча в парах друг другу.</w:t>
            </w:r>
          </w:p>
          <w:p w14:paraId="448D4ECB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274BC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Горелки</w:t>
            </w:r>
            <w:r w:rsidRPr="00274BCD">
              <w:rPr>
                <w:sz w:val="22"/>
                <w:szCs w:val="22"/>
              </w:rPr>
              <w:t>»</w:t>
            </w:r>
          </w:p>
          <w:p w14:paraId="7C149151" w14:textId="1BD961AE" w:rsidR="00CB062C" w:rsidRPr="00274BCD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М/и: «</w:t>
            </w:r>
            <w:proofErr w:type="spellStart"/>
            <w:r>
              <w:rPr>
                <w:sz w:val="22"/>
                <w:szCs w:val="22"/>
              </w:rPr>
              <w:t>Придумай,что</w:t>
            </w:r>
            <w:proofErr w:type="spellEnd"/>
            <w:r>
              <w:rPr>
                <w:sz w:val="22"/>
                <w:szCs w:val="22"/>
              </w:rPr>
              <w:t xml:space="preserve"> будет»</w:t>
            </w:r>
          </w:p>
        </w:tc>
      </w:tr>
      <w:tr w:rsidR="00CB062C" w14:paraId="437EA3C1" w14:textId="77777777" w:rsidTr="00BE4A9A">
        <w:tc>
          <w:tcPr>
            <w:tcW w:w="1985" w:type="dxa"/>
          </w:tcPr>
          <w:p w14:paraId="781BC8B3" w14:textId="77777777" w:rsidR="00CB062C" w:rsidRPr="00355A06" w:rsidRDefault="00CB062C" w:rsidP="00CB062C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</w:p>
          <w:p w14:paraId="5CEF699F" w14:textId="29181F6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67B3D67F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Праздник весны и труда</w:t>
            </w:r>
          </w:p>
          <w:p w14:paraId="7938A8E4" w14:textId="77777777" w:rsidR="00CB062C" w:rsidRPr="00355A06" w:rsidRDefault="00CB062C" w:rsidP="00CB062C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</w:p>
          <w:p w14:paraId="0DB41C1B" w14:textId="77777777" w:rsidR="00CB062C" w:rsidRPr="00355A06" w:rsidRDefault="00CB062C" w:rsidP="00CB062C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1A6F33A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Повторить упражнения в ходьбе и беге; в равновесии при ходьбе по повышенной опоре; в прыжках с продвижением вперед на одной ноге. Бросание мяча о стенку</w:t>
            </w:r>
            <w:r w:rsidRPr="00274BCD">
              <w:rPr>
                <w:sz w:val="22"/>
                <w:szCs w:val="22"/>
              </w:rPr>
              <w:tab/>
            </w:r>
          </w:p>
          <w:p w14:paraId="0CCDD37C" w14:textId="77777777" w:rsidR="00CB062C" w:rsidRDefault="00CB062C" w:rsidP="00CB062C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4F37069A" w14:textId="77777777" w:rsidR="00CB062C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ОРУ с обручем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Pr="00274BCD">
              <w:rPr>
                <w:sz w:val="22"/>
                <w:szCs w:val="22"/>
              </w:rPr>
              <w:t>89)</w:t>
            </w:r>
            <w:r w:rsidRPr="00274BCD">
              <w:rPr>
                <w:sz w:val="22"/>
                <w:szCs w:val="22"/>
              </w:rPr>
              <w:tab/>
            </w:r>
          </w:p>
          <w:p w14:paraId="0D051186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274BCD">
              <w:rPr>
                <w:sz w:val="22"/>
                <w:szCs w:val="22"/>
              </w:rPr>
              <w:t>Равновесие-ходьба по гимнастической скамейке с чередованием мяч перед и за спиной, не спрыгивая со скамейки. Прыжки с ноги на ногу продвигаясь вперед.</w:t>
            </w:r>
          </w:p>
          <w:p w14:paraId="167DF169" w14:textId="77777777" w:rsidR="00CB062C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Броски малого мяча о пол и ловля.</w:t>
            </w:r>
            <w:r w:rsidRPr="00274BCD">
              <w:rPr>
                <w:sz w:val="22"/>
                <w:szCs w:val="22"/>
              </w:rPr>
              <w:tab/>
            </w:r>
          </w:p>
          <w:p w14:paraId="78A317AB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Ходьба по гимнастической скамейке навстречу друг </w:t>
            </w:r>
            <w:proofErr w:type="spellStart"/>
            <w:r>
              <w:rPr>
                <w:sz w:val="22"/>
                <w:szCs w:val="22"/>
              </w:rPr>
              <w:t>другу.броски</w:t>
            </w:r>
            <w:proofErr w:type="spellEnd"/>
            <w:r>
              <w:rPr>
                <w:sz w:val="22"/>
                <w:szCs w:val="22"/>
              </w:rPr>
              <w:t xml:space="preserve"> мяча вверх одной рукой и ловля 2 руками.</w:t>
            </w:r>
          </w:p>
          <w:p w14:paraId="23CFE2C0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2 ногах между предметами.</w:t>
            </w:r>
          </w:p>
          <w:p w14:paraId="793A9B51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П/и: «Совушка»</w:t>
            </w:r>
          </w:p>
          <w:p w14:paraId="58655BC6" w14:textId="77777777" w:rsidR="00CB062C" w:rsidRPr="004117EA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на дыхание.</w:t>
            </w:r>
          </w:p>
        </w:tc>
      </w:tr>
      <w:tr w:rsidR="00CB062C" w14:paraId="4C42F350" w14:textId="77777777" w:rsidTr="00BE4A9A">
        <w:tc>
          <w:tcPr>
            <w:tcW w:w="1985" w:type="dxa"/>
          </w:tcPr>
          <w:p w14:paraId="6C5D015F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Май </w:t>
            </w:r>
          </w:p>
          <w:p w14:paraId="470A86AF" w14:textId="77777777" w:rsidR="00CB062C" w:rsidRDefault="00CB062C" w:rsidP="00C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DB413" w14:textId="77777777" w:rsidR="00CB062C" w:rsidRDefault="00CB062C" w:rsidP="00C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22833" w14:textId="0130CAD8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6FDD0A8F" w14:textId="77777777" w:rsidR="00CB062C" w:rsidRDefault="00CB062C" w:rsidP="00CB062C">
            <w:pPr>
              <w:jc w:val="center"/>
              <w:rPr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День Победы</w:t>
            </w:r>
          </w:p>
        </w:tc>
        <w:tc>
          <w:tcPr>
            <w:tcW w:w="3119" w:type="dxa"/>
          </w:tcPr>
          <w:p w14:paraId="0DEB0E95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Повысить интерес к физкультурному </w:t>
            </w:r>
            <w:proofErr w:type="spellStart"/>
            <w:r>
              <w:rPr>
                <w:sz w:val="22"/>
                <w:szCs w:val="22"/>
              </w:rPr>
              <w:t>занятию.Воспитывать</w:t>
            </w:r>
            <w:proofErr w:type="spellEnd"/>
            <w:r>
              <w:rPr>
                <w:sz w:val="22"/>
                <w:szCs w:val="22"/>
              </w:rPr>
              <w:t xml:space="preserve"> патриотизм к своей </w:t>
            </w:r>
            <w:proofErr w:type="spellStart"/>
            <w:r>
              <w:rPr>
                <w:sz w:val="22"/>
                <w:szCs w:val="22"/>
              </w:rPr>
              <w:t>стране,повторить</w:t>
            </w:r>
            <w:proofErr w:type="spellEnd"/>
            <w:r>
              <w:rPr>
                <w:sz w:val="22"/>
                <w:szCs w:val="22"/>
              </w:rPr>
              <w:t xml:space="preserve"> роды войск.</w:t>
            </w:r>
          </w:p>
          <w:p w14:paraId="0D9B1CB5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Закреплять умение в </w:t>
            </w:r>
            <w:proofErr w:type="spellStart"/>
            <w:r>
              <w:rPr>
                <w:sz w:val="22"/>
                <w:szCs w:val="22"/>
              </w:rPr>
              <w:t>метании,равновесии,лазанье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492" w:type="dxa"/>
          </w:tcPr>
          <w:p w14:paraId="12A91689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Игры-эстафеты: «подбей танк и самолет врага»</w:t>
            </w:r>
          </w:p>
          <w:p w14:paraId="7BD243E2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Полоса препятствий:</w:t>
            </w:r>
          </w:p>
          <w:p w14:paraId="4C832532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«Болото»</w:t>
            </w:r>
          </w:p>
          <w:p w14:paraId="5E36BED0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«Минное поле»</w:t>
            </w:r>
          </w:p>
          <w:p w14:paraId="75430E9F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«Проползи тихо»</w:t>
            </w:r>
          </w:p>
          <w:p w14:paraId="2894DA88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Военные эстафеты</w:t>
            </w:r>
          </w:p>
          <w:p w14:paraId="7190551E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«Донеси пакет»</w:t>
            </w:r>
          </w:p>
          <w:p w14:paraId="491E4534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«Помоги раненому»</w:t>
            </w:r>
          </w:p>
          <w:p w14:paraId="2951A58C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«Перевези гранаты»</w:t>
            </w:r>
          </w:p>
          <w:p w14:paraId="3C48B48A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Праздник «Зарница»</w:t>
            </w:r>
            <w:r w:rsidRPr="00274BC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по плану .</w:t>
            </w:r>
          </w:p>
        </w:tc>
      </w:tr>
      <w:tr w:rsidR="00CB062C" w14:paraId="738059B9" w14:textId="77777777" w:rsidTr="00BE4A9A">
        <w:tc>
          <w:tcPr>
            <w:tcW w:w="1985" w:type="dxa"/>
          </w:tcPr>
          <w:p w14:paraId="3F7D3475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415231AA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09481357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6FFEE35A" w14:textId="5FB5F4D8" w:rsidR="00CB062C" w:rsidRPr="00CB062C" w:rsidRDefault="00CB062C" w:rsidP="00CB062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Насекомые.</w:t>
            </w:r>
          </w:p>
        </w:tc>
        <w:tc>
          <w:tcPr>
            <w:tcW w:w="3119" w:type="dxa"/>
          </w:tcPr>
          <w:p w14:paraId="2064F2B3" w14:textId="77777777" w:rsidR="00CB062C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Упражнять детей в ходьбе и беге со сменой темпа движения, в прыжках в длину с места, повторить упражнение с мячом.</w:t>
            </w:r>
            <w:r w:rsidRPr="00274BCD">
              <w:rPr>
                <w:sz w:val="22"/>
                <w:szCs w:val="22"/>
              </w:rPr>
              <w:tab/>
            </w:r>
          </w:p>
          <w:p w14:paraId="5BBF925F" w14:textId="77777777" w:rsidR="00CB062C" w:rsidRDefault="00CB062C" w:rsidP="00CB062C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5F5F1C14" w14:textId="77777777" w:rsidR="00CB062C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ОРУ с большим мячом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Pr="00274BCD">
              <w:rPr>
                <w:sz w:val="22"/>
                <w:szCs w:val="22"/>
              </w:rPr>
              <w:t>91)</w:t>
            </w:r>
            <w:r w:rsidRPr="00274BCD">
              <w:rPr>
                <w:sz w:val="22"/>
                <w:szCs w:val="22"/>
              </w:rPr>
              <w:tab/>
            </w:r>
          </w:p>
          <w:p w14:paraId="5EC515BD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274BCD">
              <w:rPr>
                <w:sz w:val="22"/>
                <w:szCs w:val="22"/>
              </w:rPr>
              <w:t>Прыжки в длину с места.</w:t>
            </w:r>
          </w:p>
          <w:p w14:paraId="49DFD1C5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Ведение мяча одной рукой продвигаясь вперед.</w:t>
            </w:r>
          </w:p>
          <w:p w14:paraId="2A7F51CD" w14:textId="77777777" w:rsidR="00CB062C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Пролезание в обруч прямо </w:t>
            </w:r>
            <w:r>
              <w:rPr>
                <w:sz w:val="22"/>
                <w:szCs w:val="22"/>
              </w:rPr>
              <w:t>и боком не касаясь руками пола.</w:t>
            </w:r>
          </w:p>
          <w:p w14:paraId="7171FA24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усложнением:</w:t>
            </w:r>
            <w:r w:rsidRPr="00274BCD">
              <w:rPr>
                <w:sz w:val="22"/>
                <w:szCs w:val="22"/>
              </w:rPr>
              <w:t>Прыжки</w:t>
            </w:r>
            <w:proofErr w:type="spellEnd"/>
            <w:r w:rsidRPr="00274BCD">
              <w:rPr>
                <w:sz w:val="22"/>
                <w:szCs w:val="22"/>
              </w:rPr>
              <w:t xml:space="preserve"> в длину с разбега.</w:t>
            </w:r>
          </w:p>
          <w:p w14:paraId="3C961AA9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Метание мешочка в вертикальную цель.</w:t>
            </w:r>
          </w:p>
          <w:p w14:paraId="6589884E" w14:textId="77777777" w:rsidR="00CB062C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Ходьба между предметами с </w:t>
            </w:r>
            <w:r>
              <w:rPr>
                <w:sz w:val="22"/>
                <w:szCs w:val="22"/>
              </w:rPr>
              <w:t>мешочком на голове -равновесие.</w:t>
            </w:r>
          </w:p>
          <w:p w14:paraId="683EFA0A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П\и: «Мышеловка»</w:t>
            </w:r>
          </w:p>
          <w:p w14:paraId="530B4C70" w14:textId="4669B3DF" w:rsidR="00CB062C" w:rsidRPr="00274BCD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М/и: </w:t>
            </w:r>
            <w:r w:rsidRPr="00274BCD">
              <w:rPr>
                <w:sz w:val="22"/>
                <w:szCs w:val="22"/>
              </w:rPr>
              <w:t>«Летает – не летает»</w:t>
            </w:r>
            <w:r>
              <w:rPr>
                <w:sz w:val="22"/>
                <w:szCs w:val="22"/>
              </w:rPr>
              <w:t xml:space="preserve"> (насекомые)</w:t>
            </w:r>
            <w:r w:rsidRPr="00274BCD">
              <w:rPr>
                <w:sz w:val="22"/>
                <w:szCs w:val="22"/>
              </w:rPr>
              <w:tab/>
            </w:r>
          </w:p>
        </w:tc>
      </w:tr>
      <w:tr w:rsidR="00CB062C" w14:paraId="3E958CE9" w14:textId="77777777" w:rsidTr="00BE4A9A">
        <w:tc>
          <w:tcPr>
            <w:tcW w:w="1985" w:type="dxa"/>
          </w:tcPr>
          <w:p w14:paraId="1DFF03C6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5B407641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15E778C0" w14:textId="27CEB5CC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ПДД «В стране дорожных знаков»</w:t>
            </w:r>
          </w:p>
          <w:p w14:paraId="6C102B39" w14:textId="77777777" w:rsidR="00CB062C" w:rsidRPr="00355A06" w:rsidRDefault="00CB062C" w:rsidP="00CB062C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35722DE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Упражнять детей в ходьбе и беге в колонне по одному, по </w:t>
            </w:r>
            <w:proofErr w:type="spellStart"/>
            <w:r w:rsidRPr="00274BCD">
              <w:rPr>
                <w:sz w:val="22"/>
                <w:szCs w:val="22"/>
              </w:rPr>
              <w:t>кругу,в</w:t>
            </w:r>
            <w:proofErr w:type="spellEnd"/>
            <w:r w:rsidRPr="00274BCD">
              <w:rPr>
                <w:sz w:val="22"/>
                <w:szCs w:val="22"/>
              </w:rPr>
              <w:t xml:space="preserve"> ходьбе и беге врассыпную; в метании мешочка на дальность, в прыжках, в равновесии.</w:t>
            </w:r>
            <w:r w:rsidRPr="00274BCD">
              <w:rPr>
                <w:sz w:val="22"/>
                <w:szCs w:val="22"/>
              </w:rPr>
              <w:tab/>
            </w:r>
          </w:p>
          <w:p w14:paraId="00E16D8D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Ползание по гимнастической скамейке на четвереньках.</w:t>
            </w:r>
            <w:r w:rsidRPr="00274BCD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14:paraId="633477F6" w14:textId="77777777" w:rsidR="00CB062C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ОРУ без п</w:t>
            </w:r>
            <w:r>
              <w:rPr>
                <w:sz w:val="22"/>
                <w:szCs w:val="22"/>
              </w:rPr>
              <w:t>редметов 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Pr="00274BCD">
              <w:rPr>
                <w:sz w:val="22"/>
                <w:szCs w:val="22"/>
              </w:rPr>
              <w:t>92)</w:t>
            </w:r>
            <w:r w:rsidRPr="00274BCD">
              <w:rPr>
                <w:sz w:val="22"/>
                <w:szCs w:val="22"/>
              </w:rPr>
              <w:tab/>
            </w:r>
          </w:p>
          <w:p w14:paraId="6EEB0BFB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ОВД:</w:t>
            </w:r>
            <w:r w:rsidRPr="00274BCD">
              <w:rPr>
                <w:sz w:val="22"/>
                <w:szCs w:val="22"/>
              </w:rPr>
              <w:t>Метание</w:t>
            </w:r>
            <w:proofErr w:type="spellEnd"/>
            <w:r w:rsidRPr="00274BCD">
              <w:rPr>
                <w:sz w:val="22"/>
                <w:szCs w:val="22"/>
              </w:rPr>
              <w:t xml:space="preserve"> мешочка на дальность.</w:t>
            </w:r>
          </w:p>
          <w:p w14:paraId="4A378BE7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Равновесие- ходьба по рейке приставляя пятку одной ноги к носку другой.</w:t>
            </w:r>
          </w:p>
          <w:p w14:paraId="4FFEF02A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ОВД с усложнением: </w:t>
            </w:r>
            <w:r w:rsidRPr="00274BCD">
              <w:rPr>
                <w:sz w:val="22"/>
                <w:szCs w:val="22"/>
              </w:rPr>
              <w:t>Метание мешочка на дальность, Лазанье под шнур прямо и боком, не касаясь руками пола.</w:t>
            </w:r>
          </w:p>
          <w:p w14:paraId="02504D88" w14:textId="77777777" w:rsidR="00CB062C" w:rsidRDefault="00CB062C" w:rsidP="00CB062C">
            <w:pPr>
              <w:rPr>
                <w:sz w:val="22"/>
                <w:szCs w:val="22"/>
              </w:rPr>
            </w:pPr>
            <w:r w:rsidRPr="00274BCD">
              <w:rPr>
                <w:sz w:val="22"/>
                <w:szCs w:val="22"/>
              </w:rPr>
              <w:t>Равновесие- ходьба между предметами на носках с мешочком на голове</w:t>
            </w:r>
          </w:p>
          <w:p w14:paraId="5DBB1ED0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Спортивная игра: </w:t>
            </w:r>
            <w:r w:rsidRPr="00274BC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Пионербол</w:t>
            </w:r>
            <w:r w:rsidRPr="00274BCD">
              <w:rPr>
                <w:sz w:val="22"/>
                <w:szCs w:val="22"/>
              </w:rPr>
              <w:t>»</w:t>
            </w:r>
          </w:p>
          <w:p w14:paraId="6E9A0B8C" w14:textId="77777777" w:rsidR="00CB062C" w:rsidRPr="00274BCD" w:rsidRDefault="00CB062C" w:rsidP="00CB062C">
            <w:pPr>
              <w:rPr>
                <w:sz w:val="22"/>
                <w:szCs w:val="22"/>
              </w:rPr>
            </w:pPr>
            <w:proofErr w:type="spellStart"/>
            <w:r w:rsidRPr="00274BCD">
              <w:rPr>
                <w:sz w:val="22"/>
                <w:szCs w:val="22"/>
              </w:rPr>
              <w:t>Игр.упр</w:t>
            </w:r>
            <w:proofErr w:type="spellEnd"/>
            <w:r w:rsidRPr="00274BCD">
              <w:rPr>
                <w:sz w:val="22"/>
                <w:szCs w:val="22"/>
              </w:rPr>
              <w:t>.</w:t>
            </w:r>
          </w:p>
          <w:p w14:paraId="26B9DF9D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«Мяч водящему»</w:t>
            </w:r>
          </w:p>
          <w:p w14:paraId="0EADDA1F" w14:textId="51752C31" w:rsidR="00CB062C" w:rsidRPr="004117EA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«Цветные автомобили»</w:t>
            </w:r>
          </w:p>
        </w:tc>
      </w:tr>
      <w:tr w:rsidR="00CB062C" w:rsidRPr="00185FF5" w14:paraId="41BF833A" w14:textId="77777777" w:rsidTr="00BE4A9A">
        <w:tc>
          <w:tcPr>
            <w:tcW w:w="1985" w:type="dxa"/>
          </w:tcPr>
          <w:p w14:paraId="0A4BA296" w14:textId="77777777" w:rsidR="00CB062C" w:rsidRDefault="00CB062C" w:rsidP="00C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9031A" w14:textId="77777777" w:rsidR="00CB062C" w:rsidRDefault="00CB062C" w:rsidP="00C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8AF2B" w14:textId="7777777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119503B4" w14:textId="4A5A0457" w:rsidR="00CB062C" w:rsidRPr="00355A06" w:rsidRDefault="00CB062C" w:rsidP="00CB062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1CBBC644" w14:textId="0E231A89" w:rsidR="00CB062C" w:rsidRDefault="00CB062C" w:rsidP="00CB062C">
            <w:pPr>
              <w:jc w:val="center"/>
              <w:rPr>
                <w:sz w:val="28"/>
                <w:szCs w:val="28"/>
              </w:rPr>
            </w:pPr>
            <w:r w:rsidRPr="00355A0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Скоро лето.</w:t>
            </w:r>
          </w:p>
        </w:tc>
        <w:tc>
          <w:tcPr>
            <w:tcW w:w="3119" w:type="dxa"/>
          </w:tcPr>
          <w:p w14:paraId="6AB1E92E" w14:textId="77777777" w:rsidR="00CB062C" w:rsidRPr="00185FF5" w:rsidRDefault="00CB062C" w:rsidP="00CB062C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Упражнять детей в ходьбе и беге с выполнением заданий по сигналу педагога.</w:t>
            </w:r>
          </w:p>
          <w:p w14:paraId="464B78AE" w14:textId="77777777" w:rsidR="00CB062C" w:rsidRPr="00185FF5" w:rsidRDefault="00CB062C" w:rsidP="00CB062C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Повторить упражнение в лазании   на гимнастическую стенку; упражнять в сохранении равновесия при ходьбе по повышенной опоре, в прыжках.</w:t>
            </w:r>
            <w:r w:rsidRPr="00185FF5">
              <w:rPr>
                <w:sz w:val="22"/>
                <w:szCs w:val="22"/>
              </w:rPr>
              <w:tab/>
            </w:r>
          </w:p>
          <w:p w14:paraId="5861856C" w14:textId="77777777" w:rsidR="00CB062C" w:rsidRPr="00185FF5" w:rsidRDefault="00CB062C" w:rsidP="00CB062C">
            <w:pPr>
              <w:rPr>
                <w:sz w:val="22"/>
                <w:szCs w:val="22"/>
              </w:rPr>
            </w:pPr>
          </w:p>
          <w:p w14:paraId="304874C0" w14:textId="77777777" w:rsidR="00CB062C" w:rsidRPr="00185FF5" w:rsidRDefault="00CB062C" w:rsidP="00CB062C">
            <w:pPr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66B3AE88" w14:textId="77777777" w:rsidR="00CB062C" w:rsidRDefault="00CB062C" w:rsidP="00CB062C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ОРУ с палкой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стр.</w:t>
            </w:r>
            <w:r w:rsidRPr="00185FF5">
              <w:rPr>
                <w:sz w:val="22"/>
                <w:szCs w:val="22"/>
              </w:rPr>
              <w:t>95)</w:t>
            </w:r>
            <w:r w:rsidRPr="00185FF5">
              <w:rPr>
                <w:sz w:val="22"/>
                <w:szCs w:val="22"/>
              </w:rPr>
              <w:tab/>
            </w:r>
          </w:p>
          <w:p w14:paraId="163B8DDF" w14:textId="77777777" w:rsidR="00CB062C" w:rsidRPr="00185FF5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ОВД: </w:t>
            </w:r>
            <w:r w:rsidRPr="00185FF5">
              <w:rPr>
                <w:sz w:val="22"/>
                <w:szCs w:val="22"/>
              </w:rPr>
              <w:t xml:space="preserve">Лазание по гимнастической стенке, </w:t>
            </w:r>
            <w:proofErr w:type="spellStart"/>
            <w:r w:rsidRPr="00185FF5">
              <w:rPr>
                <w:sz w:val="22"/>
                <w:szCs w:val="22"/>
              </w:rPr>
              <w:t>перелезание</w:t>
            </w:r>
            <w:proofErr w:type="spellEnd"/>
            <w:r w:rsidRPr="00185FF5">
              <w:rPr>
                <w:sz w:val="22"/>
                <w:szCs w:val="22"/>
              </w:rPr>
              <w:t xml:space="preserve"> с одного пролета на другой.</w:t>
            </w:r>
          </w:p>
          <w:p w14:paraId="05BE5E29" w14:textId="77777777" w:rsidR="00CB062C" w:rsidRPr="00185FF5" w:rsidRDefault="00CB062C" w:rsidP="00CB062C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Ходьба по гимнастической скамейке с перешагиванием через кубики, руки за головой или на поясе.</w:t>
            </w:r>
          </w:p>
          <w:p w14:paraId="732EFC92" w14:textId="77777777" w:rsidR="00CB062C" w:rsidRDefault="00CB062C" w:rsidP="00CB062C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Прыжки на двух ногах между кеглями.</w:t>
            </w:r>
            <w:r w:rsidRPr="00185FF5">
              <w:rPr>
                <w:sz w:val="22"/>
                <w:szCs w:val="22"/>
              </w:rPr>
              <w:tab/>
            </w:r>
          </w:p>
          <w:p w14:paraId="6C9C5749" w14:textId="77777777" w:rsidR="00CB062C" w:rsidRPr="00185FF5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ОВД с усложнением: </w:t>
            </w:r>
            <w:r w:rsidRPr="00185FF5">
              <w:rPr>
                <w:sz w:val="22"/>
                <w:szCs w:val="22"/>
              </w:rPr>
              <w:t>Ползание по гимнастической скамейке на четвереньках.</w:t>
            </w:r>
          </w:p>
          <w:p w14:paraId="44CD7B3D" w14:textId="77777777" w:rsidR="00CB062C" w:rsidRPr="00185FF5" w:rsidRDefault="00CB062C" w:rsidP="00CB062C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Прыжки между предметами на правой и левой ноге.</w:t>
            </w:r>
          </w:p>
          <w:p w14:paraId="19FDA668" w14:textId="77777777" w:rsidR="00CB062C" w:rsidRDefault="00CB062C" w:rsidP="00CB062C">
            <w:pPr>
              <w:rPr>
                <w:sz w:val="22"/>
                <w:szCs w:val="22"/>
              </w:rPr>
            </w:pPr>
            <w:r w:rsidRPr="00185FF5">
              <w:rPr>
                <w:sz w:val="22"/>
                <w:szCs w:val="22"/>
              </w:rPr>
              <w:t>Равновесие- ходьба с перешагиванием через предметы, боком приставным шагом, с мешочком на голове.</w:t>
            </w:r>
          </w:p>
          <w:p w14:paraId="32E5B60E" w14:textId="77777777" w:rsidR="00CB062C" w:rsidRPr="00185FF5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П\и: </w:t>
            </w:r>
            <w:r w:rsidRPr="00185FF5">
              <w:rPr>
                <w:sz w:val="22"/>
                <w:szCs w:val="22"/>
              </w:rPr>
              <w:t>«Охотники и утки»,</w:t>
            </w:r>
          </w:p>
          <w:p w14:paraId="3185FB7F" w14:textId="77777777" w:rsidR="00CB062C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друг за другом.</w:t>
            </w:r>
          </w:p>
          <w:p w14:paraId="7C0E0AC1" w14:textId="77777777" w:rsidR="00CB062C" w:rsidRPr="00185FF5" w:rsidRDefault="00CB062C" w:rsidP="00CB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физических качеств.</w:t>
            </w:r>
          </w:p>
        </w:tc>
      </w:tr>
    </w:tbl>
    <w:p w14:paraId="6B1A1E4F" w14:textId="77777777" w:rsidR="00615B06" w:rsidRPr="00EC1CC8" w:rsidRDefault="00615B06" w:rsidP="00615B06">
      <w:pPr>
        <w:jc w:val="center"/>
        <w:rPr>
          <w:sz w:val="28"/>
          <w:szCs w:val="28"/>
        </w:rPr>
      </w:pPr>
    </w:p>
    <w:p w14:paraId="6409BF86" w14:textId="77777777" w:rsidR="00224711" w:rsidRPr="005F3C34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055736" w14:textId="77777777" w:rsidR="00224711" w:rsidRPr="005F3C34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EFA32A" w14:textId="77777777" w:rsidR="00224711" w:rsidRPr="005F3C34" w:rsidRDefault="00224711" w:rsidP="00A76D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532EFE" w14:textId="77777777" w:rsidR="00224711" w:rsidRPr="005F3C34" w:rsidRDefault="00224711" w:rsidP="00A76D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5E3E8A9B" w14:textId="77777777" w:rsidR="00220E91" w:rsidRPr="005F3C34" w:rsidRDefault="00220E91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20584F53" w14:textId="77777777" w:rsidR="00220E91" w:rsidRPr="005F3C34" w:rsidRDefault="00220E91" w:rsidP="00220E9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76E7F605" w14:textId="77777777" w:rsidR="00EC2FA0" w:rsidRPr="005F3C34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D619F9" w14:textId="77777777" w:rsidR="00EC2FA0" w:rsidRPr="005F3C34" w:rsidRDefault="00EC2FA0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AF3E8D" w14:textId="77777777" w:rsidR="00266EE7" w:rsidRPr="005F3C34" w:rsidRDefault="00266EE7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FF5994" w14:textId="77777777" w:rsidR="00266EE7" w:rsidRPr="005F3C34" w:rsidRDefault="00266EE7" w:rsidP="00220E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1C38A3" w14:textId="77777777" w:rsidR="00266EE7" w:rsidRPr="005F3C34" w:rsidRDefault="00266EE7" w:rsidP="009560C2">
      <w:pPr>
        <w:rPr>
          <w:rFonts w:ascii="Times New Roman" w:hAnsi="Times New Roman" w:cs="Times New Roman"/>
          <w:sz w:val="24"/>
          <w:szCs w:val="24"/>
        </w:rPr>
      </w:pPr>
    </w:p>
    <w:p w14:paraId="78B5B60E" w14:textId="77777777" w:rsidR="00266EE7" w:rsidRPr="005F3C34" w:rsidRDefault="00266EE7" w:rsidP="009560C2">
      <w:pPr>
        <w:rPr>
          <w:rFonts w:ascii="Times New Roman" w:hAnsi="Times New Roman" w:cs="Times New Roman"/>
          <w:sz w:val="24"/>
          <w:szCs w:val="24"/>
        </w:rPr>
      </w:pPr>
    </w:p>
    <w:p w14:paraId="6E162634" w14:textId="77777777" w:rsidR="009560C2" w:rsidRPr="005F3C34" w:rsidRDefault="009560C2" w:rsidP="009560C2">
      <w:pPr>
        <w:rPr>
          <w:rFonts w:ascii="Times New Roman" w:hAnsi="Times New Roman" w:cs="Times New Roman"/>
          <w:sz w:val="24"/>
          <w:szCs w:val="24"/>
        </w:rPr>
      </w:pPr>
    </w:p>
    <w:p w14:paraId="62C4811D" w14:textId="77777777" w:rsidR="009560C2" w:rsidRPr="005F3C34" w:rsidRDefault="009560C2" w:rsidP="009560C2">
      <w:pPr>
        <w:rPr>
          <w:rFonts w:ascii="Times New Roman" w:hAnsi="Times New Roman" w:cs="Times New Roman"/>
          <w:sz w:val="24"/>
          <w:szCs w:val="24"/>
        </w:rPr>
      </w:pPr>
    </w:p>
    <w:p w14:paraId="279A28DA" w14:textId="77777777" w:rsidR="009560C2" w:rsidRPr="005F3C34" w:rsidRDefault="009560C2" w:rsidP="009560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1DFB93" w14:textId="77777777"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79492212" w14:textId="77777777"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05AD0D6B" w14:textId="77777777"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5AE88588" w14:textId="77777777"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25578D12" w14:textId="77777777"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2ACBBD23" w14:textId="77777777"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6523BA22" w14:textId="77777777" w:rsidR="00C937AD" w:rsidRPr="005F3C34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26A8A310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2E846831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289DEF4D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4DF22C19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5E928DBA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3753FFD3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2C8A00AB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454870BE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071A13F3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0E7C0C79" w14:textId="77777777" w:rsidR="00C937AD" w:rsidRPr="00C042ED" w:rsidRDefault="00C937AD" w:rsidP="001B3C11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47F74477" w14:textId="77777777" w:rsidR="00C937AD" w:rsidRDefault="00C937AD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740A6025" w14:textId="77777777" w:rsidR="00C937AD" w:rsidRDefault="00C937AD" w:rsidP="00C937AD">
      <w:pPr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4D176041" w14:textId="77777777" w:rsidR="00C937AD" w:rsidRDefault="00C937AD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14D47E59" w14:textId="77777777" w:rsidR="00103573" w:rsidRDefault="00103573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36FFE2EA" w14:textId="77777777" w:rsidR="00103573" w:rsidRDefault="00103573" w:rsidP="001B3C11">
      <w:pPr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11B108E5" w14:textId="77777777" w:rsidR="00103573" w:rsidRPr="001B3C11" w:rsidRDefault="00103573" w:rsidP="001B3C11">
      <w:pPr>
        <w:jc w:val="center"/>
        <w:rPr>
          <w:sz w:val="28"/>
          <w:szCs w:val="28"/>
        </w:rPr>
      </w:pPr>
    </w:p>
    <w:sectPr w:rsidR="00103573" w:rsidRPr="001B3C11" w:rsidSect="0023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C042ED"/>
    <w:rsid w:val="000075C9"/>
    <w:rsid w:val="00054AAE"/>
    <w:rsid w:val="000562D5"/>
    <w:rsid w:val="00062A8B"/>
    <w:rsid w:val="000D67EE"/>
    <w:rsid w:val="00103573"/>
    <w:rsid w:val="0016797A"/>
    <w:rsid w:val="001874F6"/>
    <w:rsid w:val="001A0A84"/>
    <w:rsid w:val="001B3C11"/>
    <w:rsid w:val="001C533D"/>
    <w:rsid w:val="001E2E19"/>
    <w:rsid w:val="00205601"/>
    <w:rsid w:val="00220E91"/>
    <w:rsid w:val="00223CED"/>
    <w:rsid w:val="00224711"/>
    <w:rsid w:val="00236AF8"/>
    <w:rsid w:val="00245135"/>
    <w:rsid w:val="00257FD5"/>
    <w:rsid w:val="00266EE7"/>
    <w:rsid w:val="002C0684"/>
    <w:rsid w:val="002E42DC"/>
    <w:rsid w:val="00303990"/>
    <w:rsid w:val="00351FB8"/>
    <w:rsid w:val="00355A06"/>
    <w:rsid w:val="003721A9"/>
    <w:rsid w:val="003E63D5"/>
    <w:rsid w:val="004117EA"/>
    <w:rsid w:val="00452ED8"/>
    <w:rsid w:val="00483C92"/>
    <w:rsid w:val="004D1E1C"/>
    <w:rsid w:val="004F0989"/>
    <w:rsid w:val="00536F43"/>
    <w:rsid w:val="0054129D"/>
    <w:rsid w:val="00547DCD"/>
    <w:rsid w:val="00566706"/>
    <w:rsid w:val="005A4885"/>
    <w:rsid w:val="005A78E2"/>
    <w:rsid w:val="005C6FBE"/>
    <w:rsid w:val="005D35DA"/>
    <w:rsid w:val="005E2573"/>
    <w:rsid w:val="005F3C34"/>
    <w:rsid w:val="00615B06"/>
    <w:rsid w:val="006B419E"/>
    <w:rsid w:val="006E3594"/>
    <w:rsid w:val="006E71B2"/>
    <w:rsid w:val="006E7453"/>
    <w:rsid w:val="00715729"/>
    <w:rsid w:val="00765FF7"/>
    <w:rsid w:val="0079304A"/>
    <w:rsid w:val="007D565D"/>
    <w:rsid w:val="00802E17"/>
    <w:rsid w:val="00820D7B"/>
    <w:rsid w:val="00824994"/>
    <w:rsid w:val="00841BDF"/>
    <w:rsid w:val="00893B71"/>
    <w:rsid w:val="00894D11"/>
    <w:rsid w:val="008B0E72"/>
    <w:rsid w:val="008D6491"/>
    <w:rsid w:val="008E4AF9"/>
    <w:rsid w:val="00917774"/>
    <w:rsid w:val="009206D6"/>
    <w:rsid w:val="00927706"/>
    <w:rsid w:val="009545B6"/>
    <w:rsid w:val="009560C2"/>
    <w:rsid w:val="009658EC"/>
    <w:rsid w:val="009A4584"/>
    <w:rsid w:val="00A76D89"/>
    <w:rsid w:val="00A80658"/>
    <w:rsid w:val="00AA6921"/>
    <w:rsid w:val="00AE05B1"/>
    <w:rsid w:val="00B34110"/>
    <w:rsid w:val="00B67B78"/>
    <w:rsid w:val="00B92EB6"/>
    <w:rsid w:val="00B96A5E"/>
    <w:rsid w:val="00BA186A"/>
    <w:rsid w:val="00BC2B15"/>
    <w:rsid w:val="00BD4557"/>
    <w:rsid w:val="00BE4A9A"/>
    <w:rsid w:val="00C042ED"/>
    <w:rsid w:val="00C17AC6"/>
    <w:rsid w:val="00C47FFC"/>
    <w:rsid w:val="00C51F01"/>
    <w:rsid w:val="00C619C0"/>
    <w:rsid w:val="00C77814"/>
    <w:rsid w:val="00C937AD"/>
    <w:rsid w:val="00CB062C"/>
    <w:rsid w:val="00D9104B"/>
    <w:rsid w:val="00D97B4E"/>
    <w:rsid w:val="00DB4FA6"/>
    <w:rsid w:val="00DB5E5A"/>
    <w:rsid w:val="00DC59DF"/>
    <w:rsid w:val="00E53A43"/>
    <w:rsid w:val="00E802FD"/>
    <w:rsid w:val="00EB5321"/>
    <w:rsid w:val="00EB720A"/>
    <w:rsid w:val="00EC2FA0"/>
    <w:rsid w:val="00EE7E22"/>
    <w:rsid w:val="00EF6A78"/>
    <w:rsid w:val="00F00BE9"/>
    <w:rsid w:val="00F23E49"/>
    <w:rsid w:val="00F9668A"/>
    <w:rsid w:val="00FA19D7"/>
    <w:rsid w:val="00FA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5FC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EB6"/>
    <w:pPr>
      <w:spacing w:after="0" w:line="240" w:lineRule="auto"/>
    </w:pPr>
  </w:style>
  <w:style w:type="table" w:styleId="a4">
    <w:name w:val="Table Grid"/>
    <w:basedOn w:val="a1"/>
    <w:uiPriority w:val="39"/>
    <w:rsid w:val="00841BDF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4;&#1091;&#1085;&#1080;&#1094;&#1080;&#1087;&#1072;&#1083;&#1100;&#1085;&#1086;&#1077;%20&#1082;&#1072;&#1079;&#1077;&#1085;&#1085;&#1086;&#1077;%20&#1076;&#1086;&#1096;&#1082;&#1086;&#1083;&#1100;&#1085;&#1086;&#1077;%20&#1086;&#1073;&#1088;&#1072;&#1079;&#1086;&#1074;&#1072;&#1090;&#1077;&#1083;&#1100;&#1085;&#1086;&#1077;%20&#1091;&#1095;&#1088;&#1077;&#1078;&#1076;&#1077;&#1085;&#1080;&#1077;%20&#1075;&#1086;&#1088;&#1086;&#1076;&#1072;%20&#1053;&#1086;&#1074;&#1086;&#1089;&#1080;&#1073;&#1080;&#1088;&#1089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B4E2-8CA4-4902-A4B6-32B56607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муниципальное казенное дошкольное образовательное учреждение города Новосибирска.dotx</Template>
  <TotalTime>468</TotalTime>
  <Pages>49</Pages>
  <Words>16148</Words>
  <Characters>92044</Characters>
  <Application>Microsoft Office Word</Application>
  <DocSecurity>0</DocSecurity>
  <Lines>767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14</cp:revision>
  <dcterms:created xsi:type="dcterms:W3CDTF">2022-10-24T01:19:00Z</dcterms:created>
  <dcterms:modified xsi:type="dcterms:W3CDTF">2025-01-13T05:38:00Z</dcterms:modified>
</cp:coreProperties>
</file>